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B0" w:rsidRPr="00276246" w:rsidRDefault="00467E9F" w:rsidP="002001B0">
      <w:pPr>
        <w:pStyle w:val="BodyText"/>
        <w:rPr>
          <w:b/>
        </w:rPr>
      </w:pPr>
      <w:r>
        <w:rPr>
          <w:rFonts w:ascii="Times New Roman"/>
          <w:noProof/>
          <w:sz w:val="48"/>
          <w:lang w:val="en-AU" w:eastAsia="en-AU"/>
        </w:rPr>
        <w:drawing>
          <wp:anchor distT="0" distB="0" distL="0" distR="0" simplePos="0" relativeHeight="251659264" behindDoc="0" locked="0" layoutInCell="1" allowOverlap="1" wp14:anchorId="36BBB27F" wp14:editId="59BB792B">
            <wp:simplePos x="0" y="0"/>
            <wp:positionH relativeFrom="page">
              <wp:posOffset>6985</wp:posOffset>
            </wp:positionH>
            <wp:positionV relativeFrom="page">
              <wp:posOffset>10160</wp:posOffset>
            </wp:positionV>
            <wp:extent cx="7538720" cy="1076269"/>
            <wp:effectExtent l="0" t="0" r="5080" b="0"/>
            <wp:wrapNone/>
            <wp:docPr id="26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538720" cy="1076269"/>
                    </a:xfrm>
                    <a:prstGeom prst="rect">
                      <a:avLst/>
                    </a:prstGeom>
                  </pic:spPr>
                </pic:pic>
              </a:graphicData>
            </a:graphic>
            <wp14:sizeRelH relativeFrom="margin">
              <wp14:pctWidth>0</wp14:pctWidth>
            </wp14:sizeRelH>
            <wp14:sizeRelV relativeFrom="margin">
              <wp14:pctHeight>0</wp14:pctHeight>
            </wp14:sizeRelV>
          </wp:anchor>
        </w:drawing>
      </w:r>
    </w:p>
    <w:p w:rsidR="00601ABC" w:rsidRDefault="00601ABC" w:rsidP="00FD3611">
      <w:pPr>
        <w:pStyle w:val="Heading1"/>
        <w:ind w:left="0"/>
        <w:rPr>
          <w:color w:val="0F284B"/>
        </w:rPr>
      </w:pPr>
    </w:p>
    <w:p w:rsidR="00FD3611" w:rsidRDefault="001D3473" w:rsidP="00661EDE">
      <w:pPr>
        <w:pStyle w:val="Heading1"/>
        <w:spacing w:before="240" w:after="240" w:line="240" w:lineRule="auto"/>
        <w:ind w:left="0"/>
        <w:rPr>
          <w:color w:val="0F284B"/>
          <w:spacing w:val="7"/>
        </w:rPr>
      </w:pPr>
      <w:r>
        <w:rPr>
          <w:color w:val="0F284B"/>
          <w:spacing w:val="7"/>
        </w:rPr>
        <w:t xml:space="preserve">FORM: </w:t>
      </w:r>
      <w:r w:rsidR="006A2BE2">
        <w:rPr>
          <w:color w:val="0F284B"/>
          <w:spacing w:val="7"/>
        </w:rPr>
        <w:t>Survey Summary</w:t>
      </w:r>
      <w:r w:rsidR="0000352E">
        <w:rPr>
          <w:color w:val="0F284B"/>
          <w:spacing w:val="7"/>
        </w:rPr>
        <w:t xml:space="preserve"> </w:t>
      </w:r>
    </w:p>
    <w:p w:rsidR="00FD3611" w:rsidRDefault="006A2BE2" w:rsidP="0000352E">
      <w:pPr>
        <w:pStyle w:val="Heading2"/>
        <w:spacing w:before="240" w:after="240"/>
        <w:ind w:left="0"/>
      </w:pPr>
      <w:r>
        <w:rPr>
          <w:color w:val="10284B"/>
        </w:rPr>
        <w:t xml:space="preserve">Instructions </w:t>
      </w:r>
      <w:r w:rsidR="00CA4028">
        <w:rPr>
          <w:color w:val="10284B"/>
        </w:rPr>
        <w:t>for</w:t>
      </w:r>
      <w:r>
        <w:rPr>
          <w:color w:val="10284B"/>
        </w:rPr>
        <w:t xml:space="preserve"> Use</w:t>
      </w:r>
    </w:p>
    <w:p w:rsidR="0000352E" w:rsidRDefault="006A2BE2" w:rsidP="006D73A4">
      <w:pPr>
        <w:pStyle w:val="Default"/>
        <w:spacing w:before="240" w:after="240" w:line="276" w:lineRule="auto"/>
        <w:jc w:val="both"/>
        <w:rPr>
          <w:color w:val="10284B"/>
          <w:sz w:val="22"/>
          <w:szCs w:val="22"/>
        </w:rPr>
      </w:pPr>
      <w:r w:rsidRPr="006A2BE2">
        <w:rPr>
          <w:color w:val="10284B"/>
          <w:sz w:val="22"/>
          <w:szCs w:val="22"/>
        </w:rPr>
        <w:t xml:space="preserve">This Survey Summary </w:t>
      </w:r>
      <w:r w:rsidR="0000352E">
        <w:rPr>
          <w:color w:val="10284B"/>
          <w:sz w:val="22"/>
          <w:szCs w:val="22"/>
        </w:rPr>
        <w:t>F</w:t>
      </w:r>
      <w:r w:rsidRPr="006A2BE2">
        <w:rPr>
          <w:color w:val="10284B"/>
          <w:sz w:val="22"/>
          <w:szCs w:val="22"/>
        </w:rPr>
        <w:t xml:space="preserve">orm should be completed for </w:t>
      </w:r>
      <w:r w:rsidR="0000352E">
        <w:rPr>
          <w:color w:val="10284B"/>
          <w:sz w:val="22"/>
          <w:szCs w:val="22"/>
        </w:rPr>
        <w:t xml:space="preserve">all </w:t>
      </w:r>
      <w:r>
        <w:rPr>
          <w:color w:val="10284B"/>
          <w:sz w:val="22"/>
          <w:szCs w:val="22"/>
        </w:rPr>
        <w:t xml:space="preserve">data rendered to the Australian </w:t>
      </w:r>
      <w:r w:rsidRPr="006A2BE2">
        <w:rPr>
          <w:color w:val="10284B"/>
          <w:sz w:val="22"/>
          <w:szCs w:val="22"/>
        </w:rPr>
        <w:t xml:space="preserve">Hydrographic Office </w:t>
      </w:r>
      <w:r w:rsidR="0000352E">
        <w:rPr>
          <w:color w:val="10284B"/>
          <w:sz w:val="22"/>
          <w:szCs w:val="22"/>
        </w:rPr>
        <w:t xml:space="preserve">(AHO). </w:t>
      </w:r>
      <w:r w:rsidR="0000352E" w:rsidRPr="0000352E">
        <w:rPr>
          <w:color w:val="10284B"/>
          <w:sz w:val="22"/>
          <w:szCs w:val="22"/>
        </w:rPr>
        <w:t xml:space="preserve">It provides the minimum information required to </w:t>
      </w:r>
      <w:r w:rsidR="0000352E">
        <w:rPr>
          <w:color w:val="10284B"/>
          <w:sz w:val="22"/>
          <w:szCs w:val="22"/>
        </w:rPr>
        <w:t xml:space="preserve">appropriately attribute and </w:t>
      </w:r>
      <w:r w:rsidR="0000352E" w:rsidRPr="0000352E">
        <w:rPr>
          <w:color w:val="10284B"/>
          <w:sz w:val="22"/>
          <w:szCs w:val="22"/>
        </w:rPr>
        <w:t xml:space="preserve">manage data within </w:t>
      </w:r>
      <w:r w:rsidR="0000352E">
        <w:rPr>
          <w:color w:val="10284B"/>
          <w:sz w:val="22"/>
          <w:szCs w:val="22"/>
        </w:rPr>
        <w:t xml:space="preserve">the AHO. </w:t>
      </w:r>
      <w:r w:rsidR="0057441D" w:rsidRPr="00177AB3">
        <w:rPr>
          <w:b/>
          <w:color w:val="10284B"/>
          <w:sz w:val="22"/>
          <w:szCs w:val="22"/>
        </w:rPr>
        <w:t xml:space="preserve">Orange cells </w:t>
      </w:r>
      <w:r w:rsidR="0000352E" w:rsidRPr="00177AB3">
        <w:rPr>
          <w:b/>
          <w:color w:val="10284B"/>
          <w:sz w:val="22"/>
          <w:szCs w:val="22"/>
        </w:rPr>
        <w:t xml:space="preserve">are mandatory, blue </w:t>
      </w:r>
      <w:r w:rsidR="0057441D" w:rsidRPr="00177AB3">
        <w:rPr>
          <w:b/>
          <w:color w:val="10284B"/>
          <w:sz w:val="22"/>
          <w:szCs w:val="22"/>
        </w:rPr>
        <w:t xml:space="preserve">cells are </w:t>
      </w:r>
      <w:r w:rsidR="0000352E" w:rsidRPr="00177AB3">
        <w:rPr>
          <w:b/>
          <w:color w:val="10284B"/>
          <w:sz w:val="22"/>
          <w:szCs w:val="22"/>
        </w:rPr>
        <w:t xml:space="preserve">optional (where relevant) but </w:t>
      </w:r>
      <w:r w:rsidR="0057441D" w:rsidRPr="00177AB3">
        <w:rPr>
          <w:b/>
          <w:color w:val="10284B"/>
          <w:sz w:val="22"/>
          <w:szCs w:val="22"/>
        </w:rPr>
        <w:t xml:space="preserve">can </w:t>
      </w:r>
      <w:r w:rsidR="0000352E" w:rsidRPr="00177AB3">
        <w:rPr>
          <w:b/>
          <w:color w:val="10284B"/>
          <w:sz w:val="22"/>
          <w:szCs w:val="22"/>
        </w:rPr>
        <w:t xml:space="preserve">assist with the appraisal process. </w:t>
      </w:r>
    </w:p>
    <w:p w:rsidR="006A2BE2" w:rsidRDefault="0000352E" w:rsidP="006D73A4">
      <w:pPr>
        <w:pStyle w:val="Default"/>
        <w:spacing w:before="240" w:after="240" w:line="276" w:lineRule="auto"/>
        <w:jc w:val="both"/>
        <w:rPr>
          <w:color w:val="10284B"/>
          <w:sz w:val="22"/>
          <w:szCs w:val="22"/>
        </w:rPr>
      </w:pPr>
      <w:r>
        <w:rPr>
          <w:color w:val="10284B"/>
          <w:sz w:val="22"/>
          <w:szCs w:val="22"/>
        </w:rPr>
        <w:t xml:space="preserve">This form </w:t>
      </w:r>
      <w:r w:rsidR="00D808FE">
        <w:rPr>
          <w:color w:val="10284B"/>
          <w:sz w:val="22"/>
          <w:szCs w:val="22"/>
        </w:rPr>
        <w:t xml:space="preserve">should </w:t>
      </w:r>
      <w:r w:rsidRPr="0000352E">
        <w:rPr>
          <w:color w:val="10284B"/>
          <w:sz w:val="22"/>
          <w:szCs w:val="22"/>
        </w:rPr>
        <w:t xml:space="preserve">be supported by </w:t>
      </w:r>
      <w:r w:rsidR="00D808FE">
        <w:rPr>
          <w:color w:val="10284B"/>
          <w:sz w:val="22"/>
          <w:szCs w:val="22"/>
        </w:rPr>
        <w:t xml:space="preserve">relevant </w:t>
      </w:r>
      <w:r w:rsidRPr="0000352E">
        <w:rPr>
          <w:color w:val="10284B"/>
          <w:sz w:val="22"/>
          <w:szCs w:val="22"/>
        </w:rPr>
        <w:t xml:space="preserve">documentation </w:t>
      </w:r>
      <w:r w:rsidR="00D808FE">
        <w:rPr>
          <w:color w:val="10284B"/>
          <w:sz w:val="22"/>
          <w:szCs w:val="22"/>
        </w:rPr>
        <w:t xml:space="preserve">such as </w:t>
      </w:r>
      <w:r w:rsidRPr="0000352E">
        <w:rPr>
          <w:color w:val="10284B"/>
          <w:sz w:val="22"/>
          <w:szCs w:val="22"/>
        </w:rPr>
        <w:t xml:space="preserve">the Survey Method Statement, Survey </w:t>
      </w:r>
      <w:proofErr w:type="spellStart"/>
      <w:r w:rsidRPr="0000352E">
        <w:rPr>
          <w:color w:val="10284B"/>
          <w:sz w:val="22"/>
          <w:szCs w:val="22"/>
        </w:rPr>
        <w:t>Fairsheet</w:t>
      </w:r>
      <w:r w:rsidR="00D808FE">
        <w:rPr>
          <w:color w:val="10284B"/>
          <w:sz w:val="22"/>
          <w:szCs w:val="22"/>
        </w:rPr>
        <w:t>s</w:t>
      </w:r>
      <w:proofErr w:type="spellEnd"/>
      <w:r w:rsidR="00D808FE">
        <w:rPr>
          <w:color w:val="10284B"/>
          <w:sz w:val="22"/>
          <w:szCs w:val="22"/>
        </w:rPr>
        <w:t xml:space="preserve"> or Plans, related datum level tables</w:t>
      </w:r>
      <w:r w:rsidRPr="0000352E">
        <w:rPr>
          <w:color w:val="10284B"/>
          <w:sz w:val="22"/>
          <w:szCs w:val="22"/>
        </w:rPr>
        <w:t xml:space="preserve">, uncertainty calculations and any </w:t>
      </w:r>
      <w:r w:rsidR="00D808FE">
        <w:rPr>
          <w:color w:val="10284B"/>
          <w:sz w:val="22"/>
          <w:szCs w:val="22"/>
        </w:rPr>
        <w:t xml:space="preserve">more detailed </w:t>
      </w:r>
      <w:r w:rsidRPr="0000352E">
        <w:rPr>
          <w:color w:val="10284B"/>
          <w:sz w:val="22"/>
          <w:szCs w:val="22"/>
        </w:rPr>
        <w:t xml:space="preserve">reports compiled </w:t>
      </w:r>
      <w:r>
        <w:rPr>
          <w:color w:val="10284B"/>
          <w:sz w:val="22"/>
          <w:szCs w:val="22"/>
        </w:rPr>
        <w:t xml:space="preserve">for the survey </w:t>
      </w:r>
      <w:r w:rsidRPr="0000352E">
        <w:rPr>
          <w:color w:val="10284B"/>
          <w:sz w:val="22"/>
          <w:szCs w:val="22"/>
        </w:rPr>
        <w:t>(</w:t>
      </w:r>
      <w:r w:rsidR="00D808FE">
        <w:rPr>
          <w:color w:val="10284B"/>
          <w:sz w:val="22"/>
          <w:szCs w:val="22"/>
        </w:rPr>
        <w:t xml:space="preserve">e.g. </w:t>
      </w:r>
      <w:r w:rsidRPr="0000352E">
        <w:rPr>
          <w:color w:val="10284B"/>
          <w:sz w:val="22"/>
          <w:szCs w:val="22"/>
        </w:rPr>
        <w:t>Report of Survey or Cruise/Voyage Report).</w:t>
      </w:r>
    </w:p>
    <w:p w:rsidR="0000352E" w:rsidRPr="0000352E" w:rsidRDefault="0000352E" w:rsidP="006D73A4">
      <w:pPr>
        <w:pStyle w:val="Default"/>
        <w:spacing w:before="240" w:after="240" w:line="276" w:lineRule="auto"/>
        <w:jc w:val="both"/>
        <w:rPr>
          <w:color w:val="10284B"/>
          <w:sz w:val="22"/>
          <w:szCs w:val="22"/>
        </w:rPr>
      </w:pPr>
      <w:r>
        <w:rPr>
          <w:color w:val="10284B"/>
          <w:sz w:val="22"/>
          <w:szCs w:val="22"/>
        </w:rPr>
        <w:t>Submitted bathymetric data should be f</w:t>
      </w:r>
      <w:r w:rsidRPr="0000352E">
        <w:rPr>
          <w:color w:val="10284B"/>
          <w:sz w:val="22"/>
          <w:szCs w:val="22"/>
        </w:rPr>
        <w:t>ully processed, including removal of all erroneous soundings</w:t>
      </w:r>
      <w:r>
        <w:rPr>
          <w:color w:val="10284B"/>
          <w:sz w:val="22"/>
          <w:szCs w:val="22"/>
        </w:rPr>
        <w:t xml:space="preserve">, but not interpolated. </w:t>
      </w:r>
      <w:r w:rsidRPr="0000352E">
        <w:rPr>
          <w:color w:val="10284B"/>
          <w:sz w:val="22"/>
          <w:szCs w:val="22"/>
        </w:rPr>
        <w:t xml:space="preserve">The preferred format is: </w:t>
      </w:r>
    </w:p>
    <w:p w:rsidR="0000352E" w:rsidRDefault="0000352E" w:rsidP="006D73A4">
      <w:pPr>
        <w:pStyle w:val="Default"/>
        <w:numPr>
          <w:ilvl w:val="0"/>
          <w:numId w:val="5"/>
        </w:numPr>
        <w:spacing w:before="240" w:after="240" w:line="276" w:lineRule="auto"/>
        <w:jc w:val="both"/>
        <w:rPr>
          <w:color w:val="10284B"/>
          <w:sz w:val="22"/>
          <w:szCs w:val="22"/>
        </w:rPr>
      </w:pPr>
      <w:proofErr w:type="spellStart"/>
      <w:r w:rsidRPr="0000352E">
        <w:rPr>
          <w:color w:val="10284B"/>
          <w:sz w:val="22"/>
          <w:szCs w:val="22"/>
        </w:rPr>
        <w:t>Ungridded</w:t>
      </w:r>
      <w:proofErr w:type="spellEnd"/>
      <w:r w:rsidRPr="0000352E">
        <w:rPr>
          <w:color w:val="10284B"/>
          <w:sz w:val="22"/>
          <w:szCs w:val="22"/>
        </w:rPr>
        <w:t xml:space="preserve"> for </w:t>
      </w:r>
      <w:proofErr w:type="spellStart"/>
      <w:r w:rsidRPr="0000352E">
        <w:rPr>
          <w:color w:val="10284B"/>
          <w:sz w:val="22"/>
          <w:szCs w:val="22"/>
        </w:rPr>
        <w:t>singlebeam</w:t>
      </w:r>
      <w:proofErr w:type="spellEnd"/>
      <w:r w:rsidRPr="0000352E">
        <w:rPr>
          <w:color w:val="10284B"/>
          <w:sz w:val="22"/>
          <w:szCs w:val="22"/>
        </w:rPr>
        <w:t xml:space="preserve"> echo sounder (SBES) data, provided as ASCII file (xyz, txt, pts etc).</w:t>
      </w:r>
    </w:p>
    <w:p w:rsidR="0000352E" w:rsidRDefault="0000352E" w:rsidP="006D73A4">
      <w:pPr>
        <w:pStyle w:val="Default"/>
        <w:numPr>
          <w:ilvl w:val="0"/>
          <w:numId w:val="5"/>
        </w:numPr>
        <w:spacing w:before="240" w:after="240" w:line="276" w:lineRule="auto"/>
        <w:jc w:val="both"/>
        <w:rPr>
          <w:color w:val="10284B"/>
          <w:sz w:val="22"/>
          <w:szCs w:val="22"/>
        </w:rPr>
      </w:pPr>
      <w:r w:rsidRPr="0000352E">
        <w:rPr>
          <w:color w:val="10284B"/>
          <w:sz w:val="22"/>
          <w:szCs w:val="22"/>
        </w:rPr>
        <w:t>Gridded for multibeam echo sounder (MBES) or LiDAR data, at the best supported resolution</w:t>
      </w:r>
      <w:r>
        <w:rPr>
          <w:color w:val="10284B"/>
          <w:sz w:val="22"/>
          <w:szCs w:val="22"/>
        </w:rPr>
        <w:t xml:space="preserve">, in </w:t>
      </w:r>
      <w:proofErr w:type="spellStart"/>
      <w:r w:rsidRPr="0000352E">
        <w:rPr>
          <w:color w:val="10284B"/>
          <w:sz w:val="22"/>
          <w:szCs w:val="22"/>
        </w:rPr>
        <w:t>Caris</w:t>
      </w:r>
      <w:proofErr w:type="spellEnd"/>
      <w:r w:rsidRPr="0000352E">
        <w:rPr>
          <w:color w:val="10284B"/>
          <w:sz w:val="22"/>
          <w:szCs w:val="22"/>
        </w:rPr>
        <w:t xml:space="preserve"> CSAR or BAG file </w:t>
      </w:r>
      <w:r>
        <w:rPr>
          <w:color w:val="10284B"/>
          <w:sz w:val="22"/>
          <w:szCs w:val="22"/>
        </w:rPr>
        <w:t xml:space="preserve">format. The </w:t>
      </w:r>
      <w:r w:rsidRPr="0000352E">
        <w:rPr>
          <w:color w:val="10284B"/>
          <w:sz w:val="22"/>
          <w:szCs w:val="22"/>
        </w:rPr>
        <w:t>Depth (or Elevation)</w:t>
      </w:r>
      <w:r>
        <w:rPr>
          <w:color w:val="10284B"/>
          <w:sz w:val="22"/>
          <w:szCs w:val="22"/>
        </w:rPr>
        <w:t xml:space="preserve"> band is mandatory, with </w:t>
      </w:r>
      <w:r w:rsidR="00D808FE">
        <w:rPr>
          <w:color w:val="10284B"/>
          <w:sz w:val="22"/>
          <w:szCs w:val="22"/>
        </w:rPr>
        <w:t xml:space="preserve">additional bands for </w:t>
      </w:r>
      <w:r w:rsidRPr="0000352E">
        <w:rPr>
          <w:color w:val="10284B"/>
          <w:sz w:val="22"/>
          <w:szCs w:val="22"/>
        </w:rPr>
        <w:t xml:space="preserve">Uncertainty, Density and/or Standard Deviation </w:t>
      </w:r>
      <w:r w:rsidR="004D6AF9">
        <w:rPr>
          <w:color w:val="10284B"/>
          <w:sz w:val="22"/>
          <w:szCs w:val="22"/>
        </w:rPr>
        <w:t>desirable.</w:t>
      </w:r>
    </w:p>
    <w:p w:rsidR="0000352E" w:rsidRPr="0000352E" w:rsidRDefault="0000352E" w:rsidP="006D73A4">
      <w:pPr>
        <w:pStyle w:val="Default"/>
        <w:numPr>
          <w:ilvl w:val="0"/>
          <w:numId w:val="5"/>
        </w:numPr>
        <w:spacing w:before="240" w:after="240" w:line="276" w:lineRule="auto"/>
        <w:jc w:val="both"/>
        <w:rPr>
          <w:color w:val="10284B"/>
          <w:sz w:val="22"/>
          <w:szCs w:val="22"/>
        </w:rPr>
      </w:pPr>
      <w:proofErr w:type="spellStart"/>
      <w:r w:rsidRPr="0000352E">
        <w:rPr>
          <w:color w:val="10284B"/>
          <w:sz w:val="22"/>
          <w:szCs w:val="22"/>
        </w:rPr>
        <w:t>Ungridded</w:t>
      </w:r>
      <w:proofErr w:type="spellEnd"/>
      <w:r w:rsidRPr="0000352E">
        <w:rPr>
          <w:color w:val="10284B"/>
          <w:sz w:val="22"/>
          <w:szCs w:val="22"/>
        </w:rPr>
        <w:t xml:space="preserve"> MBES data in ASCII format will be accepted; however if thinned this should be</w:t>
      </w:r>
      <w:r w:rsidR="00D808FE">
        <w:rPr>
          <w:color w:val="10284B"/>
          <w:sz w:val="22"/>
          <w:szCs w:val="22"/>
        </w:rPr>
        <w:t xml:space="preserve"> at no more than </w:t>
      </w:r>
      <w:r w:rsidRPr="0000352E">
        <w:rPr>
          <w:color w:val="10284B"/>
          <w:sz w:val="22"/>
          <w:szCs w:val="22"/>
        </w:rPr>
        <w:t>half the intended grid resolution.</w:t>
      </w:r>
    </w:p>
    <w:p w:rsidR="00D808FE" w:rsidRPr="00D808FE" w:rsidRDefault="00D808FE" w:rsidP="006D73A4">
      <w:pPr>
        <w:pStyle w:val="Default"/>
        <w:spacing w:before="240" w:after="240"/>
        <w:jc w:val="both"/>
        <w:rPr>
          <w:color w:val="10284B"/>
          <w:sz w:val="22"/>
          <w:szCs w:val="22"/>
        </w:rPr>
      </w:pPr>
      <w:r w:rsidRPr="00D808FE">
        <w:rPr>
          <w:color w:val="10284B"/>
          <w:sz w:val="22"/>
          <w:szCs w:val="22"/>
        </w:rPr>
        <w:t xml:space="preserve">Any ancillary data collected </w:t>
      </w:r>
      <w:r>
        <w:rPr>
          <w:color w:val="10284B"/>
          <w:sz w:val="22"/>
          <w:szCs w:val="22"/>
        </w:rPr>
        <w:t xml:space="preserve">in support of the survey </w:t>
      </w:r>
      <w:r w:rsidRPr="00D808FE">
        <w:rPr>
          <w:color w:val="10284B"/>
          <w:sz w:val="22"/>
          <w:szCs w:val="22"/>
        </w:rPr>
        <w:t xml:space="preserve">such as water level (tide) or tidal stream (current) observations, geodetic observations over benchmarks, levelling and related datum levels is also requested to be provided. If supplying such data, please include the position of deployed equipment and the dates of deployment and recovery. Tables, spreadsheets and images </w:t>
      </w:r>
      <w:r>
        <w:rPr>
          <w:color w:val="10284B"/>
          <w:sz w:val="22"/>
          <w:szCs w:val="22"/>
        </w:rPr>
        <w:t xml:space="preserve">should </w:t>
      </w:r>
      <w:r w:rsidRPr="00D808FE">
        <w:rPr>
          <w:color w:val="10284B"/>
          <w:sz w:val="22"/>
          <w:szCs w:val="22"/>
        </w:rPr>
        <w:t xml:space="preserve">be included as </w:t>
      </w:r>
      <w:r>
        <w:rPr>
          <w:color w:val="10284B"/>
          <w:sz w:val="22"/>
          <w:szCs w:val="22"/>
        </w:rPr>
        <w:t xml:space="preserve">separate files. </w:t>
      </w:r>
    </w:p>
    <w:p w:rsidR="00D808FE" w:rsidRDefault="00D808FE" w:rsidP="006D73A4">
      <w:pPr>
        <w:pStyle w:val="Default"/>
        <w:spacing w:before="240" w:after="240"/>
        <w:jc w:val="both"/>
        <w:rPr>
          <w:color w:val="10284B"/>
          <w:sz w:val="22"/>
          <w:szCs w:val="22"/>
        </w:rPr>
      </w:pPr>
      <w:r>
        <w:rPr>
          <w:color w:val="10284B"/>
          <w:sz w:val="22"/>
          <w:szCs w:val="22"/>
        </w:rPr>
        <w:t xml:space="preserve">For clarification on the use of this form contact </w:t>
      </w:r>
      <w:r w:rsidRPr="00D808FE">
        <w:rPr>
          <w:color w:val="10284B"/>
          <w:sz w:val="22"/>
          <w:szCs w:val="22"/>
        </w:rPr>
        <w:t xml:space="preserve">the Australian Hydrographic Office’s Bathymetric Data Assessment Section at </w:t>
      </w:r>
      <w:hyperlink r:id="rId8" w:history="1">
        <w:r w:rsidRPr="00C94D10">
          <w:rPr>
            <w:rStyle w:val="Hyperlink"/>
            <w:sz w:val="22"/>
            <w:szCs w:val="22"/>
          </w:rPr>
          <w:t>hydro.bda@defence.gov.au</w:t>
        </w:r>
      </w:hyperlink>
      <w:r w:rsidRPr="00D808FE">
        <w:rPr>
          <w:color w:val="10284B"/>
          <w:sz w:val="22"/>
          <w:szCs w:val="22"/>
        </w:rPr>
        <w:t>.</w:t>
      </w:r>
    </w:p>
    <w:p w:rsidR="00F208F4" w:rsidRDefault="00F208F4" w:rsidP="006D73A4">
      <w:pPr>
        <w:pStyle w:val="Default"/>
        <w:spacing w:before="240" w:after="240"/>
        <w:jc w:val="both"/>
        <w:rPr>
          <w:color w:val="10284B"/>
          <w:sz w:val="22"/>
          <w:szCs w:val="22"/>
        </w:rPr>
      </w:pPr>
      <w:r w:rsidRPr="00F208F4">
        <w:rPr>
          <w:color w:val="10284B"/>
          <w:sz w:val="22"/>
          <w:szCs w:val="22"/>
        </w:rPr>
        <w:t>Please provide survey data with the completed Survey Summary and supporting documentation to</w:t>
      </w:r>
      <w:r>
        <w:rPr>
          <w:color w:val="10284B"/>
          <w:sz w:val="22"/>
          <w:szCs w:val="22"/>
        </w:rPr>
        <w:t xml:space="preserve"> </w:t>
      </w:r>
      <w:hyperlink r:id="rId9" w:history="1">
        <w:r w:rsidRPr="00C94D10">
          <w:rPr>
            <w:rStyle w:val="Hyperlink"/>
            <w:sz w:val="22"/>
            <w:szCs w:val="22"/>
          </w:rPr>
          <w:t>datacentre@hydro.gov.au</w:t>
        </w:r>
      </w:hyperlink>
      <w:r w:rsidRPr="00F208F4">
        <w:rPr>
          <w:color w:val="10284B"/>
          <w:sz w:val="22"/>
          <w:szCs w:val="22"/>
        </w:rPr>
        <w:t xml:space="preserve"> (for datasets less than 7mb), or request a file sharing link for larger datasets. </w:t>
      </w:r>
    </w:p>
    <w:p w:rsidR="00F208F4" w:rsidRDefault="00F208F4" w:rsidP="00661EDE">
      <w:pPr>
        <w:pStyle w:val="Default"/>
        <w:rPr>
          <w:color w:val="10284B"/>
          <w:sz w:val="22"/>
          <w:szCs w:val="22"/>
        </w:rPr>
      </w:pPr>
      <w:r>
        <w:rPr>
          <w:color w:val="10284B"/>
          <w:sz w:val="22"/>
          <w:szCs w:val="22"/>
        </w:rPr>
        <w:t xml:space="preserve">If </w:t>
      </w:r>
      <w:r w:rsidRPr="00F208F4">
        <w:rPr>
          <w:color w:val="10284B"/>
          <w:sz w:val="22"/>
          <w:szCs w:val="22"/>
        </w:rPr>
        <w:t>physical media</w:t>
      </w:r>
      <w:r>
        <w:rPr>
          <w:color w:val="10284B"/>
          <w:sz w:val="22"/>
          <w:szCs w:val="22"/>
        </w:rPr>
        <w:t xml:space="preserve"> is used</w:t>
      </w:r>
      <w:r w:rsidRPr="00F208F4">
        <w:rPr>
          <w:color w:val="10284B"/>
          <w:sz w:val="22"/>
          <w:szCs w:val="22"/>
        </w:rPr>
        <w:t>, please forward to:</w:t>
      </w:r>
    </w:p>
    <w:p w:rsidR="0000352E" w:rsidRDefault="004D6AF9" w:rsidP="00F208F4">
      <w:pPr>
        <w:pStyle w:val="Default"/>
        <w:ind w:left="720"/>
        <w:rPr>
          <w:color w:val="10284B"/>
          <w:sz w:val="22"/>
          <w:szCs w:val="22"/>
        </w:rPr>
      </w:pPr>
      <w:proofErr w:type="gramStart"/>
      <w:r>
        <w:rPr>
          <w:color w:val="10284B"/>
          <w:sz w:val="22"/>
          <w:szCs w:val="22"/>
        </w:rPr>
        <w:t>c</w:t>
      </w:r>
      <w:proofErr w:type="gramEnd"/>
      <w:r>
        <w:rPr>
          <w:color w:val="10284B"/>
          <w:sz w:val="22"/>
          <w:szCs w:val="22"/>
        </w:rPr>
        <w:t>/- Maritime Data</w:t>
      </w:r>
    </w:p>
    <w:p w:rsidR="00CA4028" w:rsidRDefault="00CA4028" w:rsidP="00F208F4">
      <w:pPr>
        <w:pStyle w:val="Default"/>
        <w:ind w:left="720"/>
        <w:rPr>
          <w:color w:val="10284B"/>
          <w:sz w:val="22"/>
          <w:szCs w:val="22"/>
        </w:rPr>
      </w:pPr>
      <w:r w:rsidRPr="006A2BE2">
        <w:rPr>
          <w:color w:val="10284B"/>
          <w:sz w:val="22"/>
          <w:szCs w:val="22"/>
        </w:rPr>
        <w:t xml:space="preserve">Australian Hydrographic </w:t>
      </w:r>
      <w:r>
        <w:rPr>
          <w:color w:val="10284B"/>
          <w:sz w:val="22"/>
          <w:szCs w:val="22"/>
        </w:rPr>
        <w:t>Office</w:t>
      </w:r>
    </w:p>
    <w:p w:rsidR="006A2BE2" w:rsidRPr="006A2BE2" w:rsidRDefault="006A2BE2" w:rsidP="00F208F4">
      <w:pPr>
        <w:pStyle w:val="Default"/>
        <w:ind w:left="720"/>
        <w:rPr>
          <w:color w:val="10284B"/>
          <w:sz w:val="22"/>
          <w:szCs w:val="22"/>
        </w:rPr>
      </w:pPr>
      <w:r w:rsidRPr="006A2BE2">
        <w:rPr>
          <w:color w:val="10284B"/>
          <w:sz w:val="22"/>
          <w:szCs w:val="22"/>
        </w:rPr>
        <w:t>Locked Bag 8801</w:t>
      </w:r>
    </w:p>
    <w:p w:rsidR="006A2BE2" w:rsidRPr="006A2BE2" w:rsidRDefault="006A2BE2" w:rsidP="00F208F4">
      <w:pPr>
        <w:pStyle w:val="Default"/>
        <w:ind w:left="720"/>
        <w:rPr>
          <w:color w:val="10284B"/>
          <w:sz w:val="22"/>
          <w:szCs w:val="22"/>
        </w:rPr>
      </w:pPr>
      <w:r w:rsidRPr="006A2BE2">
        <w:rPr>
          <w:color w:val="10284B"/>
          <w:sz w:val="22"/>
          <w:szCs w:val="22"/>
        </w:rPr>
        <w:t>Wollongong</w:t>
      </w:r>
      <w:r w:rsidR="0000352E">
        <w:rPr>
          <w:color w:val="10284B"/>
          <w:sz w:val="22"/>
          <w:szCs w:val="22"/>
        </w:rPr>
        <w:t xml:space="preserve"> </w:t>
      </w:r>
      <w:r w:rsidRPr="006A2BE2">
        <w:rPr>
          <w:color w:val="10284B"/>
          <w:sz w:val="22"/>
          <w:szCs w:val="22"/>
        </w:rPr>
        <w:t>NSW 2500</w:t>
      </w:r>
    </w:p>
    <w:p w:rsidR="00DD7734" w:rsidRDefault="00467E9F" w:rsidP="006D73A4">
      <w:pPr>
        <w:widowControl/>
        <w:autoSpaceDE/>
        <w:autoSpaceDN/>
        <w:spacing w:before="240" w:after="240"/>
        <w:jc w:val="both"/>
        <w:rPr>
          <w:b/>
          <w:bCs/>
          <w:color w:val="10284B"/>
          <w:sz w:val="36"/>
          <w:szCs w:val="36"/>
        </w:rPr>
      </w:pPr>
      <w:r>
        <w:rPr>
          <w:noProof/>
          <w:lang w:val="en-AU" w:eastAsia="en-AU"/>
        </w:rPr>
        <mc:AlternateContent>
          <mc:Choice Requires="wpg">
            <w:drawing>
              <wp:anchor distT="0" distB="0" distL="114300" distR="114300" simplePos="0" relativeHeight="251661312" behindDoc="1" locked="0" layoutInCell="1" allowOverlap="1" wp14:anchorId="5A761910" wp14:editId="7FAC553F">
                <wp:simplePos x="0" y="0"/>
                <wp:positionH relativeFrom="column">
                  <wp:posOffset>-533400</wp:posOffset>
                </wp:positionH>
                <wp:positionV relativeFrom="paragraph">
                  <wp:posOffset>1451610</wp:posOffset>
                </wp:positionV>
                <wp:extent cx="7609840" cy="821690"/>
                <wp:effectExtent l="0" t="0" r="0" b="0"/>
                <wp:wrapNone/>
                <wp:docPr id="2" name="Group 2"/>
                <wp:cNvGraphicFramePr/>
                <a:graphic xmlns:a="http://schemas.openxmlformats.org/drawingml/2006/main">
                  <a:graphicData uri="http://schemas.microsoft.com/office/word/2010/wordprocessingGroup">
                    <wpg:wgp>
                      <wpg:cNvGrpSpPr/>
                      <wpg:grpSpPr>
                        <a:xfrm>
                          <a:off x="0" y="0"/>
                          <a:ext cx="7609840" cy="821690"/>
                          <a:chOff x="0" y="0"/>
                          <a:chExt cx="7609840" cy="821691"/>
                        </a:xfrm>
                      </wpg:grpSpPr>
                      <wpg:grpSp>
                        <wpg:cNvPr id="1" name="Group 1"/>
                        <wpg:cNvGrpSpPr/>
                        <wpg:grpSpPr>
                          <a:xfrm>
                            <a:off x="0" y="0"/>
                            <a:ext cx="7609840" cy="821691"/>
                            <a:chOff x="0" y="0"/>
                            <a:chExt cx="7609840" cy="821691"/>
                          </a:xfrm>
                        </wpg:grpSpPr>
                        <wpg:grpSp>
                          <wpg:cNvPr id="228" name="Group 228"/>
                          <wpg:cNvGrpSpPr>
                            <a:grpSpLocks/>
                          </wpg:cNvGrpSpPr>
                          <wpg:grpSpPr>
                            <a:xfrm>
                              <a:off x="0" y="0"/>
                              <a:ext cx="7609840" cy="821691"/>
                              <a:chOff x="0" y="0"/>
                              <a:chExt cx="7560309" cy="821691"/>
                            </a:xfrm>
                          </wpg:grpSpPr>
                          <wps:wsp>
                            <wps:cNvPr id="229" name="Graphic 2"/>
                            <wps:cNvSpPr/>
                            <wps:spPr>
                              <a:xfrm>
                                <a:off x="0" y="101601"/>
                                <a:ext cx="7560309" cy="720090"/>
                              </a:xfrm>
                              <a:custGeom>
                                <a:avLst/>
                                <a:gdLst/>
                                <a:ahLst/>
                                <a:cxnLst/>
                                <a:rect l="l" t="t" r="r" b="b"/>
                                <a:pathLst>
                                  <a:path w="7560309" h="720090">
                                    <a:moveTo>
                                      <a:pt x="7560005" y="0"/>
                                    </a:moveTo>
                                    <a:lnTo>
                                      <a:pt x="0" y="0"/>
                                    </a:lnTo>
                                    <a:lnTo>
                                      <a:pt x="0" y="719999"/>
                                    </a:lnTo>
                                    <a:lnTo>
                                      <a:pt x="7560005" y="719999"/>
                                    </a:lnTo>
                                    <a:lnTo>
                                      <a:pt x="7560005" y="0"/>
                                    </a:lnTo>
                                    <a:close/>
                                  </a:path>
                                </a:pathLst>
                              </a:custGeom>
                              <a:solidFill>
                                <a:srgbClr val="10284B"/>
                              </a:solidFill>
                            </wps:spPr>
                            <wps:bodyPr wrap="square" lIns="0" tIns="0" rIns="0" bIns="0" rtlCol="0">
                              <a:prstTxWarp prst="textNoShape">
                                <a:avLst/>
                              </a:prstTxWarp>
                              <a:noAutofit/>
                            </wps:bodyPr>
                          </wps:wsp>
                          <pic:pic xmlns:pic="http://schemas.openxmlformats.org/drawingml/2006/picture">
                            <pic:nvPicPr>
                              <pic:cNvPr id="230" name="Image 3"/>
                              <pic:cNvPicPr/>
                            </pic:nvPicPr>
                            <pic:blipFill>
                              <a:blip r:embed="rId10" cstate="print"/>
                              <a:stretch>
                                <a:fillRect/>
                              </a:stretch>
                            </pic:blipFill>
                            <pic:spPr>
                              <a:xfrm>
                                <a:off x="0" y="0"/>
                                <a:ext cx="7559992" cy="108000"/>
                              </a:xfrm>
                              <a:prstGeom prst="rect">
                                <a:avLst/>
                              </a:prstGeom>
                            </pic:spPr>
                          </pic:pic>
                        </wpg:grpSp>
                        <wps:wsp>
                          <wps:cNvPr id="234" name="Textbox 4"/>
                          <wps:cNvSpPr txBox="1">
                            <a:spLocks/>
                          </wps:cNvSpPr>
                          <wps:spPr>
                            <a:xfrm>
                              <a:off x="533400" y="209550"/>
                              <a:ext cx="1789430" cy="518795"/>
                            </a:xfrm>
                            <a:prstGeom prst="rect">
                              <a:avLst/>
                            </a:prstGeom>
                          </wps:spPr>
                          <wps:txbx>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wps:txbx>
                          <wps:bodyPr wrap="square" lIns="0" tIns="0" rIns="0" bIns="0" rtlCol="0">
                            <a:noAutofit/>
                          </wps:bodyPr>
                        </wps:wsp>
                      </wpg:grpSp>
                      <wps:wsp>
                        <wps:cNvPr id="235" name="Textbox 5"/>
                        <wps:cNvSpPr txBox="1">
                          <a:spLocks/>
                        </wps:cNvSpPr>
                        <wps:spPr>
                          <a:xfrm>
                            <a:off x="3762375" y="190500"/>
                            <a:ext cx="3364230" cy="561975"/>
                          </a:xfrm>
                          <a:prstGeom prst="rect">
                            <a:avLst/>
                          </a:prstGeom>
                        </wps:spPr>
                        <wps:txbx>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sidRPr="00AD1B44">
                                <w:rPr>
                                  <w:b/>
                                  <w:bCs/>
                                  <w:color w:val="FFFFFF" w:themeColor="background1"/>
                                  <w:sz w:val="20"/>
                                  <w:szCs w:val="20"/>
                                </w:rPr>
                                <w:fldChar w:fldCharType="begin"/>
                              </w:r>
                              <w:r w:rsidRPr="00AD1B44">
                                <w:rPr>
                                  <w:b/>
                                  <w:bCs/>
                                  <w:color w:val="FFFFFF" w:themeColor="background1"/>
                                  <w:sz w:val="20"/>
                                  <w:szCs w:val="20"/>
                                </w:rPr>
                                <w:instrText xml:space="preserve"> PAGE </w:instrText>
                              </w:r>
                              <w:r w:rsidRPr="00AD1B44">
                                <w:rPr>
                                  <w:b/>
                                  <w:bCs/>
                                  <w:color w:val="FFFFFF" w:themeColor="background1"/>
                                  <w:sz w:val="20"/>
                                  <w:szCs w:val="20"/>
                                </w:rPr>
                                <w:fldChar w:fldCharType="separate"/>
                              </w:r>
                              <w:r>
                                <w:rPr>
                                  <w:b/>
                                  <w:bCs/>
                                  <w:noProof/>
                                  <w:color w:val="FFFFFF" w:themeColor="background1"/>
                                  <w:sz w:val="20"/>
                                  <w:szCs w:val="20"/>
                                </w:rPr>
                                <w:t>1</w:t>
                              </w:r>
                              <w:r w:rsidRPr="00AD1B44">
                                <w:rPr>
                                  <w:b/>
                                  <w:bCs/>
                                  <w:color w:val="FFFFFF" w:themeColor="background1"/>
                                  <w:sz w:val="20"/>
                                  <w:szCs w:val="20"/>
                                </w:rPr>
                                <w:fldChar w:fldCharType="end"/>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Default="00467E9F" w:rsidP="00467E9F">
                              <w:pPr>
                                <w:spacing w:before="14"/>
                                <w:ind w:left="20"/>
                                <w:jc w:val="right"/>
                                <w:rPr>
                                  <w:b/>
                                  <w:bCs/>
                                  <w:color w:val="FFFFFF" w:themeColor="background1"/>
                                  <w:sz w:val="20"/>
                                  <w:szCs w:val="20"/>
                                </w:rPr>
                              </w:pPr>
                              <w:r>
                                <w:rPr>
                                  <w:b/>
                                  <w:bCs/>
                                  <w:color w:val="FFFFFF" w:themeColor="background1"/>
                                  <w:sz w:val="20"/>
                                  <w:szCs w:val="20"/>
                                </w:rPr>
                                <w:t>June 2026</w:t>
                              </w:r>
                            </w:p>
                            <w:p w:rsidR="00467E9F" w:rsidRPr="006A2BE2" w:rsidRDefault="00467E9F" w:rsidP="00467E9F">
                              <w:pPr>
                                <w:spacing w:before="14"/>
                                <w:ind w:left="20"/>
                                <w:jc w:val="right"/>
                                <w:rPr>
                                  <w:b/>
                                  <w:bCs/>
                                  <w:color w:val="FFFFFF" w:themeColor="background1"/>
                                  <w:sz w:val="20"/>
                                  <w:szCs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A761910" id="Group 2" o:spid="_x0000_s1026" style="position:absolute;left:0;text-align:left;margin-left:-42pt;margin-top:114.3pt;width:599.2pt;height:64.7pt;z-index:-251655168;mso-height-relative:margin" coordsize="76098,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">
                <v:group id="Group 1" o:spid="_x0000_s1027" style="position:absolute;width:76098;height:8216" coordsize="7609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28" o:spid="_x0000_s1028" style="position:absolute;width:76098;height:8216" coordsize="7560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Graphic 2" o:spid="_x0000_s1029" style="position:absolute;top:1016;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" path="m7560005,l,,,719999r7560005,l7560005,xe" fillcolor="#10284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30" type="#_x0000_t75" style="position:absolute;width:75599;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">
                      <v:imagedata r:id="rId11" o:title=""/>
                    </v:shape>
                  </v:group>
                  <v:shapetype id="_x0000_t202" coordsize="21600,21600" o:spt="202" path="m,l,21600r21600,l21600,xe">
                    <v:stroke joinstyle="miter"/>
                    <v:path gradientshapeok="t" o:connecttype="rect"/>
                  </v:shapetype>
                  <v:shape id="Textbox 4" o:spid="_x0000_s1031" type="#_x0000_t202" style="position:absolute;left:5334;top:2095;width:1789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" filled="f" stroked="f">
                    <v:path arrowok="t"/>
                    <v:textbox inset="0,0,0,0">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v:textbox>
                  </v:shape>
                </v:group>
                <v:shape id="_x0000_s1032" type="#_x0000_t202" style="position:absolute;left:37623;top:1905;width:3364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" filled="f" stroked="f">
                  <v:path arrowok="t"/>
                  <v:textbox inset="0,0,0,0">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sidRPr="00AD1B44">
                          <w:rPr>
                            <w:b/>
                            <w:bCs/>
                            <w:color w:val="FFFFFF" w:themeColor="background1"/>
                            <w:sz w:val="20"/>
                            <w:szCs w:val="20"/>
                          </w:rPr>
                          <w:fldChar w:fldCharType="begin"/>
                        </w:r>
                        <w:r w:rsidRPr="00AD1B44">
                          <w:rPr>
                            <w:b/>
                            <w:bCs/>
                            <w:color w:val="FFFFFF" w:themeColor="background1"/>
                            <w:sz w:val="20"/>
                            <w:szCs w:val="20"/>
                          </w:rPr>
                          <w:instrText xml:space="preserve"> PAGE </w:instrText>
                        </w:r>
                        <w:r w:rsidRPr="00AD1B44">
                          <w:rPr>
                            <w:b/>
                            <w:bCs/>
                            <w:color w:val="FFFFFF" w:themeColor="background1"/>
                            <w:sz w:val="20"/>
                            <w:szCs w:val="20"/>
                          </w:rPr>
                          <w:fldChar w:fldCharType="separate"/>
                        </w:r>
                        <w:r>
                          <w:rPr>
                            <w:b/>
                            <w:bCs/>
                            <w:noProof/>
                            <w:color w:val="FFFFFF" w:themeColor="background1"/>
                            <w:sz w:val="20"/>
                            <w:szCs w:val="20"/>
                          </w:rPr>
                          <w:t>1</w:t>
                        </w:r>
                        <w:r w:rsidRPr="00AD1B44">
                          <w:rPr>
                            <w:b/>
                            <w:bCs/>
                            <w:color w:val="FFFFFF" w:themeColor="background1"/>
                            <w:sz w:val="20"/>
                            <w:szCs w:val="20"/>
                          </w:rPr>
                          <w:fldChar w:fldCharType="end"/>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Default="00467E9F" w:rsidP="00467E9F">
                        <w:pPr>
                          <w:spacing w:before="14"/>
                          <w:ind w:left="20"/>
                          <w:jc w:val="right"/>
                          <w:rPr>
                            <w:b/>
                            <w:bCs/>
                            <w:color w:val="FFFFFF" w:themeColor="background1"/>
                            <w:sz w:val="20"/>
                            <w:szCs w:val="20"/>
                          </w:rPr>
                        </w:pPr>
                        <w:r>
                          <w:rPr>
                            <w:b/>
                            <w:bCs/>
                            <w:color w:val="FFFFFF" w:themeColor="background1"/>
                            <w:sz w:val="20"/>
                            <w:szCs w:val="20"/>
                          </w:rPr>
                          <w:t>June 2026</w:t>
                        </w:r>
                      </w:p>
                      <w:p w:rsidR="00467E9F" w:rsidRPr="006A2BE2" w:rsidRDefault="00467E9F" w:rsidP="00467E9F">
                        <w:pPr>
                          <w:spacing w:before="14"/>
                          <w:ind w:left="20"/>
                          <w:jc w:val="right"/>
                          <w:rPr>
                            <w:b/>
                            <w:bCs/>
                            <w:color w:val="FFFFFF" w:themeColor="background1"/>
                            <w:sz w:val="20"/>
                            <w:szCs w:val="20"/>
                          </w:rPr>
                        </w:pPr>
                      </w:p>
                    </w:txbxContent>
                  </v:textbox>
                </v:shape>
              </v:group>
            </w:pict>
          </mc:Fallback>
        </mc:AlternateContent>
      </w:r>
      <w:r w:rsidR="007F0F71" w:rsidRPr="007F0F71">
        <w:rPr>
          <w:rFonts w:eastAsiaTheme="minorHAnsi"/>
          <w:color w:val="10284B"/>
          <w:lang w:val="en-AU"/>
        </w:rPr>
        <w:t xml:space="preserve">Source data provided to the AHO </w:t>
      </w:r>
      <w:proofErr w:type="gramStart"/>
      <w:r w:rsidR="007F0F71" w:rsidRPr="007F0F71">
        <w:rPr>
          <w:rFonts w:eastAsiaTheme="minorHAnsi"/>
          <w:color w:val="10284B"/>
          <w:lang w:val="en-AU"/>
        </w:rPr>
        <w:t>will be retained</w:t>
      </w:r>
      <w:proofErr w:type="gramEnd"/>
      <w:r w:rsidR="007F0F71" w:rsidRPr="007F0F71">
        <w:rPr>
          <w:rFonts w:eastAsiaTheme="minorHAnsi"/>
          <w:color w:val="10284B"/>
          <w:lang w:val="en-AU"/>
        </w:rPr>
        <w:t xml:space="preserve"> for nautical charting and Defence purposes only. </w:t>
      </w:r>
      <w:r w:rsidR="00661EDE">
        <w:rPr>
          <w:rFonts w:eastAsiaTheme="minorHAnsi"/>
          <w:color w:val="10284B"/>
          <w:lang w:val="en-AU"/>
        </w:rPr>
        <w:t>S</w:t>
      </w:r>
      <w:r w:rsidR="007F0F71" w:rsidRPr="007F0F71">
        <w:rPr>
          <w:rFonts w:eastAsiaTheme="minorHAnsi"/>
          <w:color w:val="10284B"/>
          <w:lang w:val="en-AU"/>
        </w:rPr>
        <w:t>ource data will not be released without the permission of the data supplier or owner. Where indicated by the supplier or owner this data will be treated as commercial-in-confidence. The AHO will maintain a metadata record of this data for the purpose of data discovery and reserve the right to publish the metadata record to assist with the identification of source data and its ownership.</w:t>
      </w:r>
    </w:p>
    <w:p w:rsidR="006A2BE2" w:rsidRPr="008C66DD" w:rsidRDefault="006A2BE2" w:rsidP="00DD7734">
      <w:pPr>
        <w:widowControl/>
        <w:autoSpaceDE/>
        <w:autoSpaceDN/>
        <w:rPr>
          <w:b/>
          <w:bCs/>
          <w:color w:val="10284B"/>
          <w:sz w:val="36"/>
          <w:szCs w:val="36"/>
        </w:rPr>
      </w:pPr>
      <w:r w:rsidRPr="008C66DD">
        <w:rPr>
          <w:b/>
          <w:bCs/>
          <w:color w:val="10284B"/>
          <w:sz w:val="36"/>
          <w:szCs w:val="36"/>
        </w:rPr>
        <w:t>SURVEY SUMMARY</w:t>
      </w:r>
    </w:p>
    <w:p w:rsidR="006A2BE2" w:rsidRDefault="006A2BE2" w:rsidP="006A2BE2">
      <w:pPr>
        <w:widowControl/>
        <w:autoSpaceDE/>
        <w:autoSpaceDN/>
        <w:rPr>
          <w:rFonts w:ascii="Times New Roman" w:eastAsia="Times New Roman" w:hAnsi="Times New Roman" w:cs="Times New Roman"/>
          <w:b/>
          <w:sz w:val="20"/>
          <w:szCs w:val="20"/>
          <w:lang w:val="en-GB" w:eastAsia="en-AU"/>
        </w:rPr>
      </w:pPr>
    </w:p>
    <w:p w:rsidR="00D73C42" w:rsidRPr="008C66DD" w:rsidRDefault="00467E9F" w:rsidP="00D73C42">
      <w:pPr>
        <w:spacing w:after="120"/>
        <w:rPr>
          <w:b/>
          <w:color w:val="10284B"/>
          <w:sz w:val="28"/>
        </w:rPr>
      </w:pPr>
      <w:r>
        <w:rPr>
          <w:noProof/>
          <w:lang w:val="en-AU" w:eastAsia="en-AU"/>
        </w:rPr>
        <mc:AlternateContent>
          <mc:Choice Requires="wpg">
            <w:drawing>
              <wp:anchor distT="0" distB="0" distL="114300" distR="114300" simplePos="0" relativeHeight="251663360" behindDoc="1" locked="0" layoutInCell="1" allowOverlap="1" wp14:anchorId="6D0C43D6" wp14:editId="0A935B76">
                <wp:simplePos x="0" y="0"/>
                <wp:positionH relativeFrom="column">
                  <wp:posOffset>-581025</wp:posOffset>
                </wp:positionH>
                <wp:positionV relativeFrom="paragraph">
                  <wp:posOffset>9046846</wp:posOffset>
                </wp:positionV>
                <wp:extent cx="7609840" cy="821690"/>
                <wp:effectExtent l="0" t="0" r="0" b="0"/>
                <wp:wrapNone/>
                <wp:docPr id="3" name="Group 3"/>
                <wp:cNvGraphicFramePr/>
                <a:graphic xmlns:a="http://schemas.openxmlformats.org/drawingml/2006/main">
                  <a:graphicData uri="http://schemas.microsoft.com/office/word/2010/wordprocessingGroup">
                    <wpg:wgp>
                      <wpg:cNvGrpSpPr/>
                      <wpg:grpSpPr>
                        <a:xfrm>
                          <a:off x="0" y="0"/>
                          <a:ext cx="7609840" cy="821690"/>
                          <a:chOff x="0" y="0"/>
                          <a:chExt cx="7609840" cy="821691"/>
                        </a:xfrm>
                      </wpg:grpSpPr>
                      <wpg:grpSp>
                        <wpg:cNvPr id="4" name="Group 4"/>
                        <wpg:cNvGrpSpPr/>
                        <wpg:grpSpPr>
                          <a:xfrm>
                            <a:off x="0" y="0"/>
                            <a:ext cx="7609840" cy="821691"/>
                            <a:chOff x="0" y="0"/>
                            <a:chExt cx="7609840" cy="821691"/>
                          </a:xfrm>
                        </wpg:grpSpPr>
                        <wpg:grpSp>
                          <wpg:cNvPr id="5" name="Group 5"/>
                          <wpg:cNvGrpSpPr>
                            <a:grpSpLocks/>
                          </wpg:cNvGrpSpPr>
                          <wpg:grpSpPr>
                            <a:xfrm>
                              <a:off x="0" y="0"/>
                              <a:ext cx="7609840" cy="821691"/>
                              <a:chOff x="0" y="0"/>
                              <a:chExt cx="7560309" cy="821691"/>
                            </a:xfrm>
                          </wpg:grpSpPr>
                          <wps:wsp>
                            <wps:cNvPr id="6" name="Graphic 2"/>
                            <wps:cNvSpPr/>
                            <wps:spPr>
                              <a:xfrm>
                                <a:off x="0" y="101601"/>
                                <a:ext cx="7560309" cy="720090"/>
                              </a:xfrm>
                              <a:custGeom>
                                <a:avLst/>
                                <a:gdLst/>
                                <a:ahLst/>
                                <a:cxnLst/>
                                <a:rect l="l" t="t" r="r" b="b"/>
                                <a:pathLst>
                                  <a:path w="7560309" h="720090">
                                    <a:moveTo>
                                      <a:pt x="7560005" y="0"/>
                                    </a:moveTo>
                                    <a:lnTo>
                                      <a:pt x="0" y="0"/>
                                    </a:lnTo>
                                    <a:lnTo>
                                      <a:pt x="0" y="719999"/>
                                    </a:lnTo>
                                    <a:lnTo>
                                      <a:pt x="7560005" y="719999"/>
                                    </a:lnTo>
                                    <a:lnTo>
                                      <a:pt x="7560005" y="0"/>
                                    </a:lnTo>
                                    <a:close/>
                                  </a:path>
                                </a:pathLst>
                              </a:custGeom>
                              <a:solidFill>
                                <a:srgbClr val="10284B"/>
                              </a:solidFill>
                            </wps:spPr>
                            <wps:bodyPr wrap="square" lIns="0" tIns="0" rIns="0" bIns="0" rtlCol="0">
                              <a:prstTxWarp prst="textNoShape">
                                <a:avLst/>
                              </a:prstTxWarp>
                              <a:noAutofit/>
                            </wps:bodyPr>
                          </wps:wsp>
                          <pic:pic xmlns:pic="http://schemas.openxmlformats.org/drawingml/2006/picture">
                            <pic:nvPicPr>
                              <pic:cNvPr id="9" name="Image 3"/>
                              <pic:cNvPicPr/>
                            </pic:nvPicPr>
                            <pic:blipFill>
                              <a:blip r:embed="rId10" cstate="print"/>
                              <a:stretch>
                                <a:fillRect/>
                              </a:stretch>
                            </pic:blipFill>
                            <pic:spPr>
                              <a:xfrm>
                                <a:off x="0" y="0"/>
                                <a:ext cx="7559992" cy="108000"/>
                              </a:xfrm>
                              <a:prstGeom prst="rect">
                                <a:avLst/>
                              </a:prstGeom>
                            </pic:spPr>
                          </pic:pic>
                        </wpg:grpSp>
                        <wps:wsp>
                          <wps:cNvPr id="13" name="Textbox 4"/>
                          <wps:cNvSpPr txBox="1">
                            <a:spLocks/>
                          </wps:cNvSpPr>
                          <wps:spPr>
                            <a:xfrm>
                              <a:off x="533400" y="209550"/>
                              <a:ext cx="1789430" cy="518795"/>
                            </a:xfrm>
                            <a:prstGeom prst="rect">
                              <a:avLst/>
                            </a:prstGeom>
                          </wps:spPr>
                          <wps:txbx>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wps:txbx>
                          <wps:bodyPr wrap="square" lIns="0" tIns="0" rIns="0" bIns="0" rtlCol="0">
                            <a:noAutofit/>
                          </wps:bodyPr>
                        </wps:wsp>
                      </wpg:grpSp>
                      <wps:wsp>
                        <wps:cNvPr id="14" name="Textbox 5"/>
                        <wps:cNvSpPr txBox="1">
                          <a:spLocks/>
                        </wps:cNvSpPr>
                        <wps:spPr>
                          <a:xfrm>
                            <a:off x="3762375" y="190500"/>
                            <a:ext cx="3364230" cy="561975"/>
                          </a:xfrm>
                          <a:prstGeom prst="rect">
                            <a:avLst/>
                          </a:prstGeom>
                        </wps:spPr>
                        <wps:txbx>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sidRPr="00AD1B44">
                                <w:rPr>
                                  <w:b/>
                                  <w:bCs/>
                                  <w:color w:val="FFFFFF" w:themeColor="background1"/>
                                  <w:sz w:val="20"/>
                                  <w:szCs w:val="20"/>
                                </w:rPr>
                                <w:fldChar w:fldCharType="begin"/>
                              </w:r>
                              <w:r w:rsidRPr="00AD1B44">
                                <w:rPr>
                                  <w:b/>
                                  <w:bCs/>
                                  <w:color w:val="FFFFFF" w:themeColor="background1"/>
                                  <w:sz w:val="20"/>
                                  <w:szCs w:val="20"/>
                                </w:rPr>
                                <w:instrText xml:space="preserve"> PAGE </w:instrText>
                              </w:r>
                              <w:r w:rsidRPr="00AD1B44">
                                <w:rPr>
                                  <w:b/>
                                  <w:bCs/>
                                  <w:color w:val="FFFFFF" w:themeColor="background1"/>
                                  <w:sz w:val="20"/>
                                  <w:szCs w:val="20"/>
                                </w:rPr>
                                <w:fldChar w:fldCharType="separate"/>
                              </w:r>
                              <w:r>
                                <w:rPr>
                                  <w:b/>
                                  <w:bCs/>
                                  <w:noProof/>
                                  <w:color w:val="FFFFFF" w:themeColor="background1"/>
                                  <w:sz w:val="20"/>
                                  <w:szCs w:val="20"/>
                                </w:rPr>
                                <w:t>2</w:t>
                              </w:r>
                              <w:r w:rsidRPr="00AD1B44">
                                <w:rPr>
                                  <w:b/>
                                  <w:bCs/>
                                  <w:color w:val="FFFFFF" w:themeColor="background1"/>
                                  <w:sz w:val="20"/>
                                  <w:szCs w:val="20"/>
                                </w:rPr>
                                <w:fldChar w:fldCharType="end"/>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0C43D6" id="Group 3" o:spid="_x0000_s1033" style="position:absolute;margin-left:-45.75pt;margin-top:712.35pt;width:599.2pt;height:64.7pt;z-index:-251653120;mso-width-relative:margin;mso-height-relative:margin" coordsize="76098,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">
                <v:group id="Group 4" o:spid="_x0000_s1034" style="position:absolute;width:76098;height:8216" coordsize="7609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35" style="position:absolute;width:76098;height:8216" coordsize="7560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Graphic 2" o:spid="_x0000_s1036" style="position:absolute;top:1016;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" path="m7560005,l,,,719999r7560005,l7560005,xe" fillcolor="#10284b" stroked="f">
                      <v:path arrowok="t"/>
                    </v:shape>
                    <v:shape id="Image 3" o:spid="_x0000_s1037" type="#_x0000_t75" style="position:absolute;width:75599;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">
                      <v:imagedata r:id="rId11" o:title=""/>
                    </v:shape>
                  </v:group>
                  <v:shape id="Textbox 4" o:spid="_x0000_s1038" type="#_x0000_t202" style="position:absolute;left:5334;top:2095;width:1789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AuwQAAANsAAAAPAAAAZHJzL2Rvd25yZXYueG1sRE9NawIx&#10;EL0X/A9hhN5qthZ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NGKEC7BAAAA2wAAAA8AAAAA&#10;AAAAAAAAAAAABwIAAGRycy9kb3ducmV2LnhtbFBLBQYAAAAAAwADALcAAAD1AgAAAAA=&#10;" filled="f" stroked="f">
                    <v:path arrowok="t"/>
                    <v:textbox inset="0,0,0,0">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v:textbox>
                  </v:shape>
                </v:group>
                <v:shape id="_x0000_s1039" type="#_x0000_t202" style="position:absolute;left:37623;top:1905;width:3364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" filled="f" stroked="f">
                  <v:path arrowok="t"/>
                  <v:textbox inset="0,0,0,0">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sidRPr="00AD1B44">
                          <w:rPr>
                            <w:b/>
                            <w:bCs/>
                            <w:color w:val="FFFFFF" w:themeColor="background1"/>
                            <w:sz w:val="20"/>
                            <w:szCs w:val="20"/>
                          </w:rPr>
                          <w:fldChar w:fldCharType="begin"/>
                        </w:r>
                        <w:r w:rsidRPr="00AD1B44">
                          <w:rPr>
                            <w:b/>
                            <w:bCs/>
                            <w:color w:val="FFFFFF" w:themeColor="background1"/>
                            <w:sz w:val="20"/>
                            <w:szCs w:val="20"/>
                          </w:rPr>
                          <w:instrText xml:space="preserve"> PAGE </w:instrText>
                        </w:r>
                        <w:r w:rsidRPr="00AD1B44">
                          <w:rPr>
                            <w:b/>
                            <w:bCs/>
                            <w:color w:val="FFFFFF" w:themeColor="background1"/>
                            <w:sz w:val="20"/>
                            <w:szCs w:val="20"/>
                          </w:rPr>
                          <w:fldChar w:fldCharType="separate"/>
                        </w:r>
                        <w:r>
                          <w:rPr>
                            <w:b/>
                            <w:bCs/>
                            <w:noProof/>
                            <w:color w:val="FFFFFF" w:themeColor="background1"/>
                            <w:sz w:val="20"/>
                            <w:szCs w:val="20"/>
                          </w:rPr>
                          <w:t>2</w:t>
                        </w:r>
                        <w:r w:rsidRPr="00AD1B44">
                          <w:rPr>
                            <w:b/>
                            <w:bCs/>
                            <w:color w:val="FFFFFF" w:themeColor="background1"/>
                            <w:sz w:val="20"/>
                            <w:szCs w:val="20"/>
                          </w:rPr>
                          <w:fldChar w:fldCharType="end"/>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v:textbox>
                </v:shape>
              </v:group>
            </w:pict>
          </mc:Fallback>
        </mc:AlternateContent>
      </w:r>
      <w:r w:rsidR="00D73C42" w:rsidRPr="008C66DD">
        <w:rPr>
          <w:b/>
          <w:color w:val="10284B"/>
          <w:sz w:val="28"/>
        </w:rPr>
        <w:t>General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D73C42" w:rsidRPr="008C66DD" w:rsidTr="00D73C42">
        <w:trPr>
          <w:trHeight w:val="510"/>
        </w:trPr>
        <w:tc>
          <w:tcPr>
            <w:tcW w:w="5228" w:type="dxa"/>
            <w:shd w:val="clear" w:color="auto" w:fill="DBE5F1"/>
            <w:vAlign w:val="center"/>
          </w:tcPr>
          <w:p w:rsidR="00D73C42" w:rsidRPr="008C66DD" w:rsidRDefault="00D73C42" w:rsidP="00D73C42">
            <w:pPr>
              <w:spacing w:before="60"/>
              <w:rPr>
                <w:b/>
                <w:color w:val="10284B"/>
              </w:rPr>
            </w:pPr>
            <w:r w:rsidRPr="008C66DD">
              <w:rPr>
                <w:b/>
                <w:color w:val="10284B"/>
              </w:rPr>
              <w:t xml:space="preserve">Survey ID </w:t>
            </w:r>
          </w:p>
        </w:tc>
        <w:sdt>
          <w:sdtPr>
            <w:rPr>
              <w:b/>
              <w:color w:val="10284B"/>
              <w:sz w:val="20"/>
            </w:rPr>
            <w:id w:val="-1810707199"/>
            <w:placeholder>
              <w:docPart w:val="DE127F9874764D84AFF375236475E8EB"/>
            </w:placeholder>
            <w:showingPlcHdr/>
          </w:sdtPr>
          <w:sdtEndPr/>
          <w:sdtContent>
            <w:tc>
              <w:tcPr>
                <w:tcW w:w="5228" w:type="dxa"/>
                <w:shd w:val="clear" w:color="auto" w:fill="DBE5F1" w:themeFill="accent1" w:themeFillTint="33"/>
                <w:vAlign w:val="center"/>
              </w:tcPr>
              <w:p w:rsidR="00D73C42" w:rsidRPr="00CB6741" w:rsidRDefault="00321BC7" w:rsidP="00D73C42">
                <w:pPr>
                  <w:spacing w:before="60"/>
                  <w:jc w:val="center"/>
                  <w:rPr>
                    <w:b/>
                    <w:color w:val="10284B"/>
                    <w:sz w:val="20"/>
                  </w:rPr>
                </w:pPr>
                <w:r w:rsidRPr="008205B1">
                  <w:rPr>
                    <w:rStyle w:val="PlaceholderText"/>
                  </w:rPr>
                  <w:t>Click or tap here to enter text.</w:t>
                </w:r>
              </w:p>
            </w:tc>
          </w:sdtContent>
        </w:sdt>
      </w:tr>
      <w:tr w:rsidR="00D73C42" w:rsidRPr="008C66DD" w:rsidTr="00D73C42">
        <w:trPr>
          <w:trHeight w:val="510"/>
        </w:trPr>
        <w:tc>
          <w:tcPr>
            <w:tcW w:w="5228" w:type="dxa"/>
            <w:shd w:val="clear" w:color="auto" w:fill="FDE9D9" w:themeFill="accent6" w:themeFillTint="33"/>
            <w:vAlign w:val="center"/>
          </w:tcPr>
          <w:p w:rsidR="00D73C42" w:rsidRPr="008C66DD" w:rsidRDefault="00D73C42" w:rsidP="00D73C42">
            <w:pPr>
              <w:spacing w:before="60"/>
              <w:rPr>
                <w:b/>
                <w:color w:val="10284B"/>
              </w:rPr>
            </w:pPr>
            <w:r w:rsidRPr="008C66DD">
              <w:rPr>
                <w:b/>
                <w:color w:val="10284B"/>
              </w:rPr>
              <w:t>Survey Title</w:t>
            </w:r>
          </w:p>
        </w:tc>
        <w:sdt>
          <w:sdtPr>
            <w:rPr>
              <w:b/>
              <w:color w:val="10284B"/>
              <w:sz w:val="20"/>
            </w:rPr>
            <w:id w:val="439888293"/>
            <w:placeholder>
              <w:docPart w:val="8C8C6ECC3172466D94AC3488AFE39CD4"/>
            </w:placeholder>
            <w:showingPlcHdr/>
          </w:sdtPr>
          <w:sdtEndPr/>
          <w:sdtContent>
            <w:tc>
              <w:tcPr>
                <w:tcW w:w="5228" w:type="dxa"/>
                <w:shd w:val="clear" w:color="auto" w:fill="FDE9D9" w:themeFill="accent6" w:themeFillTint="33"/>
                <w:vAlign w:val="center"/>
              </w:tcPr>
              <w:p w:rsidR="00D73C42" w:rsidRPr="00CB6741" w:rsidRDefault="00321BC7" w:rsidP="00D73C42">
                <w:pPr>
                  <w:spacing w:before="60"/>
                  <w:jc w:val="center"/>
                  <w:rPr>
                    <w:b/>
                    <w:color w:val="10284B"/>
                    <w:sz w:val="20"/>
                  </w:rPr>
                </w:pPr>
                <w:r w:rsidRPr="008205B1">
                  <w:rPr>
                    <w:rStyle w:val="PlaceholderText"/>
                  </w:rPr>
                  <w:t>Click or tap here to enter text.</w:t>
                </w:r>
              </w:p>
            </w:tc>
          </w:sdtContent>
        </w:sdt>
      </w:tr>
      <w:tr w:rsidR="00D73C42" w:rsidRPr="008C66DD" w:rsidTr="00D73C42">
        <w:trPr>
          <w:trHeight w:val="510"/>
        </w:trPr>
        <w:tc>
          <w:tcPr>
            <w:tcW w:w="5228" w:type="dxa"/>
            <w:tcBorders>
              <w:bottom w:val="single" w:sz="4" w:space="0" w:color="auto"/>
            </w:tcBorders>
            <w:shd w:val="clear" w:color="auto" w:fill="DBE5F1"/>
            <w:vAlign w:val="center"/>
          </w:tcPr>
          <w:p w:rsidR="00D73C42" w:rsidRPr="008C66DD" w:rsidRDefault="00D11D95" w:rsidP="00D73C42">
            <w:pPr>
              <w:spacing w:before="60"/>
              <w:rPr>
                <w:b/>
                <w:color w:val="10284B"/>
              </w:rPr>
            </w:pPr>
            <w:r>
              <w:rPr>
                <w:b/>
                <w:color w:val="10284B"/>
              </w:rPr>
              <w:t>Lo</w:t>
            </w:r>
            <w:r w:rsidR="00D73C42" w:rsidRPr="008C66DD">
              <w:rPr>
                <w:b/>
                <w:color w:val="10284B"/>
              </w:rPr>
              <w:t>cality</w:t>
            </w:r>
          </w:p>
        </w:tc>
        <w:sdt>
          <w:sdtPr>
            <w:rPr>
              <w:b/>
              <w:color w:val="10284B"/>
              <w:sz w:val="20"/>
            </w:rPr>
            <w:id w:val="263203966"/>
            <w:placeholder>
              <w:docPart w:val="B11D065CB8ED40249EDF8273F8309682"/>
            </w:placeholder>
            <w:showingPlcHdr/>
          </w:sdtPr>
          <w:sdtEndPr/>
          <w:sdtContent>
            <w:tc>
              <w:tcPr>
                <w:tcW w:w="5228" w:type="dxa"/>
                <w:tcBorders>
                  <w:bottom w:val="single" w:sz="4" w:space="0" w:color="auto"/>
                </w:tcBorders>
                <w:shd w:val="clear" w:color="auto" w:fill="DBE5F1"/>
                <w:vAlign w:val="center"/>
              </w:tcPr>
              <w:p w:rsidR="00D73C42" w:rsidRPr="00CB6741" w:rsidRDefault="006F1F11" w:rsidP="00D73C42">
                <w:pPr>
                  <w:spacing w:before="60"/>
                  <w:jc w:val="center"/>
                  <w:rPr>
                    <w:b/>
                    <w:color w:val="10284B"/>
                    <w:sz w:val="20"/>
                  </w:rPr>
                </w:pPr>
                <w:r w:rsidRPr="008205B1">
                  <w:rPr>
                    <w:rStyle w:val="PlaceholderText"/>
                  </w:rPr>
                  <w:t>Click or tap here to enter text.</w:t>
                </w:r>
              </w:p>
            </w:tc>
          </w:sdtContent>
        </w:sdt>
      </w:tr>
      <w:tr w:rsidR="00CB6741" w:rsidRPr="008C66DD" w:rsidTr="006F1F11">
        <w:trPr>
          <w:trHeight w:val="510"/>
        </w:trPr>
        <w:tc>
          <w:tcPr>
            <w:tcW w:w="10456" w:type="dxa"/>
            <w:gridSpan w:val="2"/>
            <w:tcBorders>
              <w:bottom w:val="nil"/>
            </w:tcBorders>
            <w:shd w:val="clear" w:color="auto" w:fill="DBE5F1" w:themeFill="accent1" w:themeFillTint="33"/>
            <w:vAlign w:val="center"/>
          </w:tcPr>
          <w:p w:rsidR="00D73C42" w:rsidRPr="008C66DD" w:rsidRDefault="00D73C42" w:rsidP="00CB6741">
            <w:pPr>
              <w:spacing w:before="60"/>
              <w:rPr>
                <w:b/>
                <w:color w:val="10284B"/>
              </w:rPr>
            </w:pPr>
            <w:r w:rsidRPr="008C66DD">
              <w:rPr>
                <w:b/>
                <w:color w:val="10284B"/>
              </w:rPr>
              <w:t>Purpose of the Survey</w:t>
            </w:r>
            <w:r w:rsidRPr="008C66DD">
              <w:rPr>
                <w:b/>
                <w:color w:val="10284B"/>
              </w:rPr>
              <w:br/>
            </w:r>
            <w:r w:rsidRPr="008C66DD">
              <w:rPr>
                <w:color w:val="10284B"/>
                <w:sz w:val="18"/>
              </w:rPr>
              <w:t xml:space="preserve">Brief summary of survey intent – including whether for safety of navigation, maintenance (e.g. pre or post dredge), </w:t>
            </w:r>
            <w:r w:rsidR="00CB6741">
              <w:rPr>
                <w:color w:val="10284B"/>
                <w:sz w:val="18"/>
              </w:rPr>
              <w:t>science</w:t>
            </w:r>
            <w:r w:rsidRPr="008C66DD">
              <w:rPr>
                <w:color w:val="10284B"/>
                <w:sz w:val="18"/>
              </w:rPr>
              <w:t xml:space="preserve"> etc.</w:t>
            </w:r>
          </w:p>
        </w:tc>
      </w:tr>
      <w:tr w:rsidR="007C201C" w:rsidRPr="008C66DD" w:rsidTr="006F1F11">
        <w:trPr>
          <w:trHeight w:val="2665"/>
        </w:trPr>
        <w:sdt>
          <w:sdtPr>
            <w:rPr>
              <w:b/>
              <w:color w:val="10284B"/>
            </w:rPr>
            <w:id w:val="1898394404"/>
            <w:placeholder>
              <w:docPart w:val="7957C3D71A264C998F08A12288160B5A"/>
            </w:placeholder>
            <w:showingPlcHdr/>
          </w:sdtPr>
          <w:sdtEndPr/>
          <w:sdtContent>
            <w:tc>
              <w:tcPr>
                <w:tcW w:w="10456" w:type="dxa"/>
                <w:gridSpan w:val="2"/>
                <w:tcBorders>
                  <w:top w:val="nil"/>
                  <w:bottom w:val="single" w:sz="4" w:space="0" w:color="auto"/>
                </w:tcBorders>
                <w:shd w:val="clear" w:color="auto" w:fill="DBE5F1" w:themeFill="accent1" w:themeFillTint="33"/>
              </w:tcPr>
              <w:p w:rsidR="006F1F11" w:rsidRDefault="006F1F11" w:rsidP="00D73C42">
                <w:pPr>
                  <w:spacing w:before="60"/>
                  <w:rPr>
                    <w:rStyle w:val="PlaceholderText"/>
                  </w:rPr>
                </w:pPr>
                <w:r w:rsidRPr="008205B1">
                  <w:rPr>
                    <w:rStyle w:val="PlaceholderText"/>
                  </w:rPr>
                  <w:t>Click or tap here to enter text.</w:t>
                </w:r>
              </w:p>
              <w:p w:rsidR="006F1F11" w:rsidRDefault="006F1F11" w:rsidP="00D73C42">
                <w:pPr>
                  <w:spacing w:before="60"/>
                  <w:rPr>
                    <w:rStyle w:val="PlaceholderText"/>
                  </w:rPr>
                </w:pPr>
              </w:p>
              <w:p w:rsidR="006F1F11" w:rsidRDefault="006F1F11" w:rsidP="00D73C42">
                <w:pPr>
                  <w:spacing w:before="60"/>
                  <w:rPr>
                    <w:rStyle w:val="PlaceholderText"/>
                  </w:rPr>
                </w:pPr>
              </w:p>
              <w:p w:rsidR="006F1F11" w:rsidRDefault="006F1F11" w:rsidP="00D73C42">
                <w:pPr>
                  <w:spacing w:before="60"/>
                  <w:rPr>
                    <w:rStyle w:val="PlaceholderText"/>
                  </w:rPr>
                </w:pPr>
              </w:p>
              <w:p w:rsidR="006F1F11" w:rsidRDefault="006F1F11" w:rsidP="00D73C42">
                <w:pPr>
                  <w:spacing w:before="60"/>
                  <w:rPr>
                    <w:rStyle w:val="PlaceholderText"/>
                  </w:rPr>
                </w:pPr>
              </w:p>
              <w:p w:rsidR="006F1F11" w:rsidRDefault="006F1F11" w:rsidP="00D73C42">
                <w:pPr>
                  <w:spacing w:before="60"/>
                  <w:rPr>
                    <w:rStyle w:val="PlaceholderText"/>
                  </w:rPr>
                </w:pPr>
              </w:p>
              <w:p w:rsidR="006F1F11" w:rsidRDefault="006F1F11" w:rsidP="00D73C42">
                <w:pPr>
                  <w:spacing w:before="60"/>
                  <w:rPr>
                    <w:rStyle w:val="PlaceholderText"/>
                  </w:rPr>
                </w:pPr>
              </w:p>
              <w:p w:rsidR="00D73C42" w:rsidRPr="006F1F11" w:rsidRDefault="00D73C42" w:rsidP="00D73C42">
                <w:pPr>
                  <w:spacing w:before="60"/>
                  <w:rPr>
                    <w:color w:val="808080"/>
                  </w:rPr>
                </w:pPr>
              </w:p>
            </w:tc>
          </w:sdtContent>
        </w:sdt>
      </w:tr>
      <w:tr w:rsidR="006F1F11" w:rsidRPr="008C66DD" w:rsidTr="006F1F11">
        <w:trPr>
          <w:trHeight w:val="510"/>
        </w:trPr>
        <w:tc>
          <w:tcPr>
            <w:tcW w:w="5228" w:type="dxa"/>
            <w:tcBorders>
              <w:top w:val="single" w:sz="4" w:space="0" w:color="auto"/>
            </w:tcBorders>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Survey Undertaken By</w:t>
            </w:r>
            <w:r>
              <w:rPr>
                <w:b/>
                <w:color w:val="10284B"/>
              </w:rPr>
              <w:t xml:space="preserve"> </w:t>
            </w:r>
            <w:r>
              <w:rPr>
                <w:b/>
                <w:color w:val="10284B"/>
              </w:rPr>
              <w:br/>
            </w:r>
            <w:r w:rsidRPr="00514682">
              <w:rPr>
                <w:color w:val="10284B"/>
                <w:sz w:val="18"/>
                <w:szCs w:val="18"/>
              </w:rPr>
              <w:t>Company or Organisation</w:t>
            </w:r>
          </w:p>
        </w:tc>
        <w:sdt>
          <w:sdtPr>
            <w:rPr>
              <w:b/>
              <w:color w:val="10284B"/>
              <w:sz w:val="20"/>
            </w:rPr>
            <w:id w:val="2041159280"/>
            <w:placeholder>
              <w:docPart w:val="AC54273F4DC84903A955A418A46E5C55"/>
            </w:placeholder>
            <w:showingPlcHdr/>
          </w:sdtPr>
          <w:sdtEndPr/>
          <w:sdtContent>
            <w:tc>
              <w:tcPr>
                <w:tcW w:w="5228" w:type="dxa"/>
                <w:tcBorders>
                  <w:top w:val="single" w:sz="4" w:space="0" w:color="auto"/>
                </w:tcBorders>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Survey Sponsor</w:t>
            </w:r>
            <w:r>
              <w:rPr>
                <w:b/>
                <w:color w:val="10284B"/>
              </w:rPr>
              <w:t xml:space="preserve"> </w:t>
            </w:r>
            <w:r w:rsidRPr="008C66DD">
              <w:rPr>
                <w:b/>
                <w:color w:val="10284B"/>
              </w:rPr>
              <w:t>/</w:t>
            </w:r>
            <w:r>
              <w:rPr>
                <w:b/>
                <w:color w:val="10284B"/>
              </w:rPr>
              <w:t xml:space="preserve"> Data </w:t>
            </w:r>
            <w:r w:rsidRPr="008C66DD">
              <w:rPr>
                <w:b/>
                <w:color w:val="10284B"/>
              </w:rPr>
              <w:t>Custodian</w:t>
            </w:r>
          </w:p>
        </w:tc>
        <w:sdt>
          <w:sdtPr>
            <w:rPr>
              <w:b/>
              <w:color w:val="10284B"/>
              <w:sz w:val="20"/>
            </w:rPr>
            <w:id w:val="-1962403445"/>
            <w:placeholder>
              <w:docPart w:val="5DF3511448D04377AC97439D3D8F455A"/>
            </w:placeholder>
            <w:showingPlcHdr/>
          </w:sdtPr>
          <w:sdtEndPr/>
          <w:sdtContent>
            <w:tc>
              <w:tcPr>
                <w:tcW w:w="5228" w:type="dxa"/>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 xml:space="preserve">Surveyor in Charge </w:t>
            </w:r>
            <w:r w:rsidRPr="008C66DD">
              <w:rPr>
                <w:b/>
                <w:color w:val="10284B"/>
              </w:rPr>
              <w:br/>
            </w:r>
            <w:r w:rsidRPr="008C66DD">
              <w:rPr>
                <w:color w:val="10284B"/>
                <w:sz w:val="18"/>
              </w:rPr>
              <w:t>include Certification Level where applicable</w:t>
            </w:r>
          </w:p>
        </w:tc>
        <w:sdt>
          <w:sdtPr>
            <w:rPr>
              <w:b/>
              <w:color w:val="10284B"/>
              <w:sz w:val="20"/>
            </w:rPr>
            <w:id w:val="1175540412"/>
            <w:placeholder>
              <w:docPart w:val="CA6B8F8E04724EC5A5D4A79B7E2EA6B3"/>
            </w:placeholder>
            <w:showingPlcHdr/>
          </w:sdtPr>
          <w:sdtEndPr/>
          <w:sdtContent>
            <w:tc>
              <w:tcPr>
                <w:tcW w:w="5228" w:type="dxa"/>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 xml:space="preserve">Additional Surveyor(s) </w:t>
            </w:r>
            <w:r w:rsidRPr="008C66DD">
              <w:rPr>
                <w:b/>
                <w:color w:val="10284B"/>
              </w:rPr>
              <w:br/>
            </w:r>
            <w:r w:rsidRPr="008C66DD">
              <w:rPr>
                <w:color w:val="10284B"/>
                <w:sz w:val="18"/>
              </w:rPr>
              <w:t>include Certification Level or qualification(s) where applicable</w:t>
            </w:r>
          </w:p>
        </w:tc>
        <w:sdt>
          <w:sdtPr>
            <w:rPr>
              <w:b/>
              <w:color w:val="10284B"/>
              <w:sz w:val="20"/>
            </w:rPr>
            <w:id w:val="-1917313135"/>
            <w:placeholder>
              <w:docPart w:val="274F0DB7B0934B7D997A720B3610563B"/>
            </w:placeholder>
            <w:showingPlcHdr/>
          </w:sdtPr>
          <w:sdtEndPr/>
          <w:sdtContent>
            <w:tc>
              <w:tcPr>
                <w:tcW w:w="5228" w:type="dxa"/>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FDE9D9"/>
            <w:vAlign w:val="center"/>
          </w:tcPr>
          <w:p w:rsidR="006F1F11" w:rsidRPr="008C66DD" w:rsidRDefault="006F1F11" w:rsidP="006F1F11">
            <w:pPr>
              <w:spacing w:before="60"/>
              <w:rPr>
                <w:b/>
                <w:color w:val="10284B"/>
              </w:rPr>
            </w:pPr>
            <w:r w:rsidRPr="008C66DD">
              <w:rPr>
                <w:b/>
                <w:color w:val="10284B"/>
              </w:rPr>
              <w:t>Point of Contact Email</w:t>
            </w:r>
          </w:p>
        </w:tc>
        <w:sdt>
          <w:sdtPr>
            <w:rPr>
              <w:b/>
              <w:color w:val="10284B"/>
              <w:sz w:val="20"/>
            </w:rPr>
            <w:id w:val="-13777796"/>
            <w:placeholder>
              <w:docPart w:val="B4FC92F47D07413D905E6FD90641D088"/>
            </w:placeholder>
            <w:showingPlcHdr/>
          </w:sdtPr>
          <w:sdtEndPr/>
          <w:sdtContent>
            <w:tc>
              <w:tcPr>
                <w:tcW w:w="5228" w:type="dxa"/>
                <w:shd w:val="clear" w:color="auto" w:fill="FDE9D9"/>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FDE9D9"/>
            <w:vAlign w:val="center"/>
          </w:tcPr>
          <w:p w:rsidR="006F1F11" w:rsidRPr="008C66DD" w:rsidRDefault="006F1F11" w:rsidP="006F1F11">
            <w:pPr>
              <w:spacing w:before="60"/>
              <w:rPr>
                <w:b/>
                <w:color w:val="10284B"/>
              </w:rPr>
            </w:pPr>
            <w:r w:rsidRPr="008C66DD">
              <w:rPr>
                <w:b/>
                <w:color w:val="10284B"/>
              </w:rPr>
              <w:t>Primary Survey Platform/Vessel Name</w:t>
            </w:r>
          </w:p>
        </w:tc>
        <w:sdt>
          <w:sdtPr>
            <w:rPr>
              <w:b/>
              <w:color w:val="10284B"/>
              <w:sz w:val="20"/>
            </w:rPr>
            <w:id w:val="1023215329"/>
            <w:placeholder>
              <w:docPart w:val="506BF72CA320486DACAA6D45393A86DF"/>
            </w:placeholder>
            <w:showingPlcHdr/>
          </w:sdtPr>
          <w:sdtEndPr/>
          <w:sdtContent>
            <w:tc>
              <w:tcPr>
                <w:tcW w:w="5228" w:type="dxa"/>
                <w:shd w:val="clear" w:color="auto" w:fill="FDE9D9"/>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 xml:space="preserve">Secondary Survey Platform/Vessel Name </w:t>
            </w:r>
          </w:p>
        </w:tc>
        <w:sdt>
          <w:sdtPr>
            <w:rPr>
              <w:b/>
              <w:color w:val="10284B"/>
              <w:sz w:val="20"/>
            </w:rPr>
            <w:id w:val="-1523311245"/>
            <w:placeholder>
              <w:docPart w:val="E0B344D892DB48C2BF4FAF94516F1C58"/>
            </w:placeholder>
            <w:showingPlcHdr/>
          </w:sdtPr>
          <w:sdtEndPr/>
          <w:sdtContent>
            <w:tc>
              <w:tcPr>
                <w:tcW w:w="5228" w:type="dxa"/>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Start Date of Survey</w:t>
            </w:r>
          </w:p>
        </w:tc>
        <w:sdt>
          <w:sdtPr>
            <w:rPr>
              <w:b/>
              <w:color w:val="10284B"/>
              <w:sz w:val="20"/>
            </w:rPr>
            <w:id w:val="-160630818"/>
            <w:placeholder>
              <w:docPart w:val="C2E3805A67844B03B37D0E7C9A657F9F"/>
            </w:placeholder>
            <w:showingPlcHdr/>
          </w:sdtPr>
          <w:sdtEndPr/>
          <w:sdtContent>
            <w:tc>
              <w:tcPr>
                <w:tcW w:w="5228" w:type="dxa"/>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End Date of Survey</w:t>
            </w:r>
          </w:p>
        </w:tc>
        <w:sdt>
          <w:sdtPr>
            <w:rPr>
              <w:b/>
              <w:color w:val="10284B"/>
              <w:sz w:val="20"/>
            </w:rPr>
            <w:id w:val="115721036"/>
            <w:placeholder>
              <w:docPart w:val="8C9EE8A51B8D4432850060AF28D557F1"/>
            </w:placeholder>
            <w:showingPlcHdr/>
          </w:sdtPr>
          <w:sdtEndPr/>
          <w:sdtContent>
            <w:tc>
              <w:tcPr>
                <w:tcW w:w="5228" w:type="dxa"/>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tcBorders>
              <w:bottom w:val="single" w:sz="4" w:space="0" w:color="auto"/>
            </w:tcBorders>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Usage Constraints</w:t>
            </w:r>
            <w:r w:rsidRPr="008C66DD">
              <w:rPr>
                <w:color w:val="10284B"/>
              </w:rPr>
              <w:t xml:space="preserve"> </w:t>
            </w:r>
            <w:r w:rsidRPr="008C66DD">
              <w:rPr>
                <w:color w:val="10284B"/>
                <w:sz w:val="18"/>
              </w:rPr>
              <w:t>(if any)</w:t>
            </w:r>
          </w:p>
        </w:tc>
        <w:sdt>
          <w:sdtPr>
            <w:rPr>
              <w:b/>
              <w:color w:val="10284B"/>
              <w:sz w:val="20"/>
            </w:rPr>
            <w:id w:val="-121150875"/>
            <w:placeholder>
              <w:docPart w:val="1FB7271D3A1C42B3AD9622E2A8D19E31"/>
            </w:placeholder>
            <w:showingPlcHdr/>
          </w:sdtPr>
          <w:sdtEndPr/>
          <w:sdtContent>
            <w:tc>
              <w:tcPr>
                <w:tcW w:w="5228" w:type="dxa"/>
                <w:tcBorders>
                  <w:bottom w:val="single" w:sz="4" w:space="0" w:color="auto"/>
                </w:tcBorders>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D73C42" w:rsidRPr="008C66DD" w:rsidTr="00D73C42">
        <w:trPr>
          <w:trHeight w:val="510"/>
        </w:trPr>
        <w:tc>
          <w:tcPr>
            <w:tcW w:w="10456" w:type="dxa"/>
            <w:gridSpan w:val="2"/>
            <w:tcBorders>
              <w:bottom w:val="nil"/>
            </w:tcBorders>
            <w:shd w:val="clear" w:color="auto" w:fill="DBE5F1" w:themeFill="accent1" w:themeFillTint="33"/>
          </w:tcPr>
          <w:p w:rsidR="00D73C42" w:rsidRPr="008C66DD" w:rsidRDefault="00D73C42" w:rsidP="00D73C42">
            <w:pPr>
              <w:keepNext/>
              <w:spacing w:before="60"/>
              <w:rPr>
                <w:b/>
                <w:color w:val="10284B"/>
              </w:rPr>
            </w:pPr>
            <w:r w:rsidRPr="008C66DD">
              <w:rPr>
                <w:b/>
                <w:color w:val="10284B"/>
              </w:rPr>
              <w:t xml:space="preserve">General Remarks </w:t>
            </w:r>
            <w:r w:rsidRPr="008C66DD">
              <w:rPr>
                <w:b/>
                <w:color w:val="10284B"/>
              </w:rPr>
              <w:br/>
            </w:r>
            <w:r w:rsidRPr="008C66DD">
              <w:rPr>
                <w:color w:val="10284B"/>
                <w:sz w:val="18"/>
                <w:szCs w:val="18"/>
              </w:rPr>
              <w:t>Not covered elsewhere in form, such as further context to purpose of survey and usage of area</w:t>
            </w:r>
          </w:p>
        </w:tc>
      </w:tr>
      <w:tr w:rsidR="006F1F11" w:rsidRPr="008C66DD" w:rsidTr="006F1F11">
        <w:trPr>
          <w:trHeight w:val="2665"/>
        </w:trPr>
        <w:bookmarkStart w:id="0" w:name="_GoBack" w:displacedByCustomXml="next"/>
        <w:sdt>
          <w:sdtPr>
            <w:rPr>
              <w:b/>
              <w:color w:val="10284B"/>
            </w:rPr>
            <w:id w:val="2103368582"/>
            <w:placeholder>
              <w:docPart w:val="789B6704ADF84005A9BBA8E5AC07C4CE"/>
            </w:placeholder>
            <w:showingPlcHdr/>
          </w:sdtPr>
          <w:sdtEndPr/>
          <w:sdtContent>
            <w:tc>
              <w:tcPr>
                <w:tcW w:w="10456" w:type="dxa"/>
                <w:gridSpan w:val="2"/>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bookmarkEnd w:id="0"/>
    <w:p w:rsidR="00D73C42" w:rsidRPr="008C66DD" w:rsidRDefault="00D73C42" w:rsidP="00D73C42">
      <w:pPr>
        <w:spacing w:after="120"/>
        <w:rPr>
          <w:b/>
          <w:color w:val="10284B"/>
          <w:sz w:val="28"/>
        </w:rPr>
      </w:pPr>
      <w:r w:rsidRPr="008C66DD">
        <w:rPr>
          <w:b/>
          <w:color w:val="10284B"/>
          <w:sz w:val="28"/>
        </w:rPr>
        <w:t>Horizontal Control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1742"/>
        <w:gridCol w:w="1743"/>
        <w:gridCol w:w="1743"/>
      </w:tblGrid>
      <w:tr w:rsidR="006F1F11" w:rsidRPr="008C66DD" w:rsidTr="00D73C42">
        <w:trPr>
          <w:trHeight w:val="510"/>
        </w:trPr>
        <w:tc>
          <w:tcPr>
            <w:tcW w:w="5228" w:type="dxa"/>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Datum and Epoch</w:t>
            </w:r>
          </w:p>
        </w:tc>
        <w:sdt>
          <w:sdtPr>
            <w:rPr>
              <w:b/>
              <w:color w:val="10284B"/>
              <w:sz w:val="20"/>
            </w:rPr>
            <w:id w:val="1743295127"/>
            <w:placeholder>
              <w:docPart w:val="6F1DD8D3CE1546B392E2302D6FDB40EF"/>
            </w:placeholder>
            <w:showingPlcHdr/>
          </w:sdtPr>
          <w:sdtEndPr/>
          <w:sdtContent>
            <w:tc>
              <w:tcPr>
                <w:tcW w:w="5228" w:type="dxa"/>
                <w:gridSpan w:val="3"/>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 xml:space="preserve">Projection and Zone </w:t>
            </w:r>
            <w:r w:rsidRPr="008C66DD">
              <w:rPr>
                <w:color w:val="10284B"/>
                <w:sz w:val="18"/>
              </w:rPr>
              <w:t>(if applicable)</w:t>
            </w:r>
          </w:p>
        </w:tc>
        <w:sdt>
          <w:sdtPr>
            <w:rPr>
              <w:b/>
              <w:color w:val="10284B"/>
              <w:sz w:val="20"/>
            </w:rPr>
            <w:id w:val="34020122"/>
            <w:placeholder>
              <w:docPart w:val="0A8F1A0CE79B4BBF857DDDC769CE14F7"/>
            </w:placeholder>
            <w:showingPlcHdr/>
          </w:sdtPr>
          <w:sdtEndPr/>
          <w:sdtContent>
            <w:tc>
              <w:tcPr>
                <w:tcW w:w="5228" w:type="dxa"/>
                <w:gridSpan w:val="3"/>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2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 xml:space="preserve">EPSG Code </w:t>
            </w:r>
          </w:p>
        </w:tc>
        <w:sdt>
          <w:sdtPr>
            <w:rPr>
              <w:b/>
              <w:color w:val="10284B"/>
              <w:sz w:val="20"/>
            </w:rPr>
            <w:id w:val="173623718"/>
            <w:placeholder>
              <w:docPart w:val="A7036CEE2E634F6BB447CB1F6276CF8F"/>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D73C42" w:rsidRPr="008C66DD" w:rsidTr="00D73C42">
        <w:trPr>
          <w:trHeight w:val="510"/>
        </w:trPr>
        <w:tc>
          <w:tcPr>
            <w:tcW w:w="52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D73C42" w:rsidP="00D73C42">
            <w:pPr>
              <w:spacing w:before="60"/>
              <w:rPr>
                <w:b/>
                <w:color w:val="10284B"/>
              </w:rPr>
            </w:pPr>
            <w:r w:rsidRPr="008C66DD">
              <w:rPr>
                <w:b/>
                <w:color w:val="10284B"/>
              </w:rPr>
              <w:t>Was the positioning system validated?</w:t>
            </w:r>
          </w:p>
        </w:tc>
        <w:tc>
          <w:tcPr>
            <w:tcW w:w="17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60"/>
              <w:jc w:val="center"/>
              <w:rPr>
                <w:b/>
                <w:color w:val="10284B"/>
              </w:rPr>
            </w:pPr>
            <w:sdt>
              <w:sdtPr>
                <w:rPr>
                  <w:b/>
                  <w:color w:val="10284B"/>
                </w:rPr>
                <w:id w:val="1473554853"/>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60"/>
              <w:jc w:val="center"/>
              <w:rPr>
                <w:b/>
                <w:color w:val="10284B"/>
              </w:rPr>
            </w:pPr>
            <w:sdt>
              <w:sdtPr>
                <w:rPr>
                  <w:b/>
                  <w:color w:val="10284B"/>
                </w:rPr>
                <w:id w:val="-1890024400"/>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60"/>
              <w:jc w:val="center"/>
              <w:rPr>
                <w:b/>
                <w:color w:val="10284B"/>
              </w:rPr>
            </w:pPr>
            <w:sdt>
              <w:sdtPr>
                <w:rPr>
                  <w:b/>
                  <w:color w:val="10284B"/>
                </w:rPr>
                <w:id w:val="-1088618943"/>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D73C42">
        <w:trPr>
          <w:trHeight w:val="510"/>
        </w:trPr>
        <w:tc>
          <w:tcPr>
            <w:tcW w:w="52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3C42" w:rsidRPr="008C66DD" w:rsidRDefault="00D73C42" w:rsidP="00D73C42">
            <w:pPr>
              <w:spacing w:before="60"/>
              <w:rPr>
                <w:b/>
                <w:color w:val="10284B"/>
              </w:rPr>
            </w:pPr>
            <w:r w:rsidRPr="008C66DD">
              <w:rPr>
                <w:b/>
                <w:color w:val="10284B"/>
              </w:rPr>
              <w:t xml:space="preserve">Positioning system validation method </w:t>
            </w:r>
            <w:r w:rsidRPr="008C66DD">
              <w:rPr>
                <w:b/>
                <w:color w:val="10284B"/>
              </w:rPr>
              <w:br/>
            </w:r>
            <w:r w:rsidRPr="008C66DD">
              <w:rPr>
                <w:color w:val="10284B"/>
                <w:sz w:val="18"/>
              </w:rPr>
              <w:t>(if applicable)</w:t>
            </w:r>
          </w:p>
        </w:tc>
        <w:sdt>
          <w:sdtPr>
            <w:rPr>
              <w:b/>
              <w:color w:val="10284B"/>
            </w:rPr>
            <w:id w:val="-511762990"/>
            <w:placeholder>
              <w:docPart w:val="8AF14352DAC947FD9344ADF45D862158"/>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3C42" w:rsidRPr="008C66DD" w:rsidRDefault="006F1F11" w:rsidP="00D73C42">
                <w:pPr>
                  <w:spacing w:before="60"/>
                  <w:jc w:val="center"/>
                  <w:rPr>
                    <w:b/>
                    <w:color w:val="10284B"/>
                  </w:rPr>
                </w:pPr>
                <w:r w:rsidRPr="008205B1">
                  <w:rPr>
                    <w:rStyle w:val="PlaceholderText"/>
                  </w:rPr>
                  <w:t>Click or tap here to enter text.</w:t>
                </w:r>
              </w:p>
            </w:tc>
          </w:sdtContent>
        </w:sdt>
      </w:tr>
      <w:tr w:rsidR="00D73C42" w:rsidRPr="008C66DD" w:rsidTr="00D73C42">
        <w:trPr>
          <w:trHeight w:val="510"/>
        </w:trPr>
        <w:tc>
          <w:tcPr>
            <w:tcW w:w="52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D73C42" w:rsidP="00D73C42">
            <w:pPr>
              <w:spacing w:before="60"/>
              <w:rPr>
                <w:b/>
                <w:color w:val="10284B"/>
              </w:rPr>
            </w:pPr>
            <w:r w:rsidRPr="008C66DD">
              <w:rPr>
                <w:b/>
                <w:color w:val="10284B"/>
              </w:rPr>
              <w:t>Were laybacks applied?</w:t>
            </w:r>
          </w:p>
        </w:tc>
        <w:tc>
          <w:tcPr>
            <w:tcW w:w="17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60"/>
              <w:jc w:val="center"/>
              <w:rPr>
                <w:b/>
                <w:color w:val="10284B"/>
              </w:rPr>
            </w:pPr>
            <w:sdt>
              <w:sdtPr>
                <w:rPr>
                  <w:b/>
                  <w:color w:val="10284B"/>
                </w:rPr>
                <w:id w:val="-1762289673"/>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60"/>
              <w:jc w:val="center"/>
              <w:rPr>
                <w:b/>
                <w:color w:val="10284B"/>
              </w:rPr>
            </w:pPr>
            <w:sdt>
              <w:sdtPr>
                <w:rPr>
                  <w:b/>
                  <w:color w:val="10284B"/>
                </w:rPr>
                <w:id w:val="926852535"/>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60"/>
              <w:jc w:val="center"/>
              <w:rPr>
                <w:b/>
                <w:color w:val="10284B"/>
              </w:rPr>
            </w:pPr>
            <w:sdt>
              <w:sdtPr>
                <w:rPr>
                  <w:b/>
                  <w:color w:val="10284B"/>
                </w:rPr>
                <w:id w:val="-1150131189"/>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D73C42">
        <w:trPr>
          <w:trHeight w:val="510"/>
        </w:trPr>
        <w:tc>
          <w:tcPr>
            <w:tcW w:w="522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73C42" w:rsidRPr="008C66DD" w:rsidRDefault="00D73C42" w:rsidP="00D73C42">
            <w:pPr>
              <w:spacing w:before="60"/>
              <w:rPr>
                <w:b/>
                <w:color w:val="10284B"/>
              </w:rPr>
            </w:pPr>
            <w:r w:rsidRPr="008C66DD">
              <w:rPr>
                <w:b/>
                <w:color w:val="10284B"/>
              </w:rPr>
              <w:t xml:space="preserve">Total Horizontal Uncertainty (THU) </w:t>
            </w:r>
            <w:r w:rsidRPr="008C66DD">
              <w:rPr>
                <w:b/>
                <w:color w:val="10284B"/>
              </w:rPr>
              <w:br/>
            </w:r>
            <w:r w:rsidRPr="008C66DD">
              <w:rPr>
                <w:color w:val="10284B"/>
                <w:sz w:val="18"/>
                <w:szCs w:val="18"/>
              </w:rPr>
              <w:t>of soundings at 95% Confidence Level (2</w:t>
            </w:r>
            <w:r w:rsidRPr="008C66DD">
              <w:rPr>
                <w:color w:val="10284B"/>
                <w:sz w:val="18"/>
                <w:szCs w:val="18"/>
              </w:rPr>
              <w:sym w:font="Symbol" w:char="F073"/>
            </w:r>
            <w:r w:rsidRPr="008C66DD">
              <w:rPr>
                <w:color w:val="10284B"/>
                <w:sz w:val="18"/>
                <w:szCs w:val="18"/>
              </w:rPr>
              <w:t>)</w:t>
            </w:r>
            <w:r w:rsidRPr="008C66DD" w:rsidDel="00B233D0">
              <w:rPr>
                <w:color w:val="10284B"/>
                <w:sz w:val="18"/>
                <w:szCs w:val="18"/>
              </w:rPr>
              <w:t xml:space="preserve"> </w:t>
            </w:r>
            <w:r w:rsidRPr="008C66DD">
              <w:rPr>
                <w:color w:val="10284B"/>
                <w:sz w:val="18"/>
                <w:szCs w:val="18"/>
              </w:rPr>
              <w:br/>
              <w:t>(calculations to be included as attachment where available)</w:t>
            </w:r>
          </w:p>
        </w:tc>
        <w:sdt>
          <w:sdtPr>
            <w:rPr>
              <w:b/>
              <w:color w:val="10284B"/>
            </w:rPr>
            <w:id w:val="1019045859"/>
            <w:placeholder>
              <w:docPart w:val="6DB090753BF648CB9366F915C6974DAA"/>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6F1F11" w:rsidP="00D73C42">
                <w:pPr>
                  <w:spacing w:before="60"/>
                  <w:jc w:val="center"/>
                  <w:rPr>
                    <w:b/>
                    <w:color w:val="10284B"/>
                  </w:rPr>
                </w:pPr>
                <w:r w:rsidRPr="008205B1">
                  <w:rPr>
                    <w:rStyle w:val="PlaceholderText"/>
                  </w:rPr>
                  <w:t>Click or tap here to enter text.</w:t>
                </w:r>
              </w:p>
            </w:tc>
          </w:sdtContent>
        </w:sdt>
      </w:tr>
      <w:tr w:rsidR="00D73C42" w:rsidRPr="008C66DD" w:rsidTr="00D73C42">
        <w:trPr>
          <w:trHeight w:val="510"/>
        </w:trPr>
        <w:tc>
          <w:tcPr>
            <w:tcW w:w="10456" w:type="dxa"/>
            <w:gridSpan w:val="4"/>
            <w:tcBorders>
              <w:bottom w:val="nil"/>
            </w:tcBorders>
            <w:shd w:val="clear" w:color="auto" w:fill="DBE5F1" w:themeFill="accent1" w:themeFillTint="33"/>
          </w:tcPr>
          <w:p w:rsidR="00D73C42" w:rsidRPr="008C66DD" w:rsidRDefault="00D73C42" w:rsidP="00D73C42">
            <w:pPr>
              <w:spacing w:before="60"/>
              <w:rPr>
                <w:b/>
                <w:color w:val="10284B"/>
              </w:rPr>
            </w:pPr>
            <w:r w:rsidRPr="008C66DD">
              <w:rPr>
                <w:b/>
                <w:color w:val="10284B"/>
              </w:rPr>
              <w:t>Horizontal Control Remarks</w:t>
            </w:r>
            <w:r w:rsidRPr="008C66DD">
              <w:rPr>
                <w:color w:val="10284B"/>
              </w:rPr>
              <w:t xml:space="preserve"> </w:t>
            </w:r>
            <w:r w:rsidRPr="008C66DD">
              <w:rPr>
                <w:color w:val="10284B"/>
              </w:rPr>
              <w:br/>
            </w:r>
            <w:r w:rsidRPr="008C66DD">
              <w:rPr>
                <w:color w:val="10284B"/>
                <w:sz w:val="18"/>
                <w:szCs w:val="18"/>
              </w:rPr>
              <w:t>As required, such as validation results, rejection criteria for position data etc</w:t>
            </w:r>
          </w:p>
        </w:tc>
      </w:tr>
      <w:tr w:rsidR="006F1F11" w:rsidRPr="008C66DD" w:rsidTr="006F1F11">
        <w:trPr>
          <w:trHeight w:val="2665"/>
        </w:trPr>
        <w:sdt>
          <w:sdtPr>
            <w:rPr>
              <w:b/>
              <w:color w:val="10284B"/>
            </w:rPr>
            <w:id w:val="-692610500"/>
            <w:placeholder>
              <w:docPart w:val="9C1C6386F4164533924B67F9D4BF9B9D"/>
            </w:placeholder>
            <w:showingPlcHdr/>
          </w:sdtPr>
          <w:sdtEndPr/>
          <w:sdtContent>
            <w:tc>
              <w:tcPr>
                <w:tcW w:w="10456" w:type="dxa"/>
                <w:gridSpan w:val="4"/>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p w:rsidR="00D73C42" w:rsidRPr="008C66DD" w:rsidRDefault="00D73C42" w:rsidP="00D73C42">
      <w:pPr>
        <w:spacing w:after="120"/>
        <w:rPr>
          <w:b/>
          <w:color w:val="10284B"/>
          <w:sz w:val="28"/>
        </w:rPr>
      </w:pPr>
    </w:p>
    <w:p w:rsidR="00D73C42" w:rsidRPr="008C66DD" w:rsidRDefault="00D73C42" w:rsidP="00D73C42">
      <w:pPr>
        <w:spacing w:after="120"/>
        <w:rPr>
          <w:b/>
          <w:color w:val="10284B"/>
          <w:sz w:val="28"/>
        </w:rPr>
      </w:pPr>
      <w:r w:rsidRPr="008C66DD">
        <w:rPr>
          <w:b/>
          <w:color w:val="10284B"/>
          <w:sz w:val="28"/>
        </w:rPr>
        <w:t>Vertical Control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340"/>
        <w:gridCol w:w="1460"/>
        <w:gridCol w:w="7"/>
        <w:gridCol w:w="1733"/>
        <w:gridCol w:w="9"/>
        <w:gridCol w:w="131"/>
        <w:gridCol w:w="1600"/>
        <w:gridCol w:w="12"/>
        <w:gridCol w:w="1729"/>
        <w:gridCol w:w="14"/>
      </w:tblGrid>
      <w:tr w:rsidR="006F1F11" w:rsidRPr="008C66DD" w:rsidTr="00D73C42">
        <w:trPr>
          <w:trHeight w:val="510"/>
        </w:trPr>
        <w:tc>
          <w:tcPr>
            <w:tcW w:w="5228" w:type="dxa"/>
            <w:gridSpan w:val="4"/>
            <w:tcBorders>
              <w:bottom w:val="single" w:sz="4" w:space="0" w:color="auto"/>
            </w:tcBorders>
            <w:shd w:val="clear" w:color="auto" w:fill="FDE9D9" w:themeFill="accent6" w:themeFillTint="33"/>
            <w:vAlign w:val="center"/>
          </w:tcPr>
          <w:p w:rsidR="006F1F11" w:rsidRPr="008C66DD" w:rsidRDefault="006F1F11" w:rsidP="006F1F11">
            <w:pPr>
              <w:rPr>
                <w:b/>
                <w:color w:val="10284B"/>
              </w:rPr>
            </w:pPr>
            <w:r w:rsidRPr="008C66DD">
              <w:rPr>
                <w:b/>
                <w:color w:val="10284B"/>
              </w:rPr>
              <w:t>Soundings Datum</w:t>
            </w:r>
          </w:p>
        </w:tc>
        <w:sdt>
          <w:sdtPr>
            <w:rPr>
              <w:b/>
              <w:color w:val="10284B"/>
              <w:sz w:val="20"/>
            </w:rPr>
            <w:id w:val="-1882389312"/>
            <w:placeholder>
              <w:docPart w:val="4761F82F7C814A92A7974ED3A488BBB1"/>
            </w:placeholder>
            <w:showingPlcHdr/>
          </w:sdtPr>
          <w:sdtEndPr/>
          <w:sdtContent>
            <w:tc>
              <w:tcPr>
                <w:tcW w:w="5228" w:type="dxa"/>
                <w:gridSpan w:val="7"/>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4107F8" w:rsidRPr="008C66DD" w:rsidTr="00A350B8">
        <w:trPr>
          <w:trHeight w:val="510"/>
        </w:trPr>
        <w:tc>
          <w:tcPr>
            <w:tcW w:w="5228" w:type="dxa"/>
            <w:gridSpan w:val="4"/>
            <w:tcBorders>
              <w:bottom w:val="single" w:sz="4" w:space="0" w:color="auto"/>
            </w:tcBorders>
            <w:shd w:val="clear" w:color="auto" w:fill="FDE9D9" w:themeFill="accent6" w:themeFillTint="33"/>
            <w:vAlign w:val="center"/>
          </w:tcPr>
          <w:p w:rsidR="004107F8" w:rsidRPr="008C66DD" w:rsidRDefault="004107F8" w:rsidP="004107F8">
            <w:pPr>
              <w:rPr>
                <w:b/>
                <w:color w:val="10284B"/>
              </w:rPr>
            </w:pPr>
            <w:r w:rsidRPr="008C66DD">
              <w:rPr>
                <w:b/>
                <w:color w:val="10284B"/>
              </w:rPr>
              <w:t>Tide Applied</w:t>
            </w:r>
          </w:p>
        </w:tc>
        <w:tc>
          <w:tcPr>
            <w:tcW w:w="1742" w:type="dxa"/>
            <w:gridSpan w:val="2"/>
            <w:shd w:val="clear" w:color="auto" w:fill="FDE9D9" w:themeFill="accent6" w:themeFillTint="33"/>
            <w:vAlign w:val="center"/>
          </w:tcPr>
          <w:p w:rsidR="004107F8" w:rsidRPr="008C66DD" w:rsidRDefault="008A0E71" w:rsidP="004107F8">
            <w:pPr>
              <w:spacing w:before="60"/>
              <w:jc w:val="center"/>
              <w:rPr>
                <w:b/>
                <w:color w:val="10284B"/>
              </w:rPr>
            </w:pPr>
            <w:sdt>
              <w:sdtPr>
                <w:rPr>
                  <w:b/>
                  <w:color w:val="10284B"/>
                </w:rPr>
                <w:id w:val="1436934956"/>
                <w14:checkbox>
                  <w14:checked w14:val="0"/>
                  <w14:checkedState w14:val="2612" w14:font="MS Gothic"/>
                  <w14:uncheckedState w14:val="2610" w14:font="MS Gothic"/>
                </w14:checkbox>
              </w:sdtPr>
              <w:sdtEndPr/>
              <w:sdtContent>
                <w:r w:rsidR="004107F8">
                  <w:rPr>
                    <w:rFonts w:ascii="MS Gothic" w:eastAsia="MS Gothic" w:hAnsi="MS Gothic" w:hint="eastAsia"/>
                    <w:b/>
                    <w:color w:val="10284B"/>
                  </w:rPr>
                  <w:t>☐</w:t>
                </w:r>
              </w:sdtContent>
            </w:sdt>
            <w:r w:rsidR="004107F8" w:rsidRPr="008C66DD">
              <w:rPr>
                <w:b/>
                <w:color w:val="10284B"/>
              </w:rPr>
              <w:t xml:space="preserve"> Yes</w:t>
            </w:r>
          </w:p>
        </w:tc>
        <w:tc>
          <w:tcPr>
            <w:tcW w:w="1743" w:type="dxa"/>
            <w:gridSpan w:val="3"/>
            <w:shd w:val="clear" w:color="auto" w:fill="FDE9D9" w:themeFill="accent6" w:themeFillTint="33"/>
            <w:vAlign w:val="center"/>
          </w:tcPr>
          <w:p w:rsidR="004107F8" w:rsidRPr="008C66DD" w:rsidRDefault="008A0E71" w:rsidP="004107F8">
            <w:pPr>
              <w:spacing w:before="60"/>
              <w:jc w:val="center"/>
              <w:rPr>
                <w:b/>
                <w:color w:val="10284B"/>
              </w:rPr>
            </w:pPr>
            <w:sdt>
              <w:sdtPr>
                <w:rPr>
                  <w:b/>
                  <w:color w:val="10284B"/>
                </w:rPr>
                <w:id w:val="1862313396"/>
                <w14:checkbox>
                  <w14:checked w14:val="0"/>
                  <w14:checkedState w14:val="2612" w14:font="MS Gothic"/>
                  <w14:uncheckedState w14:val="2610" w14:font="MS Gothic"/>
                </w14:checkbox>
              </w:sdtPr>
              <w:sdtEndPr/>
              <w:sdtContent>
                <w:r w:rsidR="004107F8" w:rsidRPr="008C66DD">
                  <w:rPr>
                    <w:rFonts w:ascii="MS Gothic" w:eastAsia="MS Gothic" w:hAnsi="MS Gothic" w:hint="eastAsia"/>
                    <w:b/>
                    <w:color w:val="10284B"/>
                  </w:rPr>
                  <w:t>☐</w:t>
                </w:r>
              </w:sdtContent>
            </w:sdt>
            <w:r w:rsidR="004107F8" w:rsidRPr="008C66DD">
              <w:rPr>
                <w:b/>
                <w:color w:val="10284B"/>
              </w:rPr>
              <w:t xml:space="preserve"> No</w:t>
            </w:r>
          </w:p>
        </w:tc>
        <w:tc>
          <w:tcPr>
            <w:tcW w:w="1743" w:type="dxa"/>
            <w:gridSpan w:val="2"/>
            <w:shd w:val="clear" w:color="auto" w:fill="FDE9D9" w:themeFill="accent6" w:themeFillTint="33"/>
            <w:vAlign w:val="center"/>
          </w:tcPr>
          <w:p w:rsidR="004107F8" w:rsidRPr="008C66DD" w:rsidRDefault="008A0E71" w:rsidP="004107F8">
            <w:pPr>
              <w:spacing w:before="60"/>
              <w:jc w:val="center"/>
              <w:rPr>
                <w:b/>
                <w:color w:val="10284B"/>
              </w:rPr>
            </w:pPr>
            <w:sdt>
              <w:sdtPr>
                <w:rPr>
                  <w:b/>
                  <w:color w:val="10284B"/>
                </w:rPr>
                <w:id w:val="1194960999"/>
                <w14:checkbox>
                  <w14:checked w14:val="0"/>
                  <w14:checkedState w14:val="2612" w14:font="MS Gothic"/>
                  <w14:uncheckedState w14:val="2610" w14:font="MS Gothic"/>
                </w14:checkbox>
              </w:sdtPr>
              <w:sdtEndPr/>
              <w:sdtContent>
                <w:r w:rsidR="004107F8" w:rsidRPr="008C66DD">
                  <w:rPr>
                    <w:rFonts w:ascii="MS Gothic" w:eastAsia="MS Gothic" w:hAnsi="MS Gothic" w:hint="eastAsia"/>
                    <w:b/>
                    <w:color w:val="10284B"/>
                  </w:rPr>
                  <w:t>☐</w:t>
                </w:r>
              </w:sdtContent>
            </w:sdt>
            <w:r w:rsidR="004107F8" w:rsidRPr="008C66DD">
              <w:rPr>
                <w:b/>
                <w:color w:val="10284B"/>
              </w:rPr>
              <w:t xml:space="preserve"> Unsure</w:t>
            </w:r>
          </w:p>
        </w:tc>
      </w:tr>
      <w:tr w:rsidR="006F1F11" w:rsidRPr="008C66DD" w:rsidTr="00D73C42">
        <w:trPr>
          <w:trHeight w:val="510"/>
        </w:trPr>
        <w:tc>
          <w:tcPr>
            <w:tcW w:w="5228" w:type="dxa"/>
            <w:gridSpan w:val="4"/>
            <w:tcBorders>
              <w:bottom w:val="single" w:sz="4" w:space="0" w:color="auto"/>
            </w:tcBorders>
            <w:shd w:val="clear" w:color="auto" w:fill="DBE5F1" w:themeFill="accent1" w:themeFillTint="33"/>
            <w:vAlign w:val="center"/>
          </w:tcPr>
          <w:p w:rsidR="006F1F11" w:rsidRPr="008C66DD" w:rsidRDefault="006F1F11" w:rsidP="006F1F11">
            <w:pPr>
              <w:rPr>
                <w:b/>
                <w:color w:val="10284B"/>
              </w:rPr>
            </w:pPr>
            <w:r w:rsidRPr="008C66DD">
              <w:rPr>
                <w:b/>
                <w:color w:val="10284B"/>
              </w:rPr>
              <w:t>Tide Reduction Method</w:t>
            </w:r>
          </w:p>
        </w:tc>
        <w:sdt>
          <w:sdtPr>
            <w:rPr>
              <w:b/>
              <w:color w:val="10284B"/>
              <w:sz w:val="20"/>
            </w:rPr>
            <w:id w:val="1040318278"/>
            <w:placeholder>
              <w:docPart w:val="0765EE1920964ECD95A393101E60FE53"/>
            </w:placeholder>
            <w:showingPlcHdr/>
          </w:sdtPr>
          <w:sdtEndPr/>
          <w:sdtContent>
            <w:tc>
              <w:tcPr>
                <w:tcW w:w="5228" w:type="dxa"/>
                <w:gridSpan w:val="7"/>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436"/>
        </w:trPr>
        <w:tc>
          <w:tcPr>
            <w:tcW w:w="5228" w:type="dxa"/>
            <w:gridSpan w:val="4"/>
            <w:tcBorders>
              <w:bottom w:val="single" w:sz="4" w:space="0" w:color="auto"/>
            </w:tcBorders>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 xml:space="preserve">Geoid or separation model details </w:t>
            </w:r>
            <w:r w:rsidRPr="008C66DD">
              <w:rPr>
                <w:color w:val="10284B"/>
                <w:sz w:val="18"/>
              </w:rPr>
              <w:t>(if applicable)</w:t>
            </w:r>
          </w:p>
        </w:tc>
        <w:sdt>
          <w:sdtPr>
            <w:rPr>
              <w:b/>
              <w:color w:val="10284B"/>
            </w:rPr>
            <w:id w:val="-250663982"/>
            <w:placeholder>
              <w:docPart w:val="3D98AE305B77455F8674AD937B64CA5D"/>
            </w:placeholder>
            <w:showingPlcHdr/>
          </w:sdtPr>
          <w:sdtEndPr/>
          <w:sdtContent>
            <w:tc>
              <w:tcPr>
                <w:tcW w:w="5228" w:type="dxa"/>
                <w:gridSpan w:val="7"/>
                <w:shd w:val="clear" w:color="auto" w:fill="DBE5F1" w:themeFill="accent1" w:themeFillTint="33"/>
                <w:vAlign w:val="center"/>
              </w:tcPr>
              <w:p w:rsidR="006F1F11" w:rsidRPr="008C66DD" w:rsidRDefault="006F1F11" w:rsidP="006F1F11">
                <w:pPr>
                  <w:spacing w:before="60"/>
                  <w:jc w:val="center"/>
                  <w:rPr>
                    <w:b/>
                    <w:color w:val="10284B"/>
                  </w:rPr>
                </w:pPr>
                <w:r w:rsidRPr="008205B1">
                  <w:rPr>
                    <w:rStyle w:val="PlaceholderText"/>
                  </w:rPr>
                  <w:t>Click or tap here to enter text.</w:t>
                </w:r>
              </w:p>
            </w:tc>
          </w:sdtContent>
        </w:sdt>
      </w:tr>
      <w:tr w:rsidR="006F1F11" w:rsidRPr="008C66DD" w:rsidTr="00D73C42">
        <w:trPr>
          <w:gridAfter w:val="1"/>
          <w:wAfter w:w="14" w:type="dxa"/>
          <w:trHeight w:val="436"/>
        </w:trPr>
        <w:tc>
          <w:tcPr>
            <w:tcW w:w="10442" w:type="dxa"/>
            <w:gridSpan w:val="10"/>
            <w:tcBorders>
              <w:bottom w:val="single" w:sz="4" w:space="0" w:color="auto"/>
            </w:tcBorders>
            <w:shd w:val="clear" w:color="auto" w:fill="DBE5F1" w:themeFill="accent1" w:themeFillTint="33"/>
            <w:vAlign w:val="center"/>
          </w:tcPr>
          <w:p w:rsidR="006F1F11" w:rsidRPr="008C66DD" w:rsidRDefault="006F1F11" w:rsidP="006F1F11">
            <w:pPr>
              <w:spacing w:before="60"/>
              <w:rPr>
                <w:b/>
                <w:color w:val="10284B"/>
              </w:rPr>
            </w:pPr>
            <w:r w:rsidRPr="008C66DD">
              <w:rPr>
                <w:b/>
                <w:color w:val="10284B"/>
              </w:rPr>
              <w:t xml:space="preserve">Tide Gauge and Benchmark Connections </w:t>
            </w:r>
            <w:r w:rsidRPr="008C66DD">
              <w:rPr>
                <w:i/>
                <w:color w:val="10284B"/>
                <w:sz w:val="18"/>
                <w:szCs w:val="18"/>
              </w:rPr>
              <w:t>If additional stations, provide as attachment.</w:t>
            </w:r>
          </w:p>
        </w:tc>
      </w:tr>
      <w:tr w:rsidR="006F1F11" w:rsidRPr="008C66DD" w:rsidTr="00D73C42">
        <w:trPr>
          <w:gridAfter w:val="1"/>
          <w:wAfter w:w="14" w:type="dxa"/>
          <w:trHeight w:val="436"/>
        </w:trPr>
        <w:tc>
          <w:tcPr>
            <w:tcW w:w="421" w:type="dxa"/>
            <w:shd w:val="clear" w:color="auto" w:fill="DBE5F1" w:themeFill="accent1" w:themeFillTint="33"/>
          </w:tcPr>
          <w:p w:rsidR="006F1F11" w:rsidRPr="008C66DD" w:rsidRDefault="006F1F11" w:rsidP="006F1F11">
            <w:pPr>
              <w:spacing w:before="60"/>
              <w:rPr>
                <w:b/>
                <w:color w:val="10284B"/>
              </w:rPr>
            </w:pPr>
          </w:p>
        </w:tc>
        <w:tc>
          <w:tcPr>
            <w:tcW w:w="3340" w:type="dxa"/>
            <w:shd w:val="clear" w:color="auto" w:fill="DBE5F1" w:themeFill="accent1" w:themeFillTint="33"/>
            <w:vAlign w:val="center"/>
          </w:tcPr>
          <w:p w:rsidR="006F1F11" w:rsidRPr="008C66DD" w:rsidRDefault="006F1F11" w:rsidP="006F1F11">
            <w:pPr>
              <w:spacing w:before="60"/>
              <w:jc w:val="center"/>
              <w:rPr>
                <w:b/>
                <w:color w:val="10284B"/>
              </w:rPr>
            </w:pPr>
            <w:r w:rsidRPr="008C66DD">
              <w:rPr>
                <w:b/>
                <w:color w:val="10284B"/>
              </w:rPr>
              <w:t>Tide Station</w:t>
            </w:r>
          </w:p>
        </w:tc>
        <w:tc>
          <w:tcPr>
            <w:tcW w:w="3340" w:type="dxa"/>
            <w:gridSpan w:val="5"/>
            <w:shd w:val="clear" w:color="auto" w:fill="DBE5F1" w:themeFill="accent1" w:themeFillTint="33"/>
            <w:vAlign w:val="center"/>
          </w:tcPr>
          <w:p w:rsidR="006F1F11" w:rsidRPr="008C66DD" w:rsidRDefault="006F1F11" w:rsidP="006F1F11">
            <w:pPr>
              <w:spacing w:before="60"/>
              <w:jc w:val="center"/>
              <w:rPr>
                <w:b/>
                <w:color w:val="10284B"/>
              </w:rPr>
            </w:pPr>
            <w:r w:rsidRPr="008C66DD">
              <w:rPr>
                <w:b/>
                <w:color w:val="10284B"/>
              </w:rPr>
              <w:t>Benchmark</w:t>
            </w:r>
          </w:p>
        </w:tc>
        <w:tc>
          <w:tcPr>
            <w:tcW w:w="3341" w:type="dxa"/>
            <w:gridSpan w:val="3"/>
            <w:shd w:val="clear" w:color="auto" w:fill="DBE5F1" w:themeFill="accent1" w:themeFillTint="33"/>
          </w:tcPr>
          <w:p w:rsidR="006F1F11" w:rsidRPr="008C66DD" w:rsidRDefault="006F1F11" w:rsidP="006F1F11">
            <w:pPr>
              <w:spacing w:before="60"/>
              <w:jc w:val="center"/>
              <w:rPr>
                <w:b/>
                <w:color w:val="10284B"/>
              </w:rPr>
            </w:pPr>
            <w:r w:rsidRPr="008C66DD">
              <w:rPr>
                <w:b/>
                <w:color w:val="10284B"/>
              </w:rPr>
              <w:t xml:space="preserve">Reference Level </w:t>
            </w:r>
            <w:r w:rsidRPr="008C66DD">
              <w:rPr>
                <w:b/>
                <w:color w:val="10284B"/>
              </w:rPr>
              <w:br/>
              <w:t>above Datum</w:t>
            </w:r>
          </w:p>
        </w:tc>
      </w:tr>
      <w:tr w:rsidR="006F1F11" w:rsidRPr="008C66DD" w:rsidTr="00D73C42">
        <w:trPr>
          <w:gridAfter w:val="1"/>
          <w:wAfter w:w="14" w:type="dxa"/>
          <w:trHeight w:val="436"/>
        </w:trPr>
        <w:tc>
          <w:tcPr>
            <w:tcW w:w="421" w:type="dxa"/>
            <w:shd w:val="clear" w:color="auto" w:fill="DBE5F1" w:themeFill="accent1" w:themeFillTint="33"/>
          </w:tcPr>
          <w:p w:rsidR="006F1F11" w:rsidRPr="008C66DD" w:rsidRDefault="006F1F11" w:rsidP="006F1F11">
            <w:pPr>
              <w:spacing w:before="60"/>
              <w:rPr>
                <w:b/>
                <w:color w:val="10284B"/>
              </w:rPr>
            </w:pPr>
            <w:r w:rsidRPr="008C66DD">
              <w:rPr>
                <w:b/>
                <w:color w:val="10284B"/>
              </w:rPr>
              <w:t>1</w:t>
            </w:r>
          </w:p>
        </w:tc>
        <w:tc>
          <w:tcPr>
            <w:tcW w:w="3340" w:type="dxa"/>
            <w:shd w:val="clear" w:color="auto" w:fill="DBE5F1" w:themeFill="accent1" w:themeFillTint="33"/>
          </w:tcPr>
          <w:p w:rsidR="006F1F11" w:rsidRPr="008C66DD" w:rsidRDefault="006F1F11" w:rsidP="006F1F11">
            <w:pPr>
              <w:spacing w:before="60"/>
              <w:rPr>
                <w:b/>
                <w:color w:val="10284B"/>
              </w:rPr>
            </w:pPr>
          </w:p>
        </w:tc>
        <w:tc>
          <w:tcPr>
            <w:tcW w:w="3340" w:type="dxa"/>
            <w:gridSpan w:val="5"/>
            <w:shd w:val="clear" w:color="auto" w:fill="DBE5F1" w:themeFill="accent1" w:themeFillTint="33"/>
          </w:tcPr>
          <w:p w:rsidR="006F1F11" w:rsidRPr="008C66DD" w:rsidRDefault="006F1F11" w:rsidP="006F1F11">
            <w:pPr>
              <w:spacing w:before="60"/>
              <w:rPr>
                <w:b/>
                <w:color w:val="10284B"/>
              </w:rPr>
            </w:pPr>
          </w:p>
        </w:tc>
        <w:tc>
          <w:tcPr>
            <w:tcW w:w="3341" w:type="dxa"/>
            <w:gridSpan w:val="3"/>
            <w:shd w:val="clear" w:color="auto" w:fill="DBE5F1" w:themeFill="accent1" w:themeFillTint="33"/>
          </w:tcPr>
          <w:p w:rsidR="006F1F11" w:rsidRPr="008C66DD" w:rsidRDefault="006F1F11" w:rsidP="006F1F11">
            <w:pPr>
              <w:spacing w:before="60"/>
              <w:rPr>
                <w:b/>
                <w:color w:val="10284B"/>
              </w:rPr>
            </w:pPr>
          </w:p>
        </w:tc>
      </w:tr>
      <w:tr w:rsidR="006F1F11" w:rsidRPr="008C66DD" w:rsidTr="00D73C42">
        <w:trPr>
          <w:gridAfter w:val="1"/>
          <w:wAfter w:w="14" w:type="dxa"/>
          <w:trHeight w:val="436"/>
        </w:trPr>
        <w:tc>
          <w:tcPr>
            <w:tcW w:w="421" w:type="dxa"/>
            <w:shd w:val="clear" w:color="auto" w:fill="DBE5F1" w:themeFill="accent1" w:themeFillTint="33"/>
          </w:tcPr>
          <w:p w:rsidR="006F1F11" w:rsidRPr="008C66DD" w:rsidRDefault="006F1F11" w:rsidP="006F1F11">
            <w:pPr>
              <w:spacing w:before="60"/>
              <w:rPr>
                <w:b/>
                <w:color w:val="10284B"/>
              </w:rPr>
            </w:pPr>
            <w:r w:rsidRPr="008C66DD">
              <w:rPr>
                <w:b/>
                <w:color w:val="10284B"/>
              </w:rPr>
              <w:t>2</w:t>
            </w:r>
          </w:p>
        </w:tc>
        <w:tc>
          <w:tcPr>
            <w:tcW w:w="3340" w:type="dxa"/>
            <w:shd w:val="clear" w:color="auto" w:fill="DBE5F1" w:themeFill="accent1" w:themeFillTint="33"/>
          </w:tcPr>
          <w:p w:rsidR="006F1F11" w:rsidRPr="008C66DD" w:rsidRDefault="006F1F11" w:rsidP="006F1F11">
            <w:pPr>
              <w:spacing w:before="60"/>
              <w:rPr>
                <w:b/>
                <w:color w:val="10284B"/>
              </w:rPr>
            </w:pPr>
          </w:p>
        </w:tc>
        <w:tc>
          <w:tcPr>
            <w:tcW w:w="3340" w:type="dxa"/>
            <w:gridSpan w:val="5"/>
            <w:shd w:val="clear" w:color="auto" w:fill="DBE5F1" w:themeFill="accent1" w:themeFillTint="33"/>
          </w:tcPr>
          <w:p w:rsidR="006F1F11" w:rsidRPr="008C66DD" w:rsidRDefault="006F1F11" w:rsidP="006F1F11">
            <w:pPr>
              <w:spacing w:before="60"/>
              <w:rPr>
                <w:b/>
                <w:color w:val="10284B"/>
              </w:rPr>
            </w:pPr>
          </w:p>
        </w:tc>
        <w:tc>
          <w:tcPr>
            <w:tcW w:w="3341" w:type="dxa"/>
            <w:gridSpan w:val="3"/>
            <w:shd w:val="clear" w:color="auto" w:fill="DBE5F1" w:themeFill="accent1" w:themeFillTint="33"/>
          </w:tcPr>
          <w:p w:rsidR="006F1F11" w:rsidRPr="008C66DD" w:rsidRDefault="006F1F11" w:rsidP="006F1F11">
            <w:pPr>
              <w:spacing w:before="60"/>
              <w:rPr>
                <w:b/>
                <w:color w:val="10284B"/>
              </w:rPr>
            </w:pPr>
          </w:p>
        </w:tc>
      </w:tr>
      <w:tr w:rsidR="006F1F11" w:rsidRPr="008C66DD" w:rsidTr="00D73C42">
        <w:trPr>
          <w:gridAfter w:val="1"/>
          <w:wAfter w:w="14" w:type="dxa"/>
          <w:trHeight w:val="436"/>
        </w:trPr>
        <w:tc>
          <w:tcPr>
            <w:tcW w:w="421" w:type="dxa"/>
            <w:shd w:val="clear" w:color="auto" w:fill="DBE5F1" w:themeFill="accent1" w:themeFillTint="33"/>
          </w:tcPr>
          <w:p w:rsidR="006F1F11" w:rsidRPr="008C66DD" w:rsidRDefault="006F1F11" w:rsidP="006F1F11">
            <w:pPr>
              <w:spacing w:before="60"/>
              <w:rPr>
                <w:b/>
                <w:color w:val="10284B"/>
              </w:rPr>
            </w:pPr>
            <w:r w:rsidRPr="008C66DD">
              <w:rPr>
                <w:b/>
                <w:color w:val="10284B"/>
              </w:rPr>
              <w:t>3</w:t>
            </w:r>
          </w:p>
        </w:tc>
        <w:tc>
          <w:tcPr>
            <w:tcW w:w="3340" w:type="dxa"/>
            <w:shd w:val="clear" w:color="auto" w:fill="DBE5F1" w:themeFill="accent1" w:themeFillTint="33"/>
          </w:tcPr>
          <w:p w:rsidR="006F1F11" w:rsidRPr="008C66DD" w:rsidRDefault="006F1F11" w:rsidP="006F1F11">
            <w:pPr>
              <w:spacing w:before="60"/>
              <w:rPr>
                <w:b/>
                <w:color w:val="10284B"/>
              </w:rPr>
            </w:pPr>
          </w:p>
        </w:tc>
        <w:tc>
          <w:tcPr>
            <w:tcW w:w="3340" w:type="dxa"/>
            <w:gridSpan w:val="5"/>
            <w:shd w:val="clear" w:color="auto" w:fill="DBE5F1" w:themeFill="accent1" w:themeFillTint="33"/>
          </w:tcPr>
          <w:p w:rsidR="006F1F11" w:rsidRPr="008C66DD" w:rsidRDefault="006F1F11" w:rsidP="006F1F11">
            <w:pPr>
              <w:spacing w:before="60"/>
              <w:rPr>
                <w:b/>
                <w:color w:val="10284B"/>
              </w:rPr>
            </w:pPr>
          </w:p>
        </w:tc>
        <w:tc>
          <w:tcPr>
            <w:tcW w:w="3341" w:type="dxa"/>
            <w:gridSpan w:val="3"/>
            <w:shd w:val="clear" w:color="auto" w:fill="DBE5F1" w:themeFill="accent1" w:themeFillTint="33"/>
          </w:tcPr>
          <w:p w:rsidR="006F1F11" w:rsidRPr="008C66DD" w:rsidRDefault="006F1F11" w:rsidP="006F1F11">
            <w:pPr>
              <w:spacing w:before="60"/>
              <w:rPr>
                <w:b/>
                <w:color w:val="10284B"/>
              </w:rPr>
            </w:pPr>
          </w:p>
        </w:tc>
      </w:tr>
      <w:tr w:rsidR="006F1F11" w:rsidRPr="008C66DD" w:rsidTr="00D73C42">
        <w:trPr>
          <w:gridAfter w:val="1"/>
          <w:wAfter w:w="14" w:type="dxa"/>
          <w:trHeight w:val="510"/>
        </w:trPr>
        <w:tc>
          <w:tcPr>
            <w:tcW w:w="5221" w:type="dxa"/>
            <w:gridSpan w:val="3"/>
            <w:tcBorders>
              <w:bottom w:val="single" w:sz="4" w:space="0" w:color="auto"/>
            </w:tcBorders>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Were soundings corrected for draught?</w:t>
            </w:r>
          </w:p>
        </w:tc>
        <w:tc>
          <w:tcPr>
            <w:tcW w:w="1740" w:type="dxa"/>
            <w:gridSpan w:val="2"/>
            <w:shd w:val="clear" w:color="auto" w:fill="FDE9D9" w:themeFill="accent6" w:themeFillTint="33"/>
            <w:vAlign w:val="center"/>
          </w:tcPr>
          <w:p w:rsidR="006F1F11" w:rsidRPr="008C66DD" w:rsidRDefault="008A0E71" w:rsidP="006F1F11">
            <w:pPr>
              <w:spacing w:before="60"/>
              <w:jc w:val="center"/>
              <w:rPr>
                <w:b/>
                <w:color w:val="10284B"/>
              </w:rPr>
            </w:pPr>
            <w:sdt>
              <w:sdtPr>
                <w:rPr>
                  <w:b/>
                  <w:color w:val="10284B"/>
                </w:rPr>
                <w:id w:val="1408418245"/>
                <w14:checkbox>
                  <w14:checked w14:val="0"/>
                  <w14:checkedState w14:val="2612" w14:font="MS Gothic"/>
                  <w14:uncheckedState w14:val="2610" w14:font="MS Gothic"/>
                </w14:checkbox>
              </w:sdtPr>
              <w:sdtEndPr/>
              <w:sdtContent>
                <w:r w:rsidR="004107F8">
                  <w:rPr>
                    <w:rFonts w:ascii="MS Gothic" w:eastAsia="MS Gothic" w:hAnsi="MS Gothic" w:hint="eastAsia"/>
                    <w:b/>
                    <w:color w:val="10284B"/>
                  </w:rPr>
                  <w:t>☐</w:t>
                </w:r>
              </w:sdtContent>
            </w:sdt>
            <w:r w:rsidR="006F1F11" w:rsidRPr="008C66DD">
              <w:rPr>
                <w:b/>
                <w:color w:val="10284B"/>
              </w:rPr>
              <w:t xml:space="preserve"> Yes</w:t>
            </w:r>
          </w:p>
        </w:tc>
        <w:tc>
          <w:tcPr>
            <w:tcW w:w="1740" w:type="dxa"/>
            <w:gridSpan w:val="3"/>
            <w:shd w:val="clear" w:color="auto" w:fill="FDE9D9" w:themeFill="accent6" w:themeFillTint="33"/>
            <w:vAlign w:val="center"/>
          </w:tcPr>
          <w:p w:rsidR="006F1F11" w:rsidRPr="008C66DD" w:rsidRDefault="008A0E71" w:rsidP="006F1F11">
            <w:pPr>
              <w:spacing w:before="60"/>
              <w:jc w:val="center"/>
              <w:rPr>
                <w:b/>
                <w:color w:val="10284B"/>
              </w:rPr>
            </w:pPr>
            <w:sdt>
              <w:sdtPr>
                <w:rPr>
                  <w:b/>
                  <w:color w:val="10284B"/>
                </w:rPr>
                <w:id w:val="-172500192"/>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No</w:t>
            </w:r>
          </w:p>
        </w:tc>
        <w:tc>
          <w:tcPr>
            <w:tcW w:w="1741" w:type="dxa"/>
            <w:gridSpan w:val="2"/>
            <w:shd w:val="clear" w:color="auto" w:fill="FDE9D9" w:themeFill="accent6" w:themeFillTint="33"/>
            <w:vAlign w:val="center"/>
          </w:tcPr>
          <w:p w:rsidR="006F1F11" w:rsidRPr="008C66DD" w:rsidRDefault="008A0E71" w:rsidP="006F1F11">
            <w:pPr>
              <w:spacing w:before="60"/>
              <w:jc w:val="center"/>
              <w:rPr>
                <w:b/>
                <w:color w:val="10284B"/>
              </w:rPr>
            </w:pPr>
            <w:sdt>
              <w:sdtPr>
                <w:rPr>
                  <w:b/>
                  <w:color w:val="10284B"/>
                </w:rPr>
                <w:id w:val="-917251253"/>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Unsure</w:t>
            </w:r>
          </w:p>
        </w:tc>
      </w:tr>
      <w:tr w:rsidR="006F1F11" w:rsidRPr="008C66DD" w:rsidTr="00D73C42">
        <w:trPr>
          <w:gridAfter w:val="1"/>
          <w:wAfter w:w="14" w:type="dxa"/>
          <w:trHeight w:val="510"/>
        </w:trPr>
        <w:tc>
          <w:tcPr>
            <w:tcW w:w="5221" w:type="dxa"/>
            <w:gridSpan w:val="3"/>
            <w:tcBorders>
              <w:bottom w:val="single" w:sz="4" w:space="0" w:color="auto"/>
            </w:tcBorders>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t>Were the soundings corrected for sound velocity?</w:t>
            </w:r>
          </w:p>
        </w:tc>
        <w:tc>
          <w:tcPr>
            <w:tcW w:w="1740" w:type="dxa"/>
            <w:gridSpan w:val="2"/>
            <w:tcBorders>
              <w:bottom w:val="single" w:sz="4" w:space="0" w:color="auto"/>
            </w:tcBorders>
            <w:shd w:val="clear" w:color="auto" w:fill="FDE9D9" w:themeFill="accent6" w:themeFillTint="33"/>
            <w:vAlign w:val="center"/>
          </w:tcPr>
          <w:p w:rsidR="006F1F11" w:rsidRPr="008C66DD" w:rsidRDefault="008A0E71" w:rsidP="006F1F11">
            <w:pPr>
              <w:spacing w:before="60"/>
              <w:jc w:val="center"/>
              <w:rPr>
                <w:b/>
                <w:color w:val="10284B"/>
              </w:rPr>
            </w:pPr>
            <w:sdt>
              <w:sdtPr>
                <w:rPr>
                  <w:b/>
                  <w:color w:val="10284B"/>
                </w:rPr>
                <w:id w:val="-1669397028"/>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Yes</w:t>
            </w:r>
          </w:p>
        </w:tc>
        <w:tc>
          <w:tcPr>
            <w:tcW w:w="1740" w:type="dxa"/>
            <w:gridSpan w:val="3"/>
            <w:tcBorders>
              <w:bottom w:val="single" w:sz="4" w:space="0" w:color="auto"/>
            </w:tcBorders>
            <w:shd w:val="clear" w:color="auto" w:fill="FDE9D9" w:themeFill="accent6" w:themeFillTint="33"/>
            <w:vAlign w:val="center"/>
          </w:tcPr>
          <w:p w:rsidR="006F1F11" w:rsidRPr="008C66DD" w:rsidRDefault="008A0E71" w:rsidP="006F1F11">
            <w:pPr>
              <w:spacing w:before="60"/>
              <w:jc w:val="center"/>
              <w:rPr>
                <w:b/>
                <w:color w:val="10284B"/>
              </w:rPr>
            </w:pPr>
            <w:sdt>
              <w:sdtPr>
                <w:rPr>
                  <w:b/>
                  <w:color w:val="10284B"/>
                </w:rPr>
                <w:id w:val="50506817"/>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No</w:t>
            </w:r>
          </w:p>
        </w:tc>
        <w:tc>
          <w:tcPr>
            <w:tcW w:w="1741" w:type="dxa"/>
            <w:gridSpan w:val="2"/>
            <w:tcBorders>
              <w:bottom w:val="single" w:sz="4" w:space="0" w:color="auto"/>
            </w:tcBorders>
            <w:shd w:val="clear" w:color="auto" w:fill="FDE9D9" w:themeFill="accent6" w:themeFillTint="33"/>
            <w:vAlign w:val="center"/>
          </w:tcPr>
          <w:p w:rsidR="006F1F11" w:rsidRPr="008C66DD" w:rsidRDefault="008A0E71" w:rsidP="006F1F11">
            <w:pPr>
              <w:spacing w:before="60"/>
              <w:jc w:val="center"/>
              <w:rPr>
                <w:b/>
                <w:color w:val="10284B"/>
              </w:rPr>
            </w:pPr>
            <w:sdt>
              <w:sdtPr>
                <w:rPr>
                  <w:b/>
                  <w:color w:val="10284B"/>
                </w:rPr>
                <w:id w:val="-1078510589"/>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Unsure</w:t>
            </w:r>
          </w:p>
        </w:tc>
      </w:tr>
    </w:tbl>
    <w:p w:rsidR="00D11D95" w:rsidRDefault="00467E9F">
      <w:r>
        <w:rPr>
          <w:noProof/>
          <w:lang w:val="en-AU" w:eastAsia="en-AU"/>
        </w:rPr>
        <mc:AlternateContent>
          <mc:Choice Requires="wpg">
            <w:drawing>
              <wp:anchor distT="0" distB="0" distL="114300" distR="114300" simplePos="0" relativeHeight="251665408" behindDoc="1" locked="0" layoutInCell="1" allowOverlap="1" wp14:anchorId="6D0C43D6" wp14:editId="0A935B76">
                <wp:simplePos x="0" y="0"/>
                <wp:positionH relativeFrom="column">
                  <wp:posOffset>-533400</wp:posOffset>
                </wp:positionH>
                <wp:positionV relativeFrom="paragraph">
                  <wp:posOffset>581025</wp:posOffset>
                </wp:positionV>
                <wp:extent cx="7609840" cy="821690"/>
                <wp:effectExtent l="0" t="0" r="0" b="0"/>
                <wp:wrapNone/>
                <wp:docPr id="7" name="Group 7"/>
                <wp:cNvGraphicFramePr/>
                <a:graphic xmlns:a="http://schemas.openxmlformats.org/drawingml/2006/main">
                  <a:graphicData uri="http://schemas.microsoft.com/office/word/2010/wordprocessingGroup">
                    <wpg:wgp>
                      <wpg:cNvGrpSpPr/>
                      <wpg:grpSpPr>
                        <a:xfrm>
                          <a:off x="0" y="0"/>
                          <a:ext cx="7609840" cy="821690"/>
                          <a:chOff x="0" y="0"/>
                          <a:chExt cx="7609840" cy="821691"/>
                        </a:xfrm>
                      </wpg:grpSpPr>
                      <wpg:grpSp>
                        <wpg:cNvPr id="8" name="Group 8"/>
                        <wpg:cNvGrpSpPr/>
                        <wpg:grpSpPr>
                          <a:xfrm>
                            <a:off x="0" y="0"/>
                            <a:ext cx="7609840" cy="821691"/>
                            <a:chOff x="0" y="0"/>
                            <a:chExt cx="7609840" cy="821691"/>
                          </a:xfrm>
                        </wpg:grpSpPr>
                        <wpg:grpSp>
                          <wpg:cNvPr id="10" name="Group 10"/>
                          <wpg:cNvGrpSpPr>
                            <a:grpSpLocks/>
                          </wpg:cNvGrpSpPr>
                          <wpg:grpSpPr>
                            <a:xfrm>
                              <a:off x="0" y="0"/>
                              <a:ext cx="7609840" cy="821691"/>
                              <a:chOff x="0" y="0"/>
                              <a:chExt cx="7560309" cy="821691"/>
                            </a:xfrm>
                          </wpg:grpSpPr>
                          <wps:wsp>
                            <wps:cNvPr id="11" name="Graphic 2"/>
                            <wps:cNvSpPr/>
                            <wps:spPr>
                              <a:xfrm>
                                <a:off x="0" y="101601"/>
                                <a:ext cx="7560309" cy="720090"/>
                              </a:xfrm>
                              <a:custGeom>
                                <a:avLst/>
                                <a:gdLst/>
                                <a:ahLst/>
                                <a:cxnLst/>
                                <a:rect l="l" t="t" r="r" b="b"/>
                                <a:pathLst>
                                  <a:path w="7560309" h="720090">
                                    <a:moveTo>
                                      <a:pt x="7560005" y="0"/>
                                    </a:moveTo>
                                    <a:lnTo>
                                      <a:pt x="0" y="0"/>
                                    </a:lnTo>
                                    <a:lnTo>
                                      <a:pt x="0" y="719999"/>
                                    </a:lnTo>
                                    <a:lnTo>
                                      <a:pt x="7560005" y="719999"/>
                                    </a:lnTo>
                                    <a:lnTo>
                                      <a:pt x="7560005" y="0"/>
                                    </a:lnTo>
                                    <a:close/>
                                  </a:path>
                                </a:pathLst>
                              </a:custGeom>
                              <a:solidFill>
                                <a:srgbClr val="10284B"/>
                              </a:solidFill>
                            </wps:spPr>
                            <wps:bodyPr wrap="square" lIns="0" tIns="0" rIns="0" bIns="0" rtlCol="0">
                              <a:prstTxWarp prst="textNoShape">
                                <a:avLst/>
                              </a:prstTxWarp>
                              <a:noAutofit/>
                            </wps:bodyPr>
                          </wps:wsp>
                          <pic:pic xmlns:pic="http://schemas.openxmlformats.org/drawingml/2006/picture">
                            <pic:nvPicPr>
                              <pic:cNvPr id="12" name="Image 3"/>
                              <pic:cNvPicPr/>
                            </pic:nvPicPr>
                            <pic:blipFill>
                              <a:blip r:embed="rId10" cstate="print"/>
                              <a:stretch>
                                <a:fillRect/>
                              </a:stretch>
                            </pic:blipFill>
                            <pic:spPr>
                              <a:xfrm>
                                <a:off x="0" y="0"/>
                                <a:ext cx="7559992" cy="108000"/>
                              </a:xfrm>
                              <a:prstGeom prst="rect">
                                <a:avLst/>
                              </a:prstGeom>
                            </pic:spPr>
                          </pic:pic>
                        </wpg:grpSp>
                        <wps:wsp>
                          <wps:cNvPr id="15" name="Textbox 4"/>
                          <wps:cNvSpPr txBox="1">
                            <a:spLocks/>
                          </wps:cNvSpPr>
                          <wps:spPr>
                            <a:xfrm>
                              <a:off x="533400" y="209550"/>
                              <a:ext cx="1789430" cy="518795"/>
                            </a:xfrm>
                            <a:prstGeom prst="rect">
                              <a:avLst/>
                            </a:prstGeom>
                          </wps:spPr>
                          <wps:txbx>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wps:txbx>
                          <wps:bodyPr wrap="square" lIns="0" tIns="0" rIns="0" bIns="0" rtlCol="0">
                            <a:noAutofit/>
                          </wps:bodyPr>
                        </wps:wsp>
                      </wpg:grpSp>
                      <wps:wsp>
                        <wps:cNvPr id="16" name="Textbox 5"/>
                        <wps:cNvSpPr txBox="1">
                          <a:spLocks/>
                        </wps:cNvSpPr>
                        <wps:spPr>
                          <a:xfrm>
                            <a:off x="3762375" y="190500"/>
                            <a:ext cx="3364230" cy="561975"/>
                          </a:xfrm>
                          <a:prstGeom prst="rect">
                            <a:avLst/>
                          </a:prstGeom>
                        </wps:spPr>
                        <wps:txbx>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3</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wps:txbx>
                        <wps:bodyPr wrap="square" lIns="0" tIns="0" rIns="0" bIns="0" rtlCol="0">
                          <a:noAutofit/>
                        </wps:bodyPr>
                      </wps:wsp>
                    </wpg:wgp>
                  </a:graphicData>
                </a:graphic>
                <wp14:sizeRelV relativeFrom="margin">
                  <wp14:pctHeight>0</wp14:pctHeight>
                </wp14:sizeRelV>
              </wp:anchor>
            </w:drawing>
          </mc:Choice>
          <mc:Fallback>
            <w:pict>
              <v:group w14:anchorId="6D0C43D6" id="Group 7" o:spid="_x0000_s1040" style="position:absolute;margin-left:-42pt;margin-top:45.75pt;width:599.2pt;height:64.7pt;z-index:-251651072;mso-height-relative:margin" coordsize="76098,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">
                <v:group id="Group 8" o:spid="_x0000_s1041" style="position:absolute;width:76098;height:8216" coordsize="7609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0" o:spid="_x0000_s1042" style="position:absolute;width:76098;height:8216" coordsize="7560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Graphic 2" o:spid="_x0000_s1043" style="position:absolute;top:1016;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" path="m7560005,l,,,719999r7560005,l7560005,xe" fillcolor="#10284b" stroked="f">
                      <v:path arrowok="t"/>
                    </v:shape>
                    <v:shape id="Image 3" o:spid="_x0000_s1044" type="#_x0000_t75" style="position:absolute;width:75599;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">
                      <v:imagedata r:id="rId11" o:title=""/>
                    </v:shape>
                  </v:group>
                  <v:shape id="Textbox 4" o:spid="_x0000_s1045" type="#_x0000_t202" style="position:absolute;left:5334;top:2095;width:1789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v:textbox>
                  </v:shape>
                </v:group>
                <v:shape id="_x0000_s1046" type="#_x0000_t202" style="position:absolute;left:37623;top:1905;width:3364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" filled="f" stroked="f">
                  <v:path arrowok="t"/>
                  <v:textbox inset="0,0,0,0">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3</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v:textbox>
                </v:shape>
              </v:group>
            </w:pict>
          </mc:Fallback>
        </mc:AlternateConten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1"/>
        <w:gridCol w:w="5221"/>
        <w:gridCol w:w="14"/>
      </w:tblGrid>
      <w:tr w:rsidR="006F1F11" w:rsidRPr="008C66DD" w:rsidTr="00D73C42">
        <w:trPr>
          <w:gridAfter w:val="1"/>
          <w:wAfter w:w="14" w:type="dxa"/>
          <w:trHeight w:val="510"/>
        </w:trPr>
        <w:tc>
          <w:tcPr>
            <w:tcW w:w="5221" w:type="dxa"/>
            <w:shd w:val="clear" w:color="auto" w:fill="FDE9D9" w:themeFill="accent6" w:themeFillTint="33"/>
            <w:vAlign w:val="center"/>
          </w:tcPr>
          <w:p w:rsidR="006F1F11" w:rsidRPr="008C66DD" w:rsidRDefault="006F1F11" w:rsidP="006F1F11">
            <w:pPr>
              <w:spacing w:before="60"/>
              <w:rPr>
                <w:b/>
                <w:color w:val="10284B"/>
              </w:rPr>
            </w:pPr>
            <w:r w:rsidRPr="008C66DD">
              <w:rPr>
                <w:b/>
                <w:color w:val="10284B"/>
              </w:rPr>
              <w:lastRenderedPageBreak/>
              <w:t xml:space="preserve">Total Vertical Uncertainty (TVU) </w:t>
            </w:r>
            <w:r w:rsidRPr="008C66DD">
              <w:rPr>
                <w:b/>
                <w:color w:val="10284B"/>
              </w:rPr>
              <w:br/>
            </w:r>
            <w:r w:rsidRPr="008C66DD">
              <w:rPr>
                <w:color w:val="10284B"/>
                <w:sz w:val="18"/>
                <w:szCs w:val="18"/>
              </w:rPr>
              <w:t>of soundings at 95% Confidence Level (2</w:t>
            </w:r>
            <w:r w:rsidRPr="008C66DD">
              <w:rPr>
                <w:color w:val="10284B"/>
                <w:sz w:val="18"/>
                <w:szCs w:val="18"/>
              </w:rPr>
              <w:sym w:font="Symbol" w:char="F073"/>
            </w:r>
            <w:r w:rsidRPr="008C66DD">
              <w:rPr>
                <w:color w:val="10284B"/>
                <w:sz w:val="18"/>
                <w:szCs w:val="18"/>
              </w:rPr>
              <w:t>)</w:t>
            </w:r>
            <w:r w:rsidRPr="008C66DD" w:rsidDel="00B233D0">
              <w:rPr>
                <w:color w:val="10284B"/>
                <w:sz w:val="18"/>
                <w:szCs w:val="18"/>
              </w:rPr>
              <w:t xml:space="preserve"> </w:t>
            </w:r>
            <w:r w:rsidRPr="008C66DD">
              <w:rPr>
                <w:color w:val="10284B"/>
                <w:sz w:val="18"/>
                <w:szCs w:val="18"/>
              </w:rPr>
              <w:br/>
              <w:t>(calculations to be included as attachment where available)</w:t>
            </w:r>
          </w:p>
        </w:tc>
        <w:sdt>
          <w:sdtPr>
            <w:rPr>
              <w:b/>
              <w:color w:val="10284B"/>
            </w:rPr>
            <w:id w:val="1718553399"/>
            <w:placeholder>
              <w:docPart w:val="7EC7FBE1F2394F8FA6E4303EEBA3713A"/>
            </w:placeholder>
            <w:showingPlcHdr/>
          </w:sdtPr>
          <w:sdtEndPr/>
          <w:sdtContent>
            <w:tc>
              <w:tcPr>
                <w:tcW w:w="5221" w:type="dxa"/>
                <w:shd w:val="clear" w:color="auto" w:fill="FDE9D9" w:themeFill="accent6" w:themeFillTint="33"/>
                <w:vAlign w:val="center"/>
              </w:tcPr>
              <w:p w:rsidR="006F1F11" w:rsidRPr="008C66DD" w:rsidRDefault="006F1F11" w:rsidP="006F1F11">
                <w:pPr>
                  <w:spacing w:before="60"/>
                  <w:jc w:val="center"/>
                  <w:rPr>
                    <w:b/>
                    <w:color w:val="10284B"/>
                  </w:rPr>
                </w:pPr>
                <w:r w:rsidRPr="008205B1">
                  <w:rPr>
                    <w:rStyle w:val="PlaceholderText"/>
                  </w:rPr>
                  <w:t>Click or tap here to enter text.</w:t>
                </w:r>
              </w:p>
            </w:tc>
          </w:sdtContent>
        </w:sdt>
      </w:tr>
      <w:tr w:rsidR="00D73C42" w:rsidRPr="008C66DD" w:rsidTr="00D73C42">
        <w:trPr>
          <w:trHeight w:val="510"/>
        </w:trPr>
        <w:tc>
          <w:tcPr>
            <w:tcW w:w="10456" w:type="dxa"/>
            <w:gridSpan w:val="3"/>
            <w:tcBorders>
              <w:bottom w:val="nil"/>
            </w:tcBorders>
            <w:shd w:val="clear" w:color="auto" w:fill="DBE5F1" w:themeFill="accent1" w:themeFillTint="33"/>
          </w:tcPr>
          <w:p w:rsidR="00D73C42" w:rsidRPr="008C66DD" w:rsidRDefault="00D73C42" w:rsidP="00D73C42">
            <w:pPr>
              <w:spacing w:before="60"/>
              <w:rPr>
                <w:b/>
                <w:color w:val="10284B"/>
              </w:rPr>
            </w:pPr>
            <w:r w:rsidRPr="008C66DD">
              <w:rPr>
                <w:b/>
                <w:color w:val="10284B"/>
              </w:rPr>
              <w:t xml:space="preserve">Vertical Control Remarks </w:t>
            </w:r>
            <w:r w:rsidRPr="008C66DD">
              <w:rPr>
                <w:b/>
                <w:color w:val="10284B"/>
              </w:rPr>
              <w:br/>
            </w:r>
            <w:r w:rsidRPr="008C66DD">
              <w:rPr>
                <w:color w:val="10284B"/>
                <w:sz w:val="18"/>
                <w:szCs w:val="18"/>
              </w:rPr>
              <w:t>As required, such as further details of tide or ellipsoid separation model and reduction method</w:t>
            </w:r>
          </w:p>
        </w:tc>
      </w:tr>
      <w:tr w:rsidR="006F1F11" w:rsidRPr="008C66DD" w:rsidTr="006F1F11">
        <w:trPr>
          <w:trHeight w:val="2665"/>
        </w:trPr>
        <w:sdt>
          <w:sdtPr>
            <w:rPr>
              <w:color w:val="10284B"/>
            </w:rPr>
            <w:id w:val="2130665314"/>
            <w:placeholder>
              <w:docPart w:val="DD7D16A2BF0B459289BFB2BBF03C50B7"/>
            </w:placeholder>
            <w:showingPlcHdr/>
          </w:sdtPr>
          <w:sdtEndPr/>
          <w:sdtContent>
            <w:tc>
              <w:tcPr>
                <w:tcW w:w="10456" w:type="dxa"/>
                <w:gridSpan w:val="3"/>
                <w:tcBorders>
                  <w:top w:val="nil"/>
                </w:tcBorders>
                <w:shd w:val="clear" w:color="auto" w:fill="DBE5F1" w:themeFill="accent1" w:themeFillTint="33"/>
              </w:tcPr>
              <w:p w:rsidR="006F1F11" w:rsidRPr="006F1F11" w:rsidRDefault="006F1F11" w:rsidP="006F1F11">
                <w:pPr>
                  <w:spacing w:before="60"/>
                  <w:rPr>
                    <w:rStyle w:val="PlaceholderText"/>
                  </w:rPr>
                </w:pPr>
                <w:r w:rsidRPr="006F1F11">
                  <w:rPr>
                    <w:rStyle w:val="PlaceholderText"/>
                  </w:rPr>
                  <w:t>Click or tap here to enter text.</w:t>
                </w:r>
              </w:p>
              <w:p w:rsidR="006F1F11" w:rsidRPr="006F1F11" w:rsidRDefault="006F1F11" w:rsidP="006F1F11">
                <w:pPr>
                  <w:spacing w:before="60"/>
                  <w:rPr>
                    <w:rStyle w:val="PlaceholderText"/>
                  </w:rPr>
                </w:pPr>
              </w:p>
              <w:p w:rsidR="006F1F11" w:rsidRPr="006F1F11" w:rsidRDefault="006F1F11" w:rsidP="006F1F11">
                <w:pPr>
                  <w:spacing w:before="60"/>
                  <w:rPr>
                    <w:rStyle w:val="PlaceholderText"/>
                  </w:rPr>
                </w:pPr>
              </w:p>
              <w:p w:rsidR="006F1F11" w:rsidRPr="006F1F11" w:rsidRDefault="006F1F11" w:rsidP="006F1F11">
                <w:pPr>
                  <w:spacing w:before="60"/>
                  <w:rPr>
                    <w:rStyle w:val="PlaceholderText"/>
                  </w:rPr>
                </w:pPr>
              </w:p>
              <w:p w:rsidR="006F1F11" w:rsidRPr="006F1F11" w:rsidRDefault="006F1F11" w:rsidP="006F1F11">
                <w:pPr>
                  <w:spacing w:before="60"/>
                  <w:rPr>
                    <w:rStyle w:val="PlaceholderText"/>
                  </w:rPr>
                </w:pPr>
              </w:p>
              <w:p w:rsidR="006F1F11" w:rsidRPr="006F1F11" w:rsidRDefault="006F1F11" w:rsidP="006F1F11">
                <w:pPr>
                  <w:spacing w:before="60"/>
                  <w:rPr>
                    <w:rStyle w:val="PlaceholderText"/>
                  </w:rPr>
                </w:pPr>
              </w:p>
              <w:p w:rsidR="006F1F11" w:rsidRP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p w:rsidR="00D73C42" w:rsidRPr="008C66DD" w:rsidRDefault="00D73C42" w:rsidP="00D73C42">
      <w:pPr>
        <w:rPr>
          <w:b/>
          <w:color w:val="10284B"/>
          <w:sz w:val="28"/>
        </w:rPr>
      </w:pPr>
    </w:p>
    <w:p w:rsidR="00D73C42" w:rsidRPr="008C66DD" w:rsidRDefault="00467E9F" w:rsidP="00D73C42">
      <w:pPr>
        <w:spacing w:after="120"/>
        <w:rPr>
          <w:b/>
          <w:color w:val="10284B"/>
          <w:sz w:val="28"/>
        </w:rPr>
      </w:pPr>
      <w:r>
        <w:rPr>
          <w:noProof/>
          <w:lang w:val="en-AU" w:eastAsia="en-AU"/>
        </w:rPr>
        <mc:AlternateContent>
          <mc:Choice Requires="wpg">
            <w:drawing>
              <wp:anchor distT="0" distB="0" distL="114300" distR="114300" simplePos="0" relativeHeight="251667456" behindDoc="1" locked="0" layoutInCell="1" allowOverlap="1" wp14:anchorId="6D0C43D6" wp14:editId="0A935B76">
                <wp:simplePos x="0" y="0"/>
                <wp:positionH relativeFrom="column">
                  <wp:posOffset>-571500</wp:posOffset>
                </wp:positionH>
                <wp:positionV relativeFrom="paragraph">
                  <wp:posOffset>6696075</wp:posOffset>
                </wp:positionV>
                <wp:extent cx="7609840" cy="821690"/>
                <wp:effectExtent l="0" t="0" r="0" b="0"/>
                <wp:wrapNone/>
                <wp:docPr id="17" name="Group 17"/>
                <wp:cNvGraphicFramePr/>
                <a:graphic xmlns:a="http://schemas.openxmlformats.org/drawingml/2006/main">
                  <a:graphicData uri="http://schemas.microsoft.com/office/word/2010/wordprocessingGroup">
                    <wpg:wgp>
                      <wpg:cNvGrpSpPr/>
                      <wpg:grpSpPr>
                        <a:xfrm>
                          <a:off x="0" y="0"/>
                          <a:ext cx="7609840" cy="821690"/>
                          <a:chOff x="0" y="0"/>
                          <a:chExt cx="7609840" cy="821691"/>
                        </a:xfrm>
                      </wpg:grpSpPr>
                      <wpg:grpSp>
                        <wpg:cNvPr id="18" name="Group 18"/>
                        <wpg:cNvGrpSpPr/>
                        <wpg:grpSpPr>
                          <a:xfrm>
                            <a:off x="0" y="0"/>
                            <a:ext cx="7609840" cy="821691"/>
                            <a:chOff x="0" y="0"/>
                            <a:chExt cx="7609840" cy="821691"/>
                          </a:xfrm>
                        </wpg:grpSpPr>
                        <wpg:grpSp>
                          <wpg:cNvPr id="19" name="Group 19"/>
                          <wpg:cNvGrpSpPr>
                            <a:grpSpLocks/>
                          </wpg:cNvGrpSpPr>
                          <wpg:grpSpPr>
                            <a:xfrm>
                              <a:off x="0" y="0"/>
                              <a:ext cx="7609840" cy="821691"/>
                              <a:chOff x="0" y="0"/>
                              <a:chExt cx="7560309" cy="821691"/>
                            </a:xfrm>
                          </wpg:grpSpPr>
                          <wps:wsp>
                            <wps:cNvPr id="20" name="Graphic 2"/>
                            <wps:cNvSpPr/>
                            <wps:spPr>
                              <a:xfrm>
                                <a:off x="0" y="101601"/>
                                <a:ext cx="7560309" cy="720090"/>
                              </a:xfrm>
                              <a:custGeom>
                                <a:avLst/>
                                <a:gdLst/>
                                <a:ahLst/>
                                <a:cxnLst/>
                                <a:rect l="l" t="t" r="r" b="b"/>
                                <a:pathLst>
                                  <a:path w="7560309" h="720090">
                                    <a:moveTo>
                                      <a:pt x="7560005" y="0"/>
                                    </a:moveTo>
                                    <a:lnTo>
                                      <a:pt x="0" y="0"/>
                                    </a:lnTo>
                                    <a:lnTo>
                                      <a:pt x="0" y="719999"/>
                                    </a:lnTo>
                                    <a:lnTo>
                                      <a:pt x="7560005" y="719999"/>
                                    </a:lnTo>
                                    <a:lnTo>
                                      <a:pt x="7560005" y="0"/>
                                    </a:lnTo>
                                    <a:close/>
                                  </a:path>
                                </a:pathLst>
                              </a:custGeom>
                              <a:solidFill>
                                <a:srgbClr val="10284B"/>
                              </a:solidFill>
                            </wps:spPr>
                            <wps:bodyPr wrap="square" lIns="0" tIns="0" rIns="0" bIns="0" rtlCol="0">
                              <a:prstTxWarp prst="textNoShape">
                                <a:avLst/>
                              </a:prstTxWarp>
                              <a:noAutofit/>
                            </wps:bodyPr>
                          </wps:wsp>
                          <pic:pic xmlns:pic="http://schemas.openxmlformats.org/drawingml/2006/picture">
                            <pic:nvPicPr>
                              <pic:cNvPr id="21" name="Image 3"/>
                              <pic:cNvPicPr/>
                            </pic:nvPicPr>
                            <pic:blipFill>
                              <a:blip r:embed="rId10" cstate="print"/>
                              <a:stretch>
                                <a:fillRect/>
                              </a:stretch>
                            </pic:blipFill>
                            <pic:spPr>
                              <a:xfrm>
                                <a:off x="0" y="0"/>
                                <a:ext cx="7559992" cy="108000"/>
                              </a:xfrm>
                              <a:prstGeom prst="rect">
                                <a:avLst/>
                              </a:prstGeom>
                            </pic:spPr>
                          </pic:pic>
                        </wpg:grpSp>
                        <wps:wsp>
                          <wps:cNvPr id="22" name="Textbox 4"/>
                          <wps:cNvSpPr txBox="1">
                            <a:spLocks/>
                          </wps:cNvSpPr>
                          <wps:spPr>
                            <a:xfrm>
                              <a:off x="533400" y="209550"/>
                              <a:ext cx="1789430" cy="518795"/>
                            </a:xfrm>
                            <a:prstGeom prst="rect">
                              <a:avLst/>
                            </a:prstGeom>
                          </wps:spPr>
                          <wps:txbx>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wps:txbx>
                          <wps:bodyPr wrap="square" lIns="0" tIns="0" rIns="0" bIns="0" rtlCol="0">
                            <a:noAutofit/>
                          </wps:bodyPr>
                        </wps:wsp>
                      </wpg:grpSp>
                      <wps:wsp>
                        <wps:cNvPr id="23" name="Textbox 5"/>
                        <wps:cNvSpPr txBox="1">
                          <a:spLocks/>
                        </wps:cNvSpPr>
                        <wps:spPr>
                          <a:xfrm>
                            <a:off x="3762375" y="190500"/>
                            <a:ext cx="3364230" cy="561975"/>
                          </a:xfrm>
                          <a:prstGeom prst="rect">
                            <a:avLst/>
                          </a:prstGeom>
                        </wps:spPr>
                        <wps:txbx>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4</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D0C43D6" id="Group 17" o:spid="_x0000_s1047" style="position:absolute;margin-left:-45pt;margin-top:527.25pt;width:599.2pt;height:64.7pt;z-index:-251649024;mso-width-relative:margin;mso-height-relative:margin" coordsize="76098,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">
                <v:group id="Group 18" o:spid="_x0000_s1048" style="position:absolute;width:76098;height:8216" coordsize="7609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49" style="position:absolute;width:76098;height:8216" coordsize="7560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Graphic 2" o:spid="_x0000_s1050" style="position:absolute;top:1016;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" path="m7560005,l,,,719999r7560005,l7560005,xe" fillcolor="#10284b" stroked="f">
                      <v:path arrowok="t"/>
                    </v:shape>
                    <v:shape id="Image 3" o:spid="_x0000_s1051" type="#_x0000_t75" style="position:absolute;width:75599;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">
                      <v:imagedata r:id="rId11" o:title=""/>
                    </v:shape>
                  </v:group>
                  <v:shape id="Textbox 4" o:spid="_x0000_s1052" type="#_x0000_t202" style="position:absolute;left:5334;top:2095;width:1789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" filled="f" stroked="f">
                    <v:path arrowok="t"/>
                    <v:textbox inset="0,0,0,0">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v:textbox>
                  </v:shape>
                </v:group>
                <v:shape id="_x0000_s1053" type="#_x0000_t202" style="position:absolute;left:37623;top:1905;width:3364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" filled="f" stroked="f">
                  <v:path arrowok="t"/>
                  <v:textbox inset="0,0,0,0">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4</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v:textbox>
                </v:shape>
              </v:group>
            </w:pict>
          </mc:Fallback>
        </mc:AlternateContent>
      </w:r>
      <w:r w:rsidR="00D73C42" w:rsidRPr="008C66DD">
        <w:rPr>
          <w:b/>
          <w:color w:val="10284B"/>
          <w:sz w:val="28"/>
        </w:rPr>
        <w:t>Survey Equipment and Execution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5"/>
        <w:gridCol w:w="1770"/>
        <w:gridCol w:w="63"/>
        <w:gridCol w:w="1530"/>
        <w:gridCol w:w="177"/>
        <w:gridCol w:w="36"/>
        <w:gridCol w:w="1735"/>
      </w:tblGrid>
      <w:tr w:rsidR="006F1F11" w:rsidRPr="008C66DD" w:rsidTr="00D73C42">
        <w:trPr>
          <w:trHeight w:val="510"/>
        </w:trPr>
        <w:tc>
          <w:tcPr>
            <w:tcW w:w="5145" w:type="dxa"/>
            <w:tcBorders>
              <w:bottom w:val="single" w:sz="4" w:space="0" w:color="auto"/>
            </w:tcBorders>
            <w:shd w:val="clear" w:color="auto" w:fill="FDE9D9" w:themeFill="accent6" w:themeFillTint="33"/>
            <w:vAlign w:val="center"/>
          </w:tcPr>
          <w:p w:rsidR="006F1F11" w:rsidRPr="008C66DD" w:rsidRDefault="006F1F11" w:rsidP="006F1F11">
            <w:pPr>
              <w:rPr>
                <w:b/>
                <w:color w:val="10284B"/>
              </w:rPr>
            </w:pPr>
            <w:r w:rsidRPr="008C66DD">
              <w:rPr>
                <w:b/>
                <w:color w:val="10284B"/>
              </w:rPr>
              <w:t>Positioning System 1</w:t>
            </w:r>
          </w:p>
        </w:tc>
        <w:sdt>
          <w:sdtPr>
            <w:rPr>
              <w:b/>
              <w:color w:val="10284B"/>
              <w:sz w:val="20"/>
            </w:rPr>
            <w:id w:val="-1263143339"/>
            <w:placeholder>
              <w:docPart w:val="819896C1AA29491497F39A8B859C0B85"/>
            </w:placeholder>
            <w:showingPlcHdr/>
          </w:sdtPr>
          <w:sdtEndPr/>
          <w:sdtContent>
            <w:tc>
              <w:tcPr>
                <w:tcW w:w="5311" w:type="dxa"/>
                <w:gridSpan w:val="6"/>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 xml:space="preserve">Positioning System 2 </w:t>
            </w:r>
            <w:r w:rsidRPr="008C66DD">
              <w:rPr>
                <w:color w:val="10284B"/>
                <w:sz w:val="18"/>
                <w:szCs w:val="18"/>
              </w:rPr>
              <w:t>(if applicable)</w:t>
            </w:r>
          </w:p>
        </w:tc>
        <w:sdt>
          <w:sdtPr>
            <w:rPr>
              <w:b/>
              <w:color w:val="10284B"/>
              <w:sz w:val="20"/>
            </w:rPr>
            <w:id w:val="-1750184170"/>
            <w:placeholder>
              <w:docPart w:val="E692A9C54727475AA7157423607A9874"/>
            </w:placeholder>
            <w:showingPlcHdr/>
          </w:sdtPr>
          <w:sdtEndPr/>
          <w:sdtContent>
            <w:tc>
              <w:tcPr>
                <w:tcW w:w="5311" w:type="dxa"/>
                <w:gridSpan w:val="6"/>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GNSS Base Station</w:t>
            </w:r>
            <w:r w:rsidRPr="008C66DD">
              <w:rPr>
                <w:b/>
                <w:color w:val="10284B"/>
                <w:sz w:val="18"/>
                <w:szCs w:val="18"/>
              </w:rPr>
              <w:t xml:space="preserve"> </w:t>
            </w:r>
            <w:r w:rsidRPr="008C66DD">
              <w:rPr>
                <w:color w:val="10284B"/>
                <w:sz w:val="18"/>
                <w:szCs w:val="18"/>
              </w:rPr>
              <w:t>(if applicable)</w:t>
            </w:r>
          </w:p>
        </w:tc>
        <w:sdt>
          <w:sdtPr>
            <w:rPr>
              <w:b/>
              <w:color w:val="10284B"/>
              <w:sz w:val="20"/>
            </w:rPr>
            <w:id w:val="-1997643677"/>
            <w:placeholder>
              <w:docPart w:val="84BDC4A26BE74EDF99552F473EEF7E96"/>
            </w:placeholder>
            <w:showingPlcHdr/>
          </w:sdtPr>
          <w:sdtEndPr/>
          <w:sdtContent>
            <w:tc>
              <w:tcPr>
                <w:tcW w:w="5311" w:type="dxa"/>
                <w:gridSpan w:val="6"/>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 xml:space="preserve">GNSS Correction Service </w:t>
            </w:r>
            <w:r w:rsidRPr="008C66DD">
              <w:rPr>
                <w:color w:val="10284B"/>
                <w:sz w:val="18"/>
                <w:szCs w:val="18"/>
              </w:rPr>
              <w:t>(if applicable)</w:t>
            </w:r>
          </w:p>
        </w:tc>
        <w:sdt>
          <w:sdtPr>
            <w:rPr>
              <w:b/>
              <w:color w:val="10284B"/>
              <w:sz w:val="20"/>
            </w:rPr>
            <w:id w:val="1601995243"/>
            <w:placeholder>
              <w:docPart w:val="E8A00D134B24473D80F27B7262D8B88F"/>
            </w:placeholder>
            <w:showingPlcHdr/>
          </w:sdtPr>
          <w:sdtEndPr/>
          <w:sdtContent>
            <w:tc>
              <w:tcPr>
                <w:tcW w:w="5311" w:type="dxa"/>
                <w:gridSpan w:val="6"/>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Motion Reference Unit</w:t>
            </w:r>
          </w:p>
        </w:tc>
        <w:sdt>
          <w:sdtPr>
            <w:rPr>
              <w:b/>
              <w:color w:val="10284B"/>
              <w:sz w:val="20"/>
            </w:rPr>
            <w:id w:val="1663660589"/>
            <w:placeholder>
              <w:docPart w:val="5DC54523C05941BE9A257848EAB13178"/>
            </w:placeholder>
            <w:showingPlcHdr/>
          </w:sdtPr>
          <w:sdtEndPr/>
          <w:sdtContent>
            <w:tc>
              <w:tcPr>
                <w:tcW w:w="5311" w:type="dxa"/>
                <w:gridSpan w:val="6"/>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4107F8">
        <w:trPr>
          <w:trHeight w:val="510"/>
        </w:trPr>
        <w:tc>
          <w:tcPr>
            <w:tcW w:w="5145" w:type="dxa"/>
            <w:shd w:val="clear" w:color="auto" w:fill="DBE5F1"/>
            <w:vAlign w:val="center"/>
          </w:tcPr>
          <w:p w:rsidR="006F1F11" w:rsidRPr="008C66DD" w:rsidRDefault="006F1F11" w:rsidP="006F1F11">
            <w:pPr>
              <w:rPr>
                <w:b/>
                <w:color w:val="10284B"/>
              </w:rPr>
            </w:pPr>
          </w:p>
        </w:tc>
        <w:tc>
          <w:tcPr>
            <w:tcW w:w="3363" w:type="dxa"/>
            <w:gridSpan w:val="3"/>
            <w:shd w:val="clear" w:color="auto" w:fill="DBE5F1"/>
            <w:vAlign w:val="center"/>
          </w:tcPr>
          <w:p w:rsidR="006F1F11" w:rsidRPr="008C66DD" w:rsidRDefault="006F1F11" w:rsidP="006F1F11">
            <w:pPr>
              <w:jc w:val="center"/>
              <w:rPr>
                <w:b/>
                <w:color w:val="10284B"/>
              </w:rPr>
            </w:pPr>
            <w:r w:rsidRPr="008C66DD">
              <w:rPr>
                <w:b/>
                <w:color w:val="10284B"/>
              </w:rPr>
              <w:t>Model / System Details</w:t>
            </w:r>
          </w:p>
        </w:tc>
        <w:tc>
          <w:tcPr>
            <w:tcW w:w="1948" w:type="dxa"/>
            <w:gridSpan w:val="3"/>
            <w:shd w:val="clear" w:color="auto" w:fill="DBE5F1"/>
            <w:vAlign w:val="center"/>
          </w:tcPr>
          <w:p w:rsidR="006F1F11" w:rsidRPr="008C66DD" w:rsidRDefault="006F1F11" w:rsidP="006F1F11">
            <w:pPr>
              <w:jc w:val="center"/>
              <w:rPr>
                <w:b/>
                <w:color w:val="10284B"/>
              </w:rPr>
            </w:pPr>
            <w:r w:rsidRPr="008C66DD">
              <w:rPr>
                <w:b/>
                <w:color w:val="10284B"/>
              </w:rPr>
              <w:t xml:space="preserve">Frequency </w:t>
            </w:r>
            <w:r w:rsidRPr="008C66DD">
              <w:rPr>
                <w:b/>
                <w:color w:val="10284B"/>
                <w:sz w:val="18"/>
                <w:szCs w:val="18"/>
              </w:rPr>
              <w:t>(kHz)</w:t>
            </w:r>
          </w:p>
        </w:tc>
      </w:tr>
      <w:tr w:rsidR="006F1F11" w:rsidRPr="008C66DD" w:rsidTr="00D73C42">
        <w:trPr>
          <w:trHeight w:val="510"/>
        </w:trPr>
        <w:tc>
          <w:tcPr>
            <w:tcW w:w="5145" w:type="dxa"/>
            <w:shd w:val="clear" w:color="auto" w:fill="FDE9D9" w:themeFill="accent6" w:themeFillTint="33"/>
            <w:vAlign w:val="center"/>
          </w:tcPr>
          <w:p w:rsidR="006F1F11" w:rsidRPr="008C66DD" w:rsidRDefault="006F1F11" w:rsidP="006F1F11">
            <w:pPr>
              <w:rPr>
                <w:b/>
                <w:color w:val="10284B"/>
              </w:rPr>
            </w:pPr>
            <w:r w:rsidRPr="008C66DD">
              <w:rPr>
                <w:b/>
                <w:color w:val="10284B"/>
              </w:rPr>
              <w:t>Bathymetric Sensor 1</w:t>
            </w:r>
          </w:p>
        </w:tc>
        <w:sdt>
          <w:sdtPr>
            <w:rPr>
              <w:b/>
              <w:color w:val="10284B"/>
              <w:sz w:val="20"/>
            </w:rPr>
            <w:id w:val="-227770964"/>
            <w:placeholder>
              <w:docPart w:val="35068D47366F4CD388A0C6D39BE6E862"/>
            </w:placeholder>
            <w:showingPlcHdr/>
          </w:sdtPr>
          <w:sdtEndPr/>
          <w:sdtContent>
            <w:tc>
              <w:tcPr>
                <w:tcW w:w="3363" w:type="dxa"/>
                <w:gridSpan w:val="3"/>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sdt>
          <w:sdtPr>
            <w:rPr>
              <w:b/>
              <w:color w:val="10284B"/>
              <w:sz w:val="20"/>
            </w:rPr>
            <w:id w:val="1335891263"/>
            <w:placeholder>
              <w:docPart w:val="389734743D9144A9AB80B5B490CA46BC"/>
            </w:placeholder>
            <w:showingPlcHdr/>
          </w:sdtPr>
          <w:sdtEndPr/>
          <w:sdtContent>
            <w:tc>
              <w:tcPr>
                <w:tcW w:w="1948" w:type="dxa"/>
                <w:gridSpan w:val="3"/>
                <w:shd w:val="clear" w:color="auto" w:fill="FDE9D9" w:themeFill="accent6"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Bathymetric Sensor 2</w:t>
            </w:r>
          </w:p>
        </w:tc>
        <w:sdt>
          <w:sdtPr>
            <w:rPr>
              <w:b/>
              <w:color w:val="10284B"/>
              <w:sz w:val="20"/>
            </w:rPr>
            <w:id w:val="-1671013563"/>
            <w:placeholder>
              <w:docPart w:val="824CE29D6DA144C2A0CF73D8772549D4"/>
            </w:placeholder>
            <w:showingPlcHdr/>
          </w:sdtPr>
          <w:sdtEndPr/>
          <w:sdtContent>
            <w:tc>
              <w:tcPr>
                <w:tcW w:w="3363" w:type="dxa"/>
                <w:gridSpan w:val="3"/>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sdt>
          <w:sdtPr>
            <w:rPr>
              <w:b/>
              <w:color w:val="10284B"/>
              <w:sz w:val="20"/>
            </w:rPr>
            <w:id w:val="1364091950"/>
            <w:placeholder>
              <w:docPart w:val="CD515F8C4C4D46C09C2518BB28875E06"/>
            </w:placeholder>
            <w:showingPlcHdr/>
          </w:sdtPr>
          <w:sdtEndPr/>
          <w:sdtContent>
            <w:tc>
              <w:tcPr>
                <w:tcW w:w="1948" w:type="dxa"/>
                <w:gridSpan w:val="3"/>
                <w:shd w:val="clear" w:color="auto" w:fill="DBE5F1" w:themeFill="accent1" w:themeFillTint="33"/>
                <w:vAlign w:val="center"/>
              </w:tcPr>
              <w:p w:rsidR="006F1F11" w:rsidRPr="00CB6741" w:rsidRDefault="006F1F11" w:rsidP="006F1F11">
                <w:pPr>
                  <w:spacing w:before="60"/>
                  <w:jc w:val="center"/>
                  <w:rPr>
                    <w:b/>
                    <w:color w:val="10284B"/>
                    <w:sz w:val="20"/>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Feature Detection System</w:t>
            </w:r>
            <w:r w:rsidRPr="008C66DD">
              <w:rPr>
                <w:color w:val="10284B"/>
              </w:rPr>
              <w:t xml:space="preserve"> </w:t>
            </w:r>
            <w:r w:rsidRPr="008C66DD">
              <w:rPr>
                <w:color w:val="10284B"/>
              </w:rPr>
              <w:br/>
            </w:r>
            <w:r w:rsidRPr="008C66DD">
              <w:rPr>
                <w:color w:val="10284B"/>
                <w:sz w:val="18"/>
                <w:szCs w:val="18"/>
              </w:rPr>
              <w:t>(if used, e.g. Side Scan Sonar)</w:t>
            </w:r>
          </w:p>
        </w:tc>
        <w:sdt>
          <w:sdtPr>
            <w:rPr>
              <w:b/>
              <w:color w:val="10284B"/>
            </w:rPr>
            <w:id w:val="1713304692"/>
            <w:placeholder>
              <w:docPart w:val="A6CFC2EED3F94478A1E940BD4FEC916F"/>
            </w:placeholder>
            <w:showingPlcHdr/>
          </w:sdtPr>
          <w:sdtEndPr/>
          <w:sdtContent>
            <w:tc>
              <w:tcPr>
                <w:tcW w:w="3363" w:type="dxa"/>
                <w:gridSpan w:val="3"/>
                <w:shd w:val="clear" w:color="auto" w:fill="DBE5F1" w:themeFill="accent1" w:themeFillTint="33"/>
                <w:vAlign w:val="center"/>
              </w:tcPr>
              <w:p w:rsidR="006F1F11" w:rsidRPr="008C66DD" w:rsidRDefault="006F1F11" w:rsidP="006F1F11">
                <w:pPr>
                  <w:jc w:val="center"/>
                  <w:rPr>
                    <w:b/>
                    <w:color w:val="10284B"/>
                  </w:rPr>
                </w:pPr>
                <w:r w:rsidRPr="008205B1">
                  <w:rPr>
                    <w:rStyle w:val="PlaceholderText"/>
                  </w:rPr>
                  <w:t>Click or tap here to enter text.</w:t>
                </w:r>
              </w:p>
            </w:tc>
          </w:sdtContent>
        </w:sdt>
        <w:sdt>
          <w:sdtPr>
            <w:rPr>
              <w:b/>
              <w:color w:val="10284B"/>
            </w:rPr>
            <w:id w:val="1687935450"/>
            <w:placeholder>
              <w:docPart w:val="AE98964C6A554565B00C2890A5C69807"/>
            </w:placeholder>
            <w:showingPlcHdr/>
          </w:sdtPr>
          <w:sdtEndPr/>
          <w:sdtContent>
            <w:tc>
              <w:tcPr>
                <w:tcW w:w="1948" w:type="dxa"/>
                <w:gridSpan w:val="3"/>
                <w:shd w:val="clear" w:color="auto" w:fill="DBE5F1" w:themeFill="accent1" w:themeFillTint="33"/>
                <w:vAlign w:val="center"/>
              </w:tcPr>
              <w:p w:rsidR="006F1F11" w:rsidRPr="008C66DD" w:rsidRDefault="006F1F11" w:rsidP="006F1F11">
                <w:pPr>
                  <w:jc w:val="center"/>
                  <w:rPr>
                    <w:b/>
                    <w:color w:val="10284B"/>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FDE9D9" w:themeFill="accent6" w:themeFillTint="33"/>
            <w:vAlign w:val="center"/>
          </w:tcPr>
          <w:p w:rsidR="006F1F11" w:rsidRPr="008C66DD" w:rsidRDefault="006F1F11" w:rsidP="004107F8">
            <w:pPr>
              <w:rPr>
                <w:b/>
                <w:color w:val="10284B"/>
              </w:rPr>
            </w:pPr>
            <w:r w:rsidRPr="008C66DD">
              <w:rPr>
                <w:b/>
                <w:color w:val="10284B"/>
              </w:rPr>
              <w:t xml:space="preserve">Was Full </w:t>
            </w:r>
            <w:r w:rsidR="004107F8">
              <w:rPr>
                <w:b/>
                <w:color w:val="10284B"/>
              </w:rPr>
              <w:t>Area Search Undertaken?</w:t>
            </w:r>
          </w:p>
        </w:tc>
        <w:tc>
          <w:tcPr>
            <w:tcW w:w="1770" w:type="dxa"/>
            <w:shd w:val="clear" w:color="auto" w:fill="FDE9D9" w:themeFill="accent6" w:themeFillTint="33"/>
            <w:vAlign w:val="center"/>
          </w:tcPr>
          <w:p w:rsidR="006F1F11" w:rsidRPr="008C66DD" w:rsidRDefault="008A0E71" w:rsidP="006F1F11">
            <w:pPr>
              <w:jc w:val="center"/>
              <w:rPr>
                <w:b/>
                <w:color w:val="10284B"/>
              </w:rPr>
            </w:pPr>
            <w:sdt>
              <w:sdtPr>
                <w:rPr>
                  <w:b/>
                  <w:color w:val="10284B"/>
                </w:rPr>
                <w:id w:val="-1205099640"/>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Yes</w:t>
            </w:r>
          </w:p>
        </w:tc>
        <w:tc>
          <w:tcPr>
            <w:tcW w:w="1770" w:type="dxa"/>
            <w:gridSpan w:val="3"/>
            <w:shd w:val="clear" w:color="auto" w:fill="FDE9D9" w:themeFill="accent6" w:themeFillTint="33"/>
            <w:vAlign w:val="center"/>
          </w:tcPr>
          <w:p w:rsidR="006F1F11" w:rsidRPr="008C66DD" w:rsidRDefault="008A0E71" w:rsidP="006F1F11">
            <w:pPr>
              <w:jc w:val="center"/>
              <w:rPr>
                <w:b/>
                <w:color w:val="10284B"/>
              </w:rPr>
            </w:pPr>
            <w:sdt>
              <w:sdtPr>
                <w:rPr>
                  <w:b/>
                  <w:color w:val="10284B"/>
                </w:rPr>
                <w:id w:val="-359822888"/>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No</w:t>
            </w:r>
          </w:p>
        </w:tc>
        <w:tc>
          <w:tcPr>
            <w:tcW w:w="1771" w:type="dxa"/>
            <w:gridSpan w:val="2"/>
            <w:shd w:val="clear" w:color="auto" w:fill="FDE9D9" w:themeFill="accent6" w:themeFillTint="33"/>
            <w:vAlign w:val="center"/>
          </w:tcPr>
          <w:p w:rsidR="006F1F11" w:rsidRPr="008C66DD" w:rsidRDefault="008A0E71" w:rsidP="006F1F11">
            <w:pPr>
              <w:jc w:val="center"/>
              <w:rPr>
                <w:b/>
                <w:color w:val="10284B"/>
              </w:rPr>
            </w:pPr>
            <w:sdt>
              <w:sdtPr>
                <w:rPr>
                  <w:b/>
                  <w:color w:val="10284B"/>
                </w:rPr>
                <w:id w:val="2064139128"/>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Unsure</w:t>
            </w:r>
          </w:p>
        </w:tc>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 xml:space="preserve">Bathymetric Coverage </w:t>
            </w:r>
            <w:r w:rsidRPr="008C66DD">
              <w:rPr>
                <w:b/>
                <w:color w:val="10284B"/>
                <w:sz w:val="18"/>
              </w:rPr>
              <w:t>(%)</w:t>
            </w:r>
          </w:p>
        </w:tc>
        <w:sdt>
          <w:sdtPr>
            <w:rPr>
              <w:b/>
              <w:color w:val="10284B"/>
            </w:rPr>
            <w:id w:val="-559489084"/>
            <w:placeholder>
              <w:docPart w:val="F1869BFE06CF4E6F99AA70CBE0F1BC4D"/>
            </w:placeholder>
            <w:showingPlcHdr/>
          </w:sdtPr>
          <w:sdtEndPr/>
          <w:sdtContent>
            <w:tc>
              <w:tcPr>
                <w:tcW w:w="5311" w:type="dxa"/>
                <w:gridSpan w:val="6"/>
                <w:shd w:val="clear" w:color="auto" w:fill="DBE5F1" w:themeFill="accent1" w:themeFillTint="33"/>
                <w:vAlign w:val="center"/>
              </w:tcPr>
              <w:p w:rsidR="006F1F11" w:rsidRPr="008C66DD" w:rsidRDefault="006F1F11" w:rsidP="006F1F11">
                <w:pPr>
                  <w:jc w:val="center"/>
                  <w:rPr>
                    <w:b/>
                    <w:color w:val="10284B"/>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 xml:space="preserve">Feature Search </w:t>
            </w:r>
            <w:r w:rsidRPr="008C66DD">
              <w:rPr>
                <w:b/>
                <w:color w:val="10284B"/>
                <w:sz w:val="18"/>
              </w:rPr>
              <w:t>(%)</w:t>
            </w:r>
          </w:p>
        </w:tc>
        <w:sdt>
          <w:sdtPr>
            <w:rPr>
              <w:b/>
              <w:color w:val="10284B"/>
            </w:rPr>
            <w:id w:val="-547143259"/>
            <w:placeholder>
              <w:docPart w:val="80E9EE4FE20646B38F7134B6CCF67E13"/>
            </w:placeholder>
            <w:showingPlcHdr/>
          </w:sdtPr>
          <w:sdtEndPr/>
          <w:sdtContent>
            <w:tc>
              <w:tcPr>
                <w:tcW w:w="5311" w:type="dxa"/>
                <w:gridSpan w:val="6"/>
                <w:shd w:val="clear" w:color="auto" w:fill="DBE5F1" w:themeFill="accent1" w:themeFillTint="33"/>
                <w:vAlign w:val="center"/>
              </w:tcPr>
              <w:p w:rsidR="006F1F11" w:rsidRPr="008C66DD" w:rsidRDefault="006F1F11" w:rsidP="006F1F11">
                <w:pPr>
                  <w:jc w:val="center"/>
                  <w:rPr>
                    <w:b/>
                    <w:color w:val="10284B"/>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DBE5F1" w:themeFill="accent1" w:themeFillTint="33"/>
            <w:vAlign w:val="center"/>
          </w:tcPr>
          <w:p w:rsidR="006F1F11" w:rsidRPr="008C66DD" w:rsidRDefault="006F1F11" w:rsidP="006F1F11">
            <w:pPr>
              <w:rPr>
                <w:b/>
                <w:color w:val="10284B"/>
              </w:rPr>
            </w:pPr>
            <w:r w:rsidRPr="008C66DD">
              <w:rPr>
                <w:b/>
                <w:color w:val="10284B"/>
              </w:rPr>
              <w:t>Feature Detection Ability</w:t>
            </w:r>
            <w:r w:rsidRPr="008C66DD">
              <w:rPr>
                <w:b/>
                <w:color w:val="10284B"/>
              </w:rPr>
              <w:br/>
            </w:r>
            <w:r w:rsidRPr="008C66DD">
              <w:rPr>
                <w:color w:val="10284B"/>
                <w:sz w:val="18"/>
                <w:szCs w:val="18"/>
              </w:rPr>
              <w:t>(size of feature in metres or as percentage of depth)</w:t>
            </w:r>
          </w:p>
        </w:tc>
        <w:sdt>
          <w:sdtPr>
            <w:rPr>
              <w:b/>
              <w:color w:val="10284B"/>
            </w:rPr>
            <w:id w:val="-1276166304"/>
            <w:placeholder>
              <w:docPart w:val="4DC608D8A05E47BC8C9DBA5F5D8F8C90"/>
            </w:placeholder>
            <w:showingPlcHdr/>
          </w:sdtPr>
          <w:sdtEndPr/>
          <w:sdtContent>
            <w:tc>
              <w:tcPr>
                <w:tcW w:w="5311" w:type="dxa"/>
                <w:gridSpan w:val="6"/>
                <w:shd w:val="clear" w:color="auto" w:fill="DBE5F1" w:themeFill="accent1" w:themeFillTint="33"/>
                <w:vAlign w:val="center"/>
              </w:tcPr>
              <w:p w:rsidR="006F1F11" w:rsidRPr="008C66DD" w:rsidRDefault="006F1F11" w:rsidP="006F1F11">
                <w:pPr>
                  <w:jc w:val="center"/>
                  <w:rPr>
                    <w:b/>
                    <w:color w:val="10284B"/>
                  </w:rPr>
                </w:pPr>
                <w:r w:rsidRPr="008205B1">
                  <w:rPr>
                    <w:rStyle w:val="PlaceholderText"/>
                  </w:rPr>
                  <w:t>Click or tap here to enter text.</w:t>
                </w:r>
              </w:p>
            </w:tc>
          </w:sdtContent>
        </w:sdt>
      </w:tr>
      <w:tr w:rsidR="006F1F11" w:rsidRPr="008C66DD" w:rsidTr="00D73C42">
        <w:trPr>
          <w:trHeight w:val="510"/>
        </w:trPr>
        <w:tc>
          <w:tcPr>
            <w:tcW w:w="5145" w:type="dxa"/>
            <w:shd w:val="clear" w:color="auto" w:fill="FDE9D9" w:themeFill="accent6" w:themeFillTint="33"/>
            <w:vAlign w:val="center"/>
          </w:tcPr>
          <w:p w:rsidR="006F1F11" w:rsidRPr="008C66DD" w:rsidRDefault="006F1F11" w:rsidP="006F1F11">
            <w:pPr>
              <w:rPr>
                <w:b/>
                <w:color w:val="10284B"/>
              </w:rPr>
            </w:pPr>
            <w:proofErr w:type="gramStart"/>
            <w:r w:rsidRPr="008C66DD">
              <w:rPr>
                <w:b/>
                <w:color w:val="10284B"/>
              </w:rPr>
              <w:t>Was the survey systematically controlled</w:t>
            </w:r>
            <w:proofErr w:type="gramEnd"/>
            <w:r w:rsidRPr="008C66DD">
              <w:rPr>
                <w:b/>
                <w:color w:val="10284B"/>
              </w:rPr>
              <w:t xml:space="preserve"> with planned survey lines or methods?</w:t>
            </w:r>
          </w:p>
        </w:tc>
        <w:tc>
          <w:tcPr>
            <w:tcW w:w="1833" w:type="dxa"/>
            <w:gridSpan w:val="2"/>
            <w:shd w:val="clear" w:color="auto" w:fill="FDE9D9" w:themeFill="accent6" w:themeFillTint="33"/>
            <w:vAlign w:val="center"/>
          </w:tcPr>
          <w:p w:rsidR="006F1F11" w:rsidRPr="008C66DD" w:rsidRDefault="008A0E71" w:rsidP="006F1F11">
            <w:pPr>
              <w:jc w:val="center"/>
              <w:rPr>
                <w:b/>
                <w:color w:val="10284B"/>
              </w:rPr>
            </w:pPr>
            <w:sdt>
              <w:sdtPr>
                <w:rPr>
                  <w:b/>
                  <w:color w:val="10284B"/>
                </w:rPr>
                <w:id w:val="-252356333"/>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Yes</w:t>
            </w:r>
          </w:p>
        </w:tc>
        <w:tc>
          <w:tcPr>
            <w:tcW w:w="1743" w:type="dxa"/>
            <w:gridSpan w:val="3"/>
            <w:shd w:val="clear" w:color="auto" w:fill="FDE9D9" w:themeFill="accent6" w:themeFillTint="33"/>
            <w:vAlign w:val="center"/>
          </w:tcPr>
          <w:p w:rsidR="006F1F11" w:rsidRPr="008C66DD" w:rsidRDefault="008A0E71" w:rsidP="006F1F11">
            <w:pPr>
              <w:jc w:val="center"/>
              <w:rPr>
                <w:b/>
                <w:color w:val="10284B"/>
              </w:rPr>
            </w:pPr>
            <w:sdt>
              <w:sdtPr>
                <w:rPr>
                  <w:b/>
                  <w:color w:val="10284B"/>
                </w:rPr>
                <w:id w:val="1957063238"/>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No</w:t>
            </w:r>
          </w:p>
        </w:tc>
        <w:tc>
          <w:tcPr>
            <w:tcW w:w="1735" w:type="dxa"/>
            <w:shd w:val="clear" w:color="auto" w:fill="FDE9D9" w:themeFill="accent6" w:themeFillTint="33"/>
            <w:vAlign w:val="center"/>
          </w:tcPr>
          <w:p w:rsidR="006F1F11" w:rsidRPr="008C66DD" w:rsidRDefault="008A0E71" w:rsidP="006F1F11">
            <w:pPr>
              <w:jc w:val="center"/>
              <w:rPr>
                <w:b/>
                <w:color w:val="10284B"/>
              </w:rPr>
            </w:pPr>
            <w:sdt>
              <w:sdtPr>
                <w:rPr>
                  <w:b/>
                  <w:color w:val="10284B"/>
                </w:rPr>
                <w:id w:val="1288162801"/>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Unsure</w:t>
            </w:r>
          </w:p>
        </w:tc>
      </w:tr>
      <w:tr w:rsidR="006F1F11" w:rsidRPr="008C66DD" w:rsidTr="00D73C42">
        <w:trPr>
          <w:trHeight w:val="510"/>
        </w:trPr>
        <w:tc>
          <w:tcPr>
            <w:tcW w:w="5145" w:type="dxa"/>
            <w:tcBorders>
              <w:bottom w:val="single" w:sz="4" w:space="0" w:color="auto"/>
            </w:tcBorders>
            <w:shd w:val="clear" w:color="auto" w:fill="DBE5F1" w:themeFill="accent1" w:themeFillTint="33"/>
            <w:vAlign w:val="center"/>
          </w:tcPr>
          <w:p w:rsidR="006F1F11" w:rsidRPr="008C66DD" w:rsidRDefault="006F1F11" w:rsidP="006F1F11">
            <w:pPr>
              <w:rPr>
                <w:b/>
                <w:color w:val="10284B"/>
              </w:rPr>
            </w:pPr>
            <w:r w:rsidRPr="008C66DD">
              <w:rPr>
                <w:b/>
                <w:color w:val="10284B"/>
              </w:rPr>
              <w:t>Overall Class or Order of Survey Achieved</w:t>
            </w:r>
          </w:p>
        </w:tc>
        <w:sdt>
          <w:sdtPr>
            <w:rPr>
              <w:b/>
              <w:color w:val="10284B"/>
            </w:rPr>
            <w:id w:val="-1576889820"/>
            <w:placeholder>
              <w:docPart w:val="6DA8279621B5475F9C619A727D3DB142"/>
            </w:placeholder>
            <w:showingPlcHdr/>
          </w:sdtPr>
          <w:sdtEndPr/>
          <w:sdtContent>
            <w:tc>
              <w:tcPr>
                <w:tcW w:w="5311" w:type="dxa"/>
                <w:gridSpan w:val="6"/>
                <w:tcBorders>
                  <w:bottom w:val="single" w:sz="4" w:space="0" w:color="auto"/>
                </w:tcBorders>
                <w:shd w:val="clear" w:color="auto" w:fill="DBE5F1" w:themeFill="accent1" w:themeFillTint="33"/>
                <w:vAlign w:val="center"/>
              </w:tcPr>
              <w:p w:rsidR="006F1F11" w:rsidRPr="008C66DD" w:rsidRDefault="006F1F11" w:rsidP="006F1F11">
                <w:pPr>
                  <w:jc w:val="center"/>
                  <w:rPr>
                    <w:b/>
                    <w:color w:val="10284B"/>
                  </w:rPr>
                </w:pPr>
                <w:r w:rsidRPr="008205B1">
                  <w:rPr>
                    <w:rStyle w:val="PlaceholderText"/>
                  </w:rPr>
                  <w:t>Click or tap here to enter text.</w:t>
                </w:r>
              </w:p>
            </w:tc>
          </w:sdtContent>
        </w:sdt>
      </w:tr>
      <w:tr w:rsidR="006F1F11" w:rsidRPr="008C66DD" w:rsidTr="00D73C42">
        <w:trPr>
          <w:trHeight w:val="510"/>
        </w:trPr>
        <w:tc>
          <w:tcPr>
            <w:tcW w:w="10456" w:type="dxa"/>
            <w:gridSpan w:val="7"/>
            <w:tcBorders>
              <w:bottom w:val="nil"/>
            </w:tcBorders>
            <w:shd w:val="clear" w:color="auto" w:fill="DBE5F1" w:themeFill="accent1" w:themeFillTint="33"/>
          </w:tcPr>
          <w:p w:rsidR="006F1F11" w:rsidRPr="008C66DD" w:rsidRDefault="006F1F11" w:rsidP="006F1F11">
            <w:pPr>
              <w:keepNext/>
              <w:spacing w:before="60"/>
              <w:rPr>
                <w:b/>
                <w:color w:val="10284B"/>
              </w:rPr>
            </w:pPr>
            <w:r w:rsidRPr="008C66DD">
              <w:rPr>
                <w:b/>
                <w:color w:val="10284B"/>
              </w:rPr>
              <w:lastRenderedPageBreak/>
              <w:t xml:space="preserve">Survey Execution Remarks </w:t>
            </w:r>
            <w:r w:rsidRPr="008C66DD">
              <w:rPr>
                <w:b/>
                <w:color w:val="10284B"/>
              </w:rPr>
              <w:br/>
            </w:r>
            <w:r w:rsidRPr="008C66DD">
              <w:rPr>
                <w:color w:val="10284B"/>
                <w:sz w:val="18"/>
                <w:szCs w:val="18"/>
              </w:rPr>
              <w:t>As applicable, such as difficulties encountered, variation between systems/platforms and any weather impacts on the data</w:t>
            </w:r>
          </w:p>
        </w:tc>
      </w:tr>
      <w:tr w:rsidR="006F1F11" w:rsidRPr="008C66DD" w:rsidTr="006F1F11">
        <w:trPr>
          <w:trHeight w:val="2665"/>
        </w:trPr>
        <w:sdt>
          <w:sdtPr>
            <w:rPr>
              <w:b/>
              <w:color w:val="10284B"/>
            </w:rPr>
            <w:id w:val="-111682168"/>
            <w:placeholder>
              <w:docPart w:val="A7E42DC0477041DC94014C3168545D42"/>
            </w:placeholder>
            <w:showingPlcHdr/>
          </w:sdtPr>
          <w:sdtEndPr/>
          <w:sdtContent>
            <w:tc>
              <w:tcPr>
                <w:tcW w:w="10456" w:type="dxa"/>
                <w:gridSpan w:val="7"/>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p w:rsidR="00D73C42" w:rsidRPr="008C66DD" w:rsidRDefault="00D73C42" w:rsidP="00D73C42">
      <w:pPr>
        <w:rPr>
          <w:b/>
          <w:color w:val="10284B"/>
          <w:sz w:val="28"/>
        </w:rPr>
      </w:pPr>
    </w:p>
    <w:p w:rsidR="00D73C42" w:rsidRPr="008C66DD" w:rsidRDefault="00D73C42" w:rsidP="00D73C42">
      <w:pPr>
        <w:spacing w:after="120"/>
        <w:rPr>
          <w:b/>
          <w:color w:val="10284B"/>
          <w:sz w:val="28"/>
        </w:rPr>
      </w:pPr>
      <w:r w:rsidRPr="008C66DD">
        <w:rPr>
          <w:b/>
          <w:color w:val="10284B"/>
          <w:sz w:val="28"/>
        </w:rPr>
        <w:t>Seabed Topography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1742"/>
        <w:gridCol w:w="1743"/>
        <w:gridCol w:w="1743"/>
      </w:tblGrid>
      <w:tr w:rsidR="00D73C42" w:rsidRPr="008C66DD" w:rsidTr="00D73C42">
        <w:trPr>
          <w:trHeight w:val="510"/>
        </w:trPr>
        <w:tc>
          <w:tcPr>
            <w:tcW w:w="5228" w:type="dxa"/>
            <w:shd w:val="clear" w:color="auto" w:fill="FDE9D9" w:themeFill="accent6" w:themeFillTint="33"/>
          </w:tcPr>
          <w:p w:rsidR="00D73C42" w:rsidRPr="008C66DD" w:rsidRDefault="00D73C42" w:rsidP="00D73C42">
            <w:pPr>
              <w:spacing w:before="120" w:after="120"/>
              <w:rPr>
                <w:b/>
                <w:color w:val="10284B"/>
              </w:rPr>
            </w:pPr>
            <w:r w:rsidRPr="008C66DD">
              <w:rPr>
                <w:b/>
                <w:color w:val="10284B"/>
              </w:rPr>
              <w:t xml:space="preserve">Were all significant bathymetric features systematically </w:t>
            </w:r>
            <w:proofErr w:type="gramStart"/>
            <w:r w:rsidRPr="008C66DD">
              <w:rPr>
                <w:b/>
                <w:color w:val="10284B"/>
              </w:rPr>
              <w:t>investigated</w:t>
            </w:r>
            <w:proofErr w:type="gramEnd"/>
            <w:r w:rsidRPr="008C66DD">
              <w:rPr>
                <w:b/>
                <w:color w:val="10284B"/>
              </w:rPr>
              <w:t xml:space="preserve"> and their least depths determined?</w:t>
            </w:r>
          </w:p>
        </w:tc>
        <w:tc>
          <w:tcPr>
            <w:tcW w:w="1742" w:type="dxa"/>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1461839138"/>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1136178701"/>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1193801416"/>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4107F8">
        <w:trPr>
          <w:trHeight w:val="510"/>
        </w:trPr>
        <w:tc>
          <w:tcPr>
            <w:tcW w:w="5228" w:type="dxa"/>
            <w:shd w:val="clear" w:color="auto" w:fill="FDE9D9"/>
          </w:tcPr>
          <w:p w:rsidR="00D73C42" w:rsidRPr="008C66DD" w:rsidRDefault="00D73C42" w:rsidP="00D73C42">
            <w:pPr>
              <w:spacing w:before="120" w:after="120"/>
              <w:rPr>
                <w:b/>
                <w:color w:val="10284B"/>
              </w:rPr>
            </w:pPr>
            <w:r w:rsidRPr="008C66DD">
              <w:rPr>
                <w:b/>
                <w:color w:val="10284B"/>
              </w:rPr>
              <w:t>Were any new or uncharted features detected?</w:t>
            </w:r>
          </w:p>
        </w:tc>
        <w:tc>
          <w:tcPr>
            <w:tcW w:w="1742" w:type="dxa"/>
            <w:shd w:val="clear" w:color="auto" w:fill="FDE9D9"/>
            <w:vAlign w:val="center"/>
          </w:tcPr>
          <w:p w:rsidR="00D73C42" w:rsidRPr="008C66DD" w:rsidRDefault="008A0E71" w:rsidP="00D73C42">
            <w:pPr>
              <w:spacing w:before="120" w:after="120"/>
              <w:jc w:val="center"/>
              <w:rPr>
                <w:b/>
                <w:color w:val="10284B"/>
              </w:rPr>
            </w:pPr>
            <w:sdt>
              <w:sdtPr>
                <w:rPr>
                  <w:b/>
                  <w:color w:val="10284B"/>
                </w:rPr>
                <w:id w:val="824549735"/>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shd w:val="clear" w:color="auto" w:fill="FDE9D9"/>
            <w:vAlign w:val="center"/>
          </w:tcPr>
          <w:p w:rsidR="00D73C42" w:rsidRPr="008C66DD" w:rsidRDefault="008A0E71" w:rsidP="00D73C42">
            <w:pPr>
              <w:spacing w:before="120" w:after="120"/>
              <w:jc w:val="center"/>
              <w:rPr>
                <w:b/>
                <w:color w:val="10284B"/>
              </w:rPr>
            </w:pPr>
            <w:sdt>
              <w:sdtPr>
                <w:rPr>
                  <w:b/>
                  <w:color w:val="10284B"/>
                </w:rPr>
                <w:id w:val="1890377984"/>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shd w:val="clear" w:color="auto" w:fill="FDE9D9"/>
            <w:vAlign w:val="center"/>
          </w:tcPr>
          <w:p w:rsidR="00D73C42" w:rsidRPr="008C66DD" w:rsidRDefault="008A0E71" w:rsidP="00D73C42">
            <w:pPr>
              <w:spacing w:before="120" w:after="120"/>
              <w:jc w:val="center"/>
              <w:rPr>
                <w:b/>
                <w:color w:val="10284B"/>
              </w:rPr>
            </w:pPr>
            <w:sdt>
              <w:sdtPr>
                <w:rPr>
                  <w:b/>
                  <w:color w:val="10284B"/>
                </w:rPr>
                <w:id w:val="-581215037"/>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4107F8">
        <w:trPr>
          <w:trHeight w:val="510"/>
        </w:trPr>
        <w:tc>
          <w:tcPr>
            <w:tcW w:w="5228" w:type="dxa"/>
            <w:tcBorders>
              <w:bottom w:val="single" w:sz="4" w:space="0" w:color="auto"/>
            </w:tcBorders>
            <w:shd w:val="clear" w:color="auto" w:fill="DBE5F1"/>
          </w:tcPr>
          <w:p w:rsidR="00D73C42" w:rsidRPr="008C66DD" w:rsidRDefault="00D73C42" w:rsidP="00D73C42">
            <w:pPr>
              <w:spacing w:before="120" w:after="120"/>
              <w:rPr>
                <w:b/>
                <w:color w:val="10284B"/>
              </w:rPr>
            </w:pPr>
            <w:r w:rsidRPr="008C66DD">
              <w:rPr>
                <w:b/>
                <w:color w:val="10284B"/>
              </w:rPr>
              <w:t>Were any Hydrographic Notes submitted?</w:t>
            </w:r>
          </w:p>
        </w:tc>
        <w:tc>
          <w:tcPr>
            <w:tcW w:w="1742" w:type="dxa"/>
            <w:tcBorders>
              <w:bottom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428549424"/>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bottom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1412385232"/>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bottom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132943787"/>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D73C42">
        <w:trPr>
          <w:trHeight w:val="510"/>
        </w:trPr>
        <w:tc>
          <w:tcPr>
            <w:tcW w:w="10456" w:type="dxa"/>
            <w:gridSpan w:val="4"/>
            <w:tcBorders>
              <w:bottom w:val="nil"/>
            </w:tcBorders>
            <w:shd w:val="clear" w:color="auto" w:fill="DBE5F1" w:themeFill="accent1" w:themeFillTint="33"/>
          </w:tcPr>
          <w:p w:rsidR="00D73C42" w:rsidRPr="008C66DD" w:rsidRDefault="00D73C42" w:rsidP="00D73C42">
            <w:pPr>
              <w:spacing w:before="120" w:after="120"/>
              <w:rPr>
                <w:b/>
                <w:color w:val="10284B"/>
                <w:sz w:val="18"/>
                <w:szCs w:val="18"/>
              </w:rPr>
            </w:pPr>
            <w:r w:rsidRPr="008C66DD">
              <w:rPr>
                <w:b/>
                <w:color w:val="10284B"/>
              </w:rPr>
              <w:t>Details of any features that may be dangerous to navigation</w:t>
            </w:r>
            <w:r w:rsidRPr="008C66DD">
              <w:rPr>
                <w:b/>
                <w:color w:val="10284B"/>
              </w:rPr>
              <w:br/>
            </w:r>
            <w:r w:rsidRPr="008C66DD">
              <w:rPr>
                <w:color w:val="10284B"/>
                <w:sz w:val="18"/>
                <w:szCs w:val="18"/>
              </w:rPr>
              <w:t>Include details of location and depth, with supporting attachments of screen captures where possible</w:t>
            </w:r>
          </w:p>
        </w:tc>
      </w:tr>
      <w:tr w:rsidR="006F1F11" w:rsidRPr="008C66DD" w:rsidTr="006F1F11">
        <w:trPr>
          <w:trHeight w:val="2665"/>
        </w:trPr>
        <w:sdt>
          <w:sdtPr>
            <w:rPr>
              <w:b/>
              <w:color w:val="10284B"/>
            </w:rPr>
            <w:id w:val="-1228611846"/>
            <w:placeholder>
              <w:docPart w:val="C09CB4117BE3488788AEBA0528DC5217"/>
            </w:placeholder>
            <w:showingPlcHdr/>
          </w:sdtPr>
          <w:sdtEndPr/>
          <w:sdtContent>
            <w:tc>
              <w:tcPr>
                <w:tcW w:w="10456" w:type="dxa"/>
                <w:gridSpan w:val="4"/>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r w:rsidR="006F1F11" w:rsidRPr="008C66DD" w:rsidTr="004107F8">
        <w:trPr>
          <w:trHeight w:val="510"/>
        </w:trPr>
        <w:tc>
          <w:tcPr>
            <w:tcW w:w="5228" w:type="dxa"/>
            <w:tcBorders>
              <w:bottom w:val="single" w:sz="4" w:space="0" w:color="auto"/>
            </w:tcBorders>
            <w:shd w:val="clear" w:color="auto" w:fill="DBE5F1"/>
          </w:tcPr>
          <w:p w:rsidR="006F1F11" w:rsidRPr="008C66DD" w:rsidRDefault="006F1F11" w:rsidP="006F1F11">
            <w:pPr>
              <w:spacing w:before="120" w:after="120"/>
              <w:rPr>
                <w:color w:val="10284B"/>
              </w:rPr>
            </w:pPr>
            <w:r w:rsidRPr="008C66DD">
              <w:rPr>
                <w:b/>
                <w:color w:val="10284B"/>
              </w:rPr>
              <w:t xml:space="preserve">Is the survey area subject to temporal variability? </w:t>
            </w:r>
            <w:r w:rsidRPr="008C66DD">
              <w:rPr>
                <w:color w:val="10284B"/>
                <w:sz w:val="18"/>
                <w:szCs w:val="18"/>
              </w:rPr>
              <w:t>(e.g. siltation, migratory sandwaves etc)</w:t>
            </w:r>
          </w:p>
        </w:tc>
        <w:tc>
          <w:tcPr>
            <w:tcW w:w="1742" w:type="dxa"/>
            <w:tcBorders>
              <w:bottom w:val="single" w:sz="4" w:space="0" w:color="auto"/>
            </w:tcBorders>
            <w:shd w:val="clear" w:color="auto" w:fill="DBE5F1"/>
            <w:vAlign w:val="center"/>
          </w:tcPr>
          <w:p w:rsidR="006F1F11" w:rsidRPr="008C66DD" w:rsidRDefault="008A0E71" w:rsidP="006F1F11">
            <w:pPr>
              <w:spacing w:before="120" w:after="120"/>
              <w:jc w:val="center"/>
              <w:rPr>
                <w:b/>
                <w:color w:val="10284B"/>
              </w:rPr>
            </w:pPr>
            <w:sdt>
              <w:sdtPr>
                <w:rPr>
                  <w:b/>
                  <w:color w:val="10284B"/>
                </w:rPr>
                <w:id w:val="-1666083330"/>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Yes</w:t>
            </w:r>
          </w:p>
        </w:tc>
        <w:tc>
          <w:tcPr>
            <w:tcW w:w="1743" w:type="dxa"/>
            <w:tcBorders>
              <w:bottom w:val="single" w:sz="4" w:space="0" w:color="auto"/>
            </w:tcBorders>
            <w:shd w:val="clear" w:color="auto" w:fill="DBE5F1"/>
            <w:vAlign w:val="center"/>
          </w:tcPr>
          <w:p w:rsidR="006F1F11" w:rsidRPr="008C66DD" w:rsidRDefault="008A0E71" w:rsidP="006F1F11">
            <w:pPr>
              <w:spacing w:before="120" w:after="120"/>
              <w:jc w:val="center"/>
              <w:rPr>
                <w:b/>
                <w:color w:val="10284B"/>
              </w:rPr>
            </w:pPr>
            <w:sdt>
              <w:sdtPr>
                <w:rPr>
                  <w:b/>
                  <w:color w:val="10284B"/>
                </w:rPr>
                <w:id w:val="-2052995777"/>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No</w:t>
            </w:r>
          </w:p>
        </w:tc>
        <w:tc>
          <w:tcPr>
            <w:tcW w:w="1743" w:type="dxa"/>
            <w:tcBorders>
              <w:bottom w:val="single" w:sz="4" w:space="0" w:color="auto"/>
            </w:tcBorders>
            <w:shd w:val="clear" w:color="auto" w:fill="DBE5F1"/>
            <w:vAlign w:val="center"/>
          </w:tcPr>
          <w:p w:rsidR="006F1F11" w:rsidRPr="008C66DD" w:rsidRDefault="008A0E71" w:rsidP="006F1F11">
            <w:pPr>
              <w:spacing w:before="120" w:after="120"/>
              <w:jc w:val="center"/>
              <w:rPr>
                <w:b/>
                <w:color w:val="10284B"/>
              </w:rPr>
            </w:pPr>
            <w:sdt>
              <w:sdtPr>
                <w:rPr>
                  <w:b/>
                  <w:color w:val="10284B"/>
                </w:rPr>
                <w:id w:val="1780909372"/>
                <w14:checkbox>
                  <w14:checked w14:val="0"/>
                  <w14:checkedState w14:val="2612" w14:font="MS Gothic"/>
                  <w14:uncheckedState w14:val="2610" w14:font="MS Gothic"/>
                </w14:checkbox>
              </w:sdtPr>
              <w:sdtEndPr/>
              <w:sdtContent>
                <w:r w:rsidR="006F1F11" w:rsidRPr="008C66DD">
                  <w:rPr>
                    <w:rFonts w:ascii="MS Gothic" w:eastAsia="MS Gothic" w:hAnsi="MS Gothic" w:hint="eastAsia"/>
                    <w:b/>
                    <w:color w:val="10284B"/>
                  </w:rPr>
                  <w:t>☐</w:t>
                </w:r>
              </w:sdtContent>
            </w:sdt>
            <w:r w:rsidR="006F1F11" w:rsidRPr="008C66DD">
              <w:rPr>
                <w:b/>
                <w:color w:val="10284B"/>
              </w:rPr>
              <w:t xml:space="preserve"> Unsure</w:t>
            </w:r>
          </w:p>
        </w:tc>
      </w:tr>
      <w:tr w:rsidR="006F1F11" w:rsidRPr="008C66DD" w:rsidTr="00D73C42">
        <w:trPr>
          <w:trHeight w:val="510"/>
        </w:trPr>
        <w:tc>
          <w:tcPr>
            <w:tcW w:w="10456" w:type="dxa"/>
            <w:gridSpan w:val="4"/>
            <w:tcBorders>
              <w:bottom w:val="nil"/>
            </w:tcBorders>
            <w:shd w:val="clear" w:color="auto" w:fill="DBE5F1" w:themeFill="accent1" w:themeFillTint="33"/>
          </w:tcPr>
          <w:p w:rsidR="006F1F11" w:rsidRPr="008C66DD" w:rsidRDefault="006F1F11" w:rsidP="006F1F11">
            <w:pPr>
              <w:spacing w:before="120" w:after="120"/>
              <w:rPr>
                <w:b/>
                <w:color w:val="10284B"/>
                <w:sz w:val="18"/>
                <w:szCs w:val="18"/>
              </w:rPr>
            </w:pPr>
            <w:r w:rsidRPr="008C66DD">
              <w:rPr>
                <w:b/>
                <w:color w:val="10284B"/>
              </w:rPr>
              <w:t xml:space="preserve">Seabed Topography Remarks </w:t>
            </w:r>
            <w:r w:rsidRPr="008C66DD">
              <w:rPr>
                <w:b/>
                <w:color w:val="10284B"/>
              </w:rPr>
              <w:br/>
            </w:r>
            <w:r w:rsidRPr="008C66DD">
              <w:rPr>
                <w:color w:val="10284B"/>
                <w:sz w:val="18"/>
                <w:szCs w:val="18"/>
              </w:rPr>
              <w:t>If Yes selected above, provided details</w:t>
            </w:r>
          </w:p>
        </w:tc>
      </w:tr>
      <w:tr w:rsidR="006F1F11" w:rsidRPr="008C66DD" w:rsidTr="006F1F11">
        <w:tblPrEx>
          <w:shd w:val="clear" w:color="auto" w:fill="DBE5F1" w:themeFill="accent1" w:themeFillTint="33"/>
        </w:tblPrEx>
        <w:trPr>
          <w:trHeight w:val="2665"/>
        </w:trPr>
        <w:sdt>
          <w:sdtPr>
            <w:rPr>
              <w:b/>
              <w:color w:val="10284B"/>
            </w:rPr>
            <w:id w:val="-1520080914"/>
            <w:placeholder>
              <w:docPart w:val="A13450C749D94D77B83C42B9531F5AC1"/>
            </w:placeholder>
            <w:showingPlcHdr/>
          </w:sdtPr>
          <w:sdtEndPr/>
          <w:sdtContent>
            <w:tc>
              <w:tcPr>
                <w:tcW w:w="10456" w:type="dxa"/>
                <w:gridSpan w:val="4"/>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p w:rsidR="00D73C42" w:rsidRPr="008C66DD" w:rsidRDefault="00D73C42" w:rsidP="00D73C42">
      <w:pPr>
        <w:spacing w:after="120"/>
        <w:rPr>
          <w:b/>
          <w:color w:val="10284B"/>
          <w:sz w:val="28"/>
        </w:rPr>
      </w:pPr>
    </w:p>
    <w:p w:rsidR="00D73C42" w:rsidRPr="008C66DD" w:rsidRDefault="00467E9F" w:rsidP="00D73C42">
      <w:pPr>
        <w:spacing w:after="120"/>
        <w:rPr>
          <w:b/>
          <w:color w:val="10284B"/>
          <w:sz w:val="28"/>
        </w:rPr>
      </w:pPr>
      <w:r>
        <w:rPr>
          <w:noProof/>
          <w:lang w:val="en-AU" w:eastAsia="en-AU"/>
        </w:rPr>
        <mc:AlternateContent>
          <mc:Choice Requires="wpg">
            <w:drawing>
              <wp:anchor distT="0" distB="0" distL="114300" distR="114300" simplePos="0" relativeHeight="251669504" behindDoc="1" locked="0" layoutInCell="1" allowOverlap="1" wp14:anchorId="6D0C43D6" wp14:editId="0A935B76">
                <wp:simplePos x="0" y="0"/>
                <wp:positionH relativeFrom="column">
                  <wp:posOffset>-552450</wp:posOffset>
                </wp:positionH>
                <wp:positionV relativeFrom="paragraph">
                  <wp:posOffset>527050</wp:posOffset>
                </wp:positionV>
                <wp:extent cx="7609840" cy="821690"/>
                <wp:effectExtent l="0" t="0" r="0" b="0"/>
                <wp:wrapNone/>
                <wp:docPr id="24" name="Group 24"/>
                <wp:cNvGraphicFramePr/>
                <a:graphic xmlns:a="http://schemas.openxmlformats.org/drawingml/2006/main">
                  <a:graphicData uri="http://schemas.microsoft.com/office/word/2010/wordprocessingGroup">
                    <wpg:wgp>
                      <wpg:cNvGrpSpPr/>
                      <wpg:grpSpPr>
                        <a:xfrm>
                          <a:off x="0" y="0"/>
                          <a:ext cx="7609840" cy="821690"/>
                          <a:chOff x="0" y="0"/>
                          <a:chExt cx="7609840" cy="821691"/>
                        </a:xfrm>
                      </wpg:grpSpPr>
                      <wpg:grpSp>
                        <wpg:cNvPr id="25" name="Group 25"/>
                        <wpg:cNvGrpSpPr/>
                        <wpg:grpSpPr>
                          <a:xfrm>
                            <a:off x="0" y="0"/>
                            <a:ext cx="7609840" cy="821691"/>
                            <a:chOff x="0" y="0"/>
                            <a:chExt cx="7609840" cy="821691"/>
                          </a:xfrm>
                        </wpg:grpSpPr>
                        <wpg:grpSp>
                          <wpg:cNvPr id="26" name="Group 26"/>
                          <wpg:cNvGrpSpPr>
                            <a:grpSpLocks/>
                          </wpg:cNvGrpSpPr>
                          <wpg:grpSpPr>
                            <a:xfrm>
                              <a:off x="0" y="0"/>
                              <a:ext cx="7609840" cy="821691"/>
                              <a:chOff x="0" y="0"/>
                              <a:chExt cx="7560309" cy="821691"/>
                            </a:xfrm>
                          </wpg:grpSpPr>
                          <wps:wsp>
                            <wps:cNvPr id="27" name="Graphic 2"/>
                            <wps:cNvSpPr/>
                            <wps:spPr>
                              <a:xfrm>
                                <a:off x="0" y="101601"/>
                                <a:ext cx="7560309" cy="720090"/>
                              </a:xfrm>
                              <a:custGeom>
                                <a:avLst/>
                                <a:gdLst/>
                                <a:ahLst/>
                                <a:cxnLst/>
                                <a:rect l="l" t="t" r="r" b="b"/>
                                <a:pathLst>
                                  <a:path w="7560309" h="720090">
                                    <a:moveTo>
                                      <a:pt x="7560005" y="0"/>
                                    </a:moveTo>
                                    <a:lnTo>
                                      <a:pt x="0" y="0"/>
                                    </a:lnTo>
                                    <a:lnTo>
                                      <a:pt x="0" y="719999"/>
                                    </a:lnTo>
                                    <a:lnTo>
                                      <a:pt x="7560005" y="719999"/>
                                    </a:lnTo>
                                    <a:lnTo>
                                      <a:pt x="7560005" y="0"/>
                                    </a:lnTo>
                                    <a:close/>
                                  </a:path>
                                </a:pathLst>
                              </a:custGeom>
                              <a:solidFill>
                                <a:srgbClr val="10284B"/>
                              </a:solidFill>
                            </wps:spPr>
                            <wps:bodyPr wrap="square" lIns="0" tIns="0" rIns="0" bIns="0" rtlCol="0">
                              <a:prstTxWarp prst="textNoShape">
                                <a:avLst/>
                              </a:prstTxWarp>
                              <a:noAutofit/>
                            </wps:bodyPr>
                          </wps:wsp>
                          <pic:pic xmlns:pic="http://schemas.openxmlformats.org/drawingml/2006/picture">
                            <pic:nvPicPr>
                              <pic:cNvPr id="28" name="Image 3"/>
                              <pic:cNvPicPr/>
                            </pic:nvPicPr>
                            <pic:blipFill>
                              <a:blip r:embed="rId10" cstate="print"/>
                              <a:stretch>
                                <a:fillRect/>
                              </a:stretch>
                            </pic:blipFill>
                            <pic:spPr>
                              <a:xfrm>
                                <a:off x="0" y="0"/>
                                <a:ext cx="7559992" cy="108000"/>
                              </a:xfrm>
                              <a:prstGeom prst="rect">
                                <a:avLst/>
                              </a:prstGeom>
                            </pic:spPr>
                          </pic:pic>
                        </wpg:grpSp>
                        <wps:wsp>
                          <wps:cNvPr id="29" name="Textbox 4"/>
                          <wps:cNvSpPr txBox="1">
                            <a:spLocks/>
                          </wps:cNvSpPr>
                          <wps:spPr>
                            <a:xfrm>
                              <a:off x="533400" y="209550"/>
                              <a:ext cx="1789430" cy="518795"/>
                            </a:xfrm>
                            <a:prstGeom prst="rect">
                              <a:avLst/>
                            </a:prstGeom>
                          </wps:spPr>
                          <wps:txbx>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wps:txbx>
                          <wps:bodyPr wrap="square" lIns="0" tIns="0" rIns="0" bIns="0" rtlCol="0">
                            <a:noAutofit/>
                          </wps:bodyPr>
                        </wps:wsp>
                      </wpg:grpSp>
                      <wps:wsp>
                        <wps:cNvPr id="30" name="Textbox 5"/>
                        <wps:cNvSpPr txBox="1">
                          <a:spLocks/>
                        </wps:cNvSpPr>
                        <wps:spPr>
                          <a:xfrm>
                            <a:off x="3762375" y="190500"/>
                            <a:ext cx="3364230" cy="561975"/>
                          </a:xfrm>
                          <a:prstGeom prst="rect">
                            <a:avLst/>
                          </a:prstGeom>
                        </wps:spPr>
                        <wps:txbx>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5</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wps:txbx>
                        <wps:bodyPr wrap="square" lIns="0" tIns="0" rIns="0" bIns="0" rtlCol="0">
                          <a:noAutofit/>
                        </wps:bodyPr>
                      </wps:wsp>
                    </wpg:wgp>
                  </a:graphicData>
                </a:graphic>
                <wp14:sizeRelV relativeFrom="margin">
                  <wp14:pctHeight>0</wp14:pctHeight>
                </wp14:sizeRelV>
              </wp:anchor>
            </w:drawing>
          </mc:Choice>
          <mc:Fallback>
            <w:pict>
              <v:group w14:anchorId="6D0C43D6" id="Group 24" o:spid="_x0000_s1054" style="position:absolute;margin-left:-43.5pt;margin-top:41.5pt;width:599.2pt;height:64.7pt;z-index:-251646976;mso-height-relative:margin" coordsize="76098,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">
                <v:group id="Group 25" o:spid="_x0000_s1055" style="position:absolute;width:76098;height:8216" coordsize="7609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26" o:spid="_x0000_s1056" style="position:absolute;width:76098;height:8216" coordsize="7560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Graphic 2" o:spid="_x0000_s1057" style="position:absolute;top:1016;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" path="m7560005,l,,,719999r7560005,l7560005,xe" fillcolor="#10284b" stroked="f">
                      <v:path arrowok="t"/>
                    </v:shape>
                    <v:shape id="Image 3" o:spid="_x0000_s1058" type="#_x0000_t75" style="position:absolute;width:75599;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">
                      <v:imagedata r:id="rId11" o:title=""/>
                    </v:shape>
                  </v:group>
                  <v:shape id="Textbox 4" o:spid="_x0000_s1059" type="#_x0000_t202" style="position:absolute;left:5334;top:2095;width:1789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" filled="f" stroked="f">
                    <v:path arrowok="t"/>
                    <v:textbox inset="0,0,0,0">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v:textbox>
                  </v:shape>
                </v:group>
                <v:shape id="_x0000_s1060" type="#_x0000_t202" style="position:absolute;left:37623;top:1905;width:3364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" filled="f" stroked="f">
                  <v:path arrowok="t"/>
                  <v:textbox inset="0,0,0,0">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5</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v:textbox>
                </v:shape>
              </v:group>
            </w:pict>
          </mc:Fallback>
        </mc:AlternateContent>
      </w:r>
    </w:p>
    <w:p w:rsidR="00D73C42" w:rsidRPr="008C66DD" w:rsidRDefault="00D73C42" w:rsidP="00D73C42">
      <w:pPr>
        <w:spacing w:after="120"/>
        <w:rPr>
          <w:b/>
          <w:color w:val="10284B"/>
          <w:sz w:val="28"/>
        </w:rPr>
      </w:pPr>
      <w:r w:rsidRPr="008C66DD">
        <w:rPr>
          <w:b/>
          <w:color w:val="10284B"/>
          <w:sz w:val="28"/>
        </w:rPr>
        <w:lastRenderedPageBreak/>
        <w:t>Data Deliverables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5228"/>
        <w:gridCol w:w="1742"/>
        <w:gridCol w:w="1743"/>
        <w:gridCol w:w="1743"/>
      </w:tblGrid>
      <w:tr w:rsidR="00D73C42" w:rsidRPr="008C66DD" w:rsidTr="00D73C42">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D73C42" w:rsidP="00D73C42">
            <w:pPr>
              <w:spacing w:before="120" w:after="120"/>
              <w:rPr>
                <w:b/>
                <w:color w:val="10284B"/>
              </w:rPr>
            </w:pPr>
            <w:r w:rsidRPr="008C66DD">
              <w:rPr>
                <w:b/>
                <w:color w:val="10284B"/>
              </w:rPr>
              <w:t>Has data been thinned from that collected?</w:t>
            </w:r>
          </w:p>
        </w:tc>
        <w:tc>
          <w:tcPr>
            <w:tcW w:w="17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322203017"/>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1298347727"/>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34672628"/>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D73C42">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3C42" w:rsidRPr="008C66DD" w:rsidRDefault="00D73C42" w:rsidP="00D73C42">
            <w:pPr>
              <w:spacing w:before="120" w:after="120"/>
              <w:rPr>
                <w:b/>
                <w:color w:val="10284B"/>
              </w:rPr>
            </w:pPr>
            <w:r w:rsidRPr="008C66DD">
              <w:rPr>
                <w:b/>
                <w:color w:val="10284B"/>
              </w:rPr>
              <w:t>If thinned, what thinning method was used?</w:t>
            </w:r>
          </w:p>
        </w:tc>
        <w:sdt>
          <w:sdtPr>
            <w:rPr>
              <w:b/>
              <w:color w:val="10284B"/>
            </w:rPr>
            <w:id w:val="-856509236"/>
            <w:placeholder>
              <w:docPart w:val="18613436F2DF4BA8B305CE1724AAF6A1"/>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3C42" w:rsidRPr="008C66DD" w:rsidRDefault="006F1F11" w:rsidP="00D73C42">
                <w:pPr>
                  <w:spacing w:before="120" w:after="120"/>
                  <w:jc w:val="center"/>
                  <w:rPr>
                    <w:b/>
                    <w:color w:val="10284B"/>
                  </w:rPr>
                </w:pPr>
                <w:r w:rsidRPr="008205B1">
                  <w:rPr>
                    <w:rStyle w:val="PlaceholderText"/>
                  </w:rPr>
                  <w:t>Click or tap here to enter text.</w:t>
                </w:r>
              </w:p>
            </w:tc>
          </w:sdtContent>
        </w:sdt>
      </w:tr>
      <w:tr w:rsidR="00D73C42" w:rsidRPr="008C66DD" w:rsidTr="004107F8">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DBE5F1"/>
            <w:vAlign w:val="center"/>
          </w:tcPr>
          <w:p w:rsidR="00D73C42" w:rsidRPr="008C66DD" w:rsidRDefault="00D73C42" w:rsidP="00D73C42">
            <w:pPr>
              <w:spacing w:before="120" w:after="120"/>
              <w:rPr>
                <w:b/>
                <w:color w:val="10284B"/>
              </w:rPr>
            </w:pPr>
            <w:r w:rsidRPr="008C66DD">
              <w:rPr>
                <w:b/>
                <w:color w:val="10284B"/>
              </w:rPr>
              <w:t xml:space="preserve">Grid Resolution </w:t>
            </w:r>
            <w:r w:rsidRPr="008C66DD">
              <w:rPr>
                <w:color w:val="10284B"/>
                <w:sz w:val="18"/>
              </w:rPr>
              <w:t>(in metres)</w:t>
            </w:r>
          </w:p>
        </w:tc>
        <w:sdt>
          <w:sdtPr>
            <w:rPr>
              <w:b/>
              <w:color w:val="10284B"/>
            </w:rPr>
            <w:id w:val="1519499202"/>
            <w:placeholder>
              <w:docPart w:val="6A8F76049B65406D88C75450E14DF8A2"/>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D73C42" w:rsidRPr="008C66DD" w:rsidRDefault="006F1F11" w:rsidP="00D73C42">
                <w:pPr>
                  <w:spacing w:before="120" w:after="120"/>
                  <w:jc w:val="center"/>
                  <w:rPr>
                    <w:b/>
                    <w:color w:val="10284B"/>
                  </w:rPr>
                </w:pPr>
                <w:r w:rsidRPr="008205B1">
                  <w:rPr>
                    <w:rStyle w:val="PlaceholderText"/>
                  </w:rPr>
                  <w:t>Click or tap here to enter text.</w:t>
                </w:r>
              </w:p>
            </w:tc>
          </w:sdtContent>
        </w:sdt>
      </w:tr>
      <w:tr w:rsidR="00D73C42" w:rsidRPr="008C66DD" w:rsidTr="00D73C42">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3C42" w:rsidRPr="008C66DD" w:rsidRDefault="00D73C42" w:rsidP="00D73C42">
            <w:pPr>
              <w:spacing w:before="120" w:after="120"/>
              <w:rPr>
                <w:b/>
                <w:color w:val="10284B"/>
              </w:rPr>
            </w:pPr>
            <w:r w:rsidRPr="008C66DD">
              <w:rPr>
                <w:b/>
                <w:color w:val="10284B"/>
              </w:rPr>
              <w:t xml:space="preserve">Gridding Method </w:t>
            </w:r>
          </w:p>
        </w:tc>
        <w:sdt>
          <w:sdtPr>
            <w:rPr>
              <w:b/>
              <w:color w:val="10284B"/>
            </w:rPr>
            <w:id w:val="-115762685"/>
            <w:placeholder>
              <w:docPart w:val="049C5DA8243749B795E5916838309213"/>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3C42" w:rsidRPr="008C66DD" w:rsidRDefault="006F1F11" w:rsidP="00D73C42">
                <w:pPr>
                  <w:spacing w:before="120" w:after="120"/>
                  <w:jc w:val="center"/>
                  <w:rPr>
                    <w:b/>
                    <w:color w:val="10284B"/>
                  </w:rPr>
                </w:pPr>
                <w:r w:rsidRPr="008205B1">
                  <w:rPr>
                    <w:rStyle w:val="PlaceholderText"/>
                  </w:rPr>
                  <w:t>Click or tap here to enter text.</w:t>
                </w:r>
              </w:p>
            </w:tc>
          </w:sdtContent>
        </w:sdt>
      </w:tr>
      <w:tr w:rsidR="00D73C42" w:rsidRPr="008C66DD" w:rsidTr="00D73C42">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D73C42" w:rsidP="00D73C42">
            <w:pPr>
              <w:spacing w:before="120" w:after="120"/>
              <w:rPr>
                <w:b/>
                <w:color w:val="10284B"/>
              </w:rPr>
            </w:pPr>
            <w:r w:rsidRPr="008C66DD">
              <w:rPr>
                <w:b/>
                <w:color w:val="10284B"/>
              </w:rPr>
              <w:t>Has any interpolation been applied?</w:t>
            </w:r>
          </w:p>
        </w:tc>
        <w:tc>
          <w:tcPr>
            <w:tcW w:w="174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620294968"/>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1388951891"/>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8A0E71" w:rsidP="00D73C42">
            <w:pPr>
              <w:spacing w:before="120" w:after="120"/>
              <w:jc w:val="center"/>
              <w:rPr>
                <w:b/>
                <w:color w:val="10284B"/>
              </w:rPr>
            </w:pPr>
            <w:sdt>
              <w:sdtPr>
                <w:rPr>
                  <w:b/>
                  <w:color w:val="10284B"/>
                </w:rPr>
                <w:id w:val="-1535416336"/>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Unsure</w:t>
            </w:r>
          </w:p>
        </w:tc>
      </w:tr>
      <w:tr w:rsidR="00D73C42" w:rsidRPr="008C66DD" w:rsidTr="004107F8">
        <w:trPr>
          <w:trHeight w:hRule="exact" w:val="700"/>
        </w:trPr>
        <w:tc>
          <w:tcPr>
            <w:tcW w:w="5228" w:type="dxa"/>
            <w:tcBorders>
              <w:top w:val="single" w:sz="4" w:space="0" w:color="auto"/>
              <w:left w:val="single" w:sz="4" w:space="0" w:color="auto"/>
              <w:bottom w:val="single" w:sz="4" w:space="0" w:color="auto"/>
              <w:right w:val="single" w:sz="4" w:space="0" w:color="auto"/>
            </w:tcBorders>
            <w:shd w:val="clear" w:color="auto" w:fill="DBE5F1"/>
            <w:vAlign w:val="center"/>
          </w:tcPr>
          <w:p w:rsidR="00D73C42" w:rsidRPr="008C66DD" w:rsidRDefault="00D73C42" w:rsidP="00D73C42">
            <w:pPr>
              <w:spacing w:before="120" w:after="120"/>
              <w:rPr>
                <w:b/>
                <w:color w:val="10284B"/>
              </w:rPr>
            </w:pPr>
            <w:r w:rsidRPr="008C66DD">
              <w:rPr>
                <w:b/>
                <w:color w:val="10284B"/>
              </w:rPr>
              <w:t xml:space="preserve">Average data density </w:t>
            </w:r>
            <w:r w:rsidRPr="008C66DD">
              <w:rPr>
                <w:b/>
                <w:color w:val="10284B"/>
              </w:rPr>
              <w:br/>
            </w:r>
            <w:r w:rsidRPr="008C66DD">
              <w:rPr>
                <w:color w:val="10284B"/>
                <w:sz w:val="18"/>
              </w:rPr>
              <w:t>(number of accepted soundings per cell)</w:t>
            </w:r>
          </w:p>
        </w:tc>
        <w:sdt>
          <w:sdtPr>
            <w:rPr>
              <w:b/>
              <w:color w:val="10284B"/>
            </w:rPr>
            <w:id w:val="-911310816"/>
            <w:placeholder>
              <w:docPart w:val="B83F97DC73B3488AA433345E364BB288"/>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D73C42" w:rsidRPr="008C66DD" w:rsidRDefault="006F1F11" w:rsidP="00D73C42">
                <w:pPr>
                  <w:spacing w:before="120" w:after="120"/>
                  <w:jc w:val="center"/>
                  <w:rPr>
                    <w:b/>
                    <w:color w:val="10284B"/>
                  </w:rPr>
                </w:pPr>
                <w:r w:rsidRPr="008205B1">
                  <w:rPr>
                    <w:rStyle w:val="PlaceholderText"/>
                  </w:rPr>
                  <w:t>Click or tap here to enter text.</w:t>
                </w:r>
              </w:p>
            </w:tc>
          </w:sdtContent>
        </w:sdt>
      </w:tr>
      <w:tr w:rsidR="00D73C42" w:rsidRPr="008C66DD" w:rsidTr="004107F8">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DBE5F1"/>
            <w:vAlign w:val="center"/>
          </w:tcPr>
          <w:p w:rsidR="00D73C42" w:rsidRPr="008C66DD" w:rsidRDefault="00D73C42" w:rsidP="00D73C42">
            <w:pPr>
              <w:spacing w:before="120" w:after="120"/>
              <w:rPr>
                <w:b/>
                <w:color w:val="10284B"/>
              </w:rPr>
            </w:pPr>
            <w:r w:rsidRPr="008C66DD">
              <w:rPr>
                <w:b/>
                <w:color w:val="10284B"/>
              </w:rPr>
              <w:t xml:space="preserve">Survey Method Statement provided </w:t>
            </w:r>
          </w:p>
        </w:tc>
        <w:tc>
          <w:tcPr>
            <w:tcW w:w="1742" w:type="dxa"/>
            <w:tcBorders>
              <w:top w:val="single" w:sz="4" w:space="0" w:color="auto"/>
              <w:left w:val="single" w:sz="4" w:space="0" w:color="auto"/>
              <w:right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1118962383"/>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top w:val="single" w:sz="4" w:space="0" w:color="auto"/>
              <w:left w:val="single" w:sz="4" w:space="0" w:color="auto"/>
              <w:right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199282623"/>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top w:val="single" w:sz="4" w:space="0" w:color="auto"/>
              <w:left w:val="single" w:sz="4" w:space="0" w:color="auto"/>
              <w:right w:val="single" w:sz="4" w:space="0" w:color="auto"/>
            </w:tcBorders>
            <w:shd w:val="clear" w:color="auto" w:fill="DBE5F1"/>
            <w:vAlign w:val="center"/>
          </w:tcPr>
          <w:p w:rsidR="00D73C42" w:rsidRPr="008C66DD" w:rsidRDefault="00D73C42" w:rsidP="00D73C42">
            <w:pPr>
              <w:spacing w:before="120" w:after="120"/>
              <w:jc w:val="center"/>
              <w:rPr>
                <w:b/>
                <w:color w:val="10284B"/>
              </w:rPr>
            </w:pPr>
          </w:p>
        </w:tc>
      </w:tr>
      <w:tr w:rsidR="00D73C42" w:rsidRPr="008C66DD" w:rsidTr="004107F8">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DBE5F1"/>
            <w:vAlign w:val="center"/>
          </w:tcPr>
          <w:p w:rsidR="00D73C42" w:rsidRPr="008C66DD" w:rsidRDefault="00D73C42" w:rsidP="00D73C42">
            <w:pPr>
              <w:spacing w:before="120" w:after="120"/>
              <w:rPr>
                <w:b/>
                <w:color w:val="10284B"/>
              </w:rPr>
            </w:pPr>
            <w:r w:rsidRPr="008C66DD">
              <w:rPr>
                <w:b/>
                <w:color w:val="10284B"/>
              </w:rPr>
              <w:t xml:space="preserve">Survey Plan or </w:t>
            </w:r>
            <w:proofErr w:type="spellStart"/>
            <w:r w:rsidRPr="008C66DD">
              <w:rPr>
                <w:b/>
                <w:color w:val="10284B"/>
              </w:rPr>
              <w:t>Fairsheet</w:t>
            </w:r>
            <w:proofErr w:type="spellEnd"/>
            <w:r w:rsidRPr="008C66DD">
              <w:rPr>
                <w:b/>
                <w:color w:val="10284B"/>
              </w:rPr>
              <w:t xml:space="preserve"> provided</w:t>
            </w:r>
          </w:p>
        </w:tc>
        <w:tc>
          <w:tcPr>
            <w:tcW w:w="1742" w:type="dxa"/>
            <w:tcBorders>
              <w:left w:val="single" w:sz="4" w:space="0" w:color="auto"/>
              <w:bottom w:val="single" w:sz="4" w:space="0" w:color="auto"/>
              <w:right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1858576314"/>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Yes</w:t>
            </w:r>
          </w:p>
        </w:tc>
        <w:tc>
          <w:tcPr>
            <w:tcW w:w="1743" w:type="dxa"/>
            <w:tcBorders>
              <w:left w:val="single" w:sz="4" w:space="0" w:color="auto"/>
              <w:bottom w:val="single" w:sz="4" w:space="0" w:color="auto"/>
              <w:right w:val="single" w:sz="4" w:space="0" w:color="auto"/>
            </w:tcBorders>
            <w:shd w:val="clear" w:color="auto" w:fill="DBE5F1"/>
            <w:vAlign w:val="center"/>
          </w:tcPr>
          <w:p w:rsidR="00D73C42" w:rsidRPr="008C66DD" w:rsidRDefault="008A0E71" w:rsidP="00D73C42">
            <w:pPr>
              <w:spacing w:before="120" w:after="120"/>
              <w:jc w:val="center"/>
              <w:rPr>
                <w:b/>
                <w:color w:val="10284B"/>
              </w:rPr>
            </w:pPr>
            <w:sdt>
              <w:sdtPr>
                <w:rPr>
                  <w:b/>
                  <w:color w:val="10284B"/>
                </w:rPr>
                <w:id w:val="-638184282"/>
                <w14:checkbox>
                  <w14:checked w14:val="0"/>
                  <w14:checkedState w14:val="2612" w14:font="MS Gothic"/>
                  <w14:uncheckedState w14:val="2610" w14:font="MS Gothic"/>
                </w14:checkbox>
              </w:sdtPr>
              <w:sdtEndPr/>
              <w:sdtContent>
                <w:r w:rsidR="00D73C42" w:rsidRPr="008C66DD">
                  <w:rPr>
                    <w:rFonts w:ascii="MS Gothic" w:eastAsia="MS Gothic" w:hAnsi="MS Gothic" w:hint="eastAsia"/>
                    <w:b/>
                    <w:color w:val="10284B"/>
                  </w:rPr>
                  <w:t>☐</w:t>
                </w:r>
              </w:sdtContent>
            </w:sdt>
            <w:r w:rsidR="00D73C42" w:rsidRPr="008C66DD">
              <w:rPr>
                <w:b/>
                <w:color w:val="10284B"/>
              </w:rPr>
              <w:t xml:space="preserve"> No</w:t>
            </w:r>
          </w:p>
        </w:tc>
        <w:tc>
          <w:tcPr>
            <w:tcW w:w="1743" w:type="dxa"/>
            <w:tcBorders>
              <w:left w:val="single" w:sz="4" w:space="0" w:color="auto"/>
              <w:bottom w:val="single" w:sz="4" w:space="0" w:color="auto"/>
              <w:right w:val="single" w:sz="4" w:space="0" w:color="auto"/>
            </w:tcBorders>
            <w:shd w:val="clear" w:color="auto" w:fill="DBE5F1"/>
            <w:vAlign w:val="center"/>
          </w:tcPr>
          <w:p w:rsidR="00D73C42" w:rsidRPr="008C66DD" w:rsidRDefault="00D73C42" w:rsidP="00D73C42">
            <w:pPr>
              <w:spacing w:before="120" w:after="120"/>
              <w:jc w:val="center"/>
              <w:rPr>
                <w:b/>
                <w:color w:val="10284B"/>
              </w:rPr>
            </w:pPr>
          </w:p>
        </w:tc>
      </w:tr>
      <w:tr w:rsidR="00D73C42" w:rsidRPr="008C66DD" w:rsidTr="00D73C42">
        <w:trPr>
          <w:trHeight w:hRule="exact" w:val="567"/>
        </w:trPr>
        <w:tc>
          <w:tcPr>
            <w:tcW w:w="522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D73C42" w:rsidP="00D73C42">
            <w:pPr>
              <w:spacing w:before="120" w:after="120"/>
              <w:rPr>
                <w:b/>
                <w:color w:val="10284B"/>
              </w:rPr>
            </w:pPr>
            <w:r w:rsidRPr="008C66DD">
              <w:rPr>
                <w:b/>
                <w:color w:val="10284B"/>
              </w:rPr>
              <w:t>Final Survey Data Filename(s)</w:t>
            </w:r>
          </w:p>
        </w:tc>
        <w:sdt>
          <w:sdtPr>
            <w:rPr>
              <w:b/>
              <w:color w:val="10284B"/>
            </w:rPr>
            <w:id w:val="-1530101048"/>
            <w:placeholder>
              <w:docPart w:val="C13B1E3EBF2F4F678283D3B26A824F3A"/>
            </w:placeholder>
            <w:showingPlcHdr/>
          </w:sdtPr>
          <w:sdtEndPr/>
          <w:sdtContent>
            <w:tc>
              <w:tcPr>
                <w:tcW w:w="522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D73C42" w:rsidRPr="008C66DD" w:rsidRDefault="006F1F11" w:rsidP="00D73C42">
                <w:pPr>
                  <w:spacing w:before="120" w:after="120"/>
                  <w:jc w:val="center"/>
                  <w:rPr>
                    <w:b/>
                    <w:color w:val="10284B"/>
                  </w:rPr>
                </w:pPr>
                <w:r w:rsidRPr="008205B1">
                  <w:rPr>
                    <w:rStyle w:val="PlaceholderText"/>
                  </w:rPr>
                  <w:t>Click or tap here to enter text.</w:t>
                </w:r>
              </w:p>
            </w:tc>
          </w:sdtContent>
        </w:sdt>
      </w:tr>
      <w:tr w:rsidR="00D73C42" w:rsidRPr="008C66DD" w:rsidTr="00D73C42">
        <w:trPr>
          <w:trHeight w:val="510"/>
        </w:trPr>
        <w:tc>
          <w:tcPr>
            <w:tcW w:w="10456" w:type="dxa"/>
            <w:gridSpan w:val="4"/>
            <w:tcBorders>
              <w:bottom w:val="nil"/>
            </w:tcBorders>
            <w:shd w:val="clear" w:color="auto" w:fill="DBE5F1" w:themeFill="accent1" w:themeFillTint="33"/>
            <w:vAlign w:val="center"/>
          </w:tcPr>
          <w:p w:rsidR="00D73C42" w:rsidRPr="008C66DD" w:rsidRDefault="00D73C42" w:rsidP="00D73C42">
            <w:pPr>
              <w:keepNext/>
              <w:spacing w:before="60"/>
              <w:rPr>
                <w:b/>
                <w:color w:val="10284B"/>
              </w:rPr>
            </w:pPr>
            <w:r w:rsidRPr="008C66DD">
              <w:rPr>
                <w:b/>
                <w:color w:val="10284B"/>
              </w:rPr>
              <w:t>Processing Methodology and Lineage of Final Dataset</w:t>
            </w:r>
          </w:p>
        </w:tc>
      </w:tr>
      <w:tr w:rsidR="006F1F11" w:rsidRPr="008C66DD" w:rsidTr="006F1F11">
        <w:trPr>
          <w:trHeight w:val="2665"/>
        </w:trPr>
        <w:sdt>
          <w:sdtPr>
            <w:rPr>
              <w:b/>
              <w:color w:val="10284B"/>
            </w:rPr>
            <w:id w:val="-1257202635"/>
            <w:placeholder>
              <w:docPart w:val="4367987AAD0A42BFA9CDBF42515A266B"/>
            </w:placeholder>
            <w:showingPlcHdr/>
          </w:sdtPr>
          <w:sdtEndPr/>
          <w:sdtContent>
            <w:tc>
              <w:tcPr>
                <w:tcW w:w="10456" w:type="dxa"/>
                <w:gridSpan w:val="4"/>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p w:rsidR="00D73C42" w:rsidRPr="008C66DD" w:rsidRDefault="00D73C42" w:rsidP="00D73C42">
      <w:pPr>
        <w:rPr>
          <w:b/>
          <w:color w:val="10284B"/>
          <w:sz w:val="28"/>
        </w:rPr>
      </w:pPr>
    </w:p>
    <w:p w:rsidR="00D73C42" w:rsidRPr="008C66DD" w:rsidRDefault="00D73C42" w:rsidP="00D73C42">
      <w:pPr>
        <w:rPr>
          <w:b/>
          <w:color w:val="10284B"/>
          <w:sz w:val="28"/>
        </w:rPr>
      </w:pPr>
      <w:r w:rsidRPr="008C66DD">
        <w:rPr>
          <w:b/>
          <w:color w:val="10284B"/>
          <w:sz w:val="28"/>
        </w:rPr>
        <w:t>Ancillary Data</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10456"/>
      </w:tblGrid>
      <w:tr w:rsidR="00D73C42" w:rsidRPr="008C66DD" w:rsidTr="00D73C42">
        <w:trPr>
          <w:trHeight w:val="510"/>
        </w:trPr>
        <w:tc>
          <w:tcPr>
            <w:tcW w:w="10456" w:type="dxa"/>
            <w:tcBorders>
              <w:bottom w:val="nil"/>
            </w:tcBorders>
            <w:shd w:val="clear" w:color="auto" w:fill="DBE5F1" w:themeFill="accent1" w:themeFillTint="33"/>
          </w:tcPr>
          <w:p w:rsidR="00D73C42" w:rsidRPr="008C66DD" w:rsidRDefault="00D73C42" w:rsidP="00D73C42">
            <w:pPr>
              <w:spacing w:before="60"/>
              <w:rPr>
                <w:b/>
                <w:color w:val="10284B"/>
              </w:rPr>
            </w:pPr>
            <w:r w:rsidRPr="008C66DD">
              <w:rPr>
                <w:b/>
                <w:color w:val="10284B"/>
              </w:rPr>
              <w:t>Details of any ancillary data provided</w:t>
            </w:r>
            <w:r w:rsidRPr="008C66DD">
              <w:rPr>
                <w:color w:val="10284B"/>
                <w:sz w:val="18"/>
                <w:szCs w:val="18"/>
              </w:rPr>
              <w:t xml:space="preserve"> </w:t>
            </w:r>
            <w:r w:rsidRPr="008C66DD">
              <w:rPr>
                <w:color w:val="10284B"/>
                <w:sz w:val="18"/>
                <w:szCs w:val="18"/>
              </w:rPr>
              <w:br/>
              <w:t>Including tidal, geodetic or oceanographic observations</w:t>
            </w:r>
          </w:p>
        </w:tc>
      </w:tr>
      <w:tr w:rsidR="006F1F11" w:rsidRPr="008C66DD" w:rsidTr="006F1F11">
        <w:trPr>
          <w:trHeight w:val="2665"/>
        </w:trPr>
        <w:sdt>
          <w:sdtPr>
            <w:rPr>
              <w:b/>
              <w:color w:val="10284B"/>
            </w:rPr>
            <w:id w:val="685099192"/>
            <w:placeholder>
              <w:docPart w:val="A200C2EBA87345848A51616EA37E4A56"/>
            </w:placeholder>
            <w:showingPlcHdr/>
          </w:sdtPr>
          <w:sdtEndPr/>
          <w:sdtContent>
            <w:tc>
              <w:tcPr>
                <w:tcW w:w="10456" w:type="dxa"/>
                <w:tcBorders>
                  <w:top w:val="nil"/>
                </w:tcBorders>
                <w:shd w:val="clear" w:color="auto" w:fill="DBE5F1" w:themeFill="accent1" w:themeFillTint="33"/>
              </w:tcPr>
              <w:p w:rsidR="006F1F11" w:rsidRDefault="006F1F11" w:rsidP="006F1F11">
                <w:pPr>
                  <w:spacing w:before="60"/>
                  <w:rPr>
                    <w:rStyle w:val="PlaceholderText"/>
                  </w:rPr>
                </w:pPr>
                <w:r w:rsidRPr="008205B1">
                  <w:rPr>
                    <w:rStyle w:val="PlaceholderText"/>
                  </w:rPr>
                  <w:t>Click or tap here to enter text.</w:t>
                </w: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Default="006F1F11" w:rsidP="006F1F11">
                <w:pPr>
                  <w:spacing w:before="60"/>
                  <w:rPr>
                    <w:rStyle w:val="PlaceholderText"/>
                  </w:rPr>
                </w:pPr>
              </w:p>
              <w:p w:rsidR="006F1F11" w:rsidRPr="006F1F11" w:rsidRDefault="006F1F11" w:rsidP="006F1F11">
                <w:pPr>
                  <w:spacing w:before="60"/>
                  <w:rPr>
                    <w:color w:val="808080"/>
                  </w:rPr>
                </w:pPr>
              </w:p>
            </w:tc>
          </w:sdtContent>
        </w:sdt>
      </w:tr>
    </w:tbl>
    <w:p w:rsidR="009D639B" w:rsidRDefault="009D639B" w:rsidP="00D73C42">
      <w:pPr>
        <w:rPr>
          <w:b/>
          <w:color w:val="10284B"/>
          <w:sz w:val="28"/>
        </w:rPr>
      </w:pPr>
    </w:p>
    <w:p w:rsidR="00D73C42" w:rsidRPr="008C66DD" w:rsidRDefault="00D73C42" w:rsidP="00D73C42">
      <w:pPr>
        <w:rPr>
          <w:b/>
          <w:color w:val="10284B"/>
          <w:sz w:val="28"/>
        </w:rPr>
      </w:pPr>
      <w:r w:rsidRPr="008C66DD">
        <w:rPr>
          <w:b/>
          <w:color w:val="10284B"/>
          <w:sz w:val="28"/>
        </w:rPr>
        <w:t>Signature</w:t>
      </w:r>
    </w:p>
    <w:tbl>
      <w:tblPr>
        <w:tblW w:w="10456" w:type="dxa"/>
        <w:tblBorders>
          <w:top w:val="single" w:sz="4" w:space="0" w:color="auto"/>
          <w:left w:val="single" w:sz="4" w:space="0" w:color="auto"/>
          <w:bottom w:val="single" w:sz="4" w:space="0" w:color="auto"/>
          <w:right w:val="single" w:sz="4" w:space="0" w:color="auto"/>
        </w:tblBorders>
        <w:shd w:val="clear" w:color="auto" w:fill="DBE5F1" w:themeFill="accent1" w:themeFillTint="33"/>
        <w:tblLook w:val="01E0" w:firstRow="1" w:lastRow="1" w:firstColumn="1" w:lastColumn="1" w:noHBand="0" w:noVBand="0"/>
      </w:tblPr>
      <w:tblGrid>
        <w:gridCol w:w="5228"/>
        <w:gridCol w:w="5228"/>
      </w:tblGrid>
      <w:tr w:rsidR="00D73C42" w:rsidRPr="008C66DD" w:rsidTr="006F1F11">
        <w:trPr>
          <w:trHeight w:val="510"/>
        </w:trPr>
        <w:tc>
          <w:tcPr>
            <w:tcW w:w="5228" w:type="dxa"/>
            <w:shd w:val="clear" w:color="auto" w:fill="DBE5F1" w:themeFill="accent1" w:themeFillTint="33"/>
          </w:tcPr>
          <w:p w:rsidR="00D73C42" w:rsidRDefault="00D73C42" w:rsidP="00D73C42">
            <w:pPr>
              <w:spacing w:before="120" w:after="120"/>
              <w:rPr>
                <w:b/>
                <w:color w:val="10284B"/>
              </w:rPr>
            </w:pPr>
            <w:r w:rsidRPr="008C66DD">
              <w:rPr>
                <w:b/>
                <w:color w:val="10284B"/>
              </w:rPr>
              <w:t xml:space="preserve">Surveyor-in-Charge </w:t>
            </w:r>
          </w:p>
          <w:p w:rsidR="006F1F11" w:rsidRPr="008C66DD" w:rsidRDefault="006F1F11" w:rsidP="00D73C42">
            <w:pPr>
              <w:spacing w:before="120" w:after="120"/>
              <w:rPr>
                <w:b/>
                <w:color w:val="10284B"/>
              </w:rPr>
            </w:pPr>
          </w:p>
        </w:tc>
        <w:tc>
          <w:tcPr>
            <w:tcW w:w="5228" w:type="dxa"/>
            <w:shd w:val="clear" w:color="auto" w:fill="DBE5F1" w:themeFill="accent1" w:themeFillTint="33"/>
          </w:tcPr>
          <w:p w:rsidR="00D73C42" w:rsidRPr="008C66DD" w:rsidRDefault="00D73C42" w:rsidP="00D73C42">
            <w:pPr>
              <w:spacing w:before="120" w:after="120"/>
              <w:rPr>
                <w:b/>
                <w:color w:val="10284B"/>
              </w:rPr>
            </w:pPr>
          </w:p>
        </w:tc>
      </w:tr>
    </w:tbl>
    <w:p w:rsidR="00D73C42" w:rsidRPr="009D639B" w:rsidRDefault="00467E9F" w:rsidP="009D639B">
      <w:pPr>
        <w:widowControl/>
        <w:autoSpaceDE/>
        <w:autoSpaceDN/>
        <w:rPr>
          <w:rFonts w:ascii="Times New Roman" w:eastAsia="Times New Roman" w:hAnsi="Times New Roman" w:cs="Times New Roman"/>
          <w:b/>
          <w:color w:val="10284B"/>
          <w:sz w:val="2"/>
          <w:szCs w:val="2"/>
          <w:lang w:val="en-GB" w:eastAsia="en-AU"/>
        </w:rPr>
      </w:pPr>
      <w:r>
        <w:rPr>
          <w:noProof/>
          <w:lang w:val="en-AU" w:eastAsia="en-AU"/>
        </w:rPr>
        <mc:AlternateContent>
          <mc:Choice Requires="wpg">
            <w:drawing>
              <wp:anchor distT="0" distB="0" distL="114300" distR="114300" simplePos="0" relativeHeight="251671552" behindDoc="1" locked="0" layoutInCell="1" allowOverlap="1" wp14:anchorId="6D0C43D6" wp14:editId="0A935B76">
                <wp:simplePos x="0" y="0"/>
                <wp:positionH relativeFrom="column">
                  <wp:posOffset>-533400</wp:posOffset>
                </wp:positionH>
                <wp:positionV relativeFrom="paragraph">
                  <wp:posOffset>356235</wp:posOffset>
                </wp:positionV>
                <wp:extent cx="7609840" cy="821690"/>
                <wp:effectExtent l="0" t="0" r="0" b="0"/>
                <wp:wrapNone/>
                <wp:docPr id="31" name="Group 31"/>
                <wp:cNvGraphicFramePr/>
                <a:graphic xmlns:a="http://schemas.openxmlformats.org/drawingml/2006/main">
                  <a:graphicData uri="http://schemas.microsoft.com/office/word/2010/wordprocessingGroup">
                    <wpg:wgp>
                      <wpg:cNvGrpSpPr/>
                      <wpg:grpSpPr>
                        <a:xfrm>
                          <a:off x="0" y="0"/>
                          <a:ext cx="7609840" cy="821690"/>
                          <a:chOff x="0" y="0"/>
                          <a:chExt cx="7609840" cy="821691"/>
                        </a:xfrm>
                      </wpg:grpSpPr>
                      <wpg:grpSp>
                        <wpg:cNvPr id="224" name="Group 224"/>
                        <wpg:cNvGrpSpPr/>
                        <wpg:grpSpPr>
                          <a:xfrm>
                            <a:off x="0" y="0"/>
                            <a:ext cx="7609840" cy="821691"/>
                            <a:chOff x="0" y="0"/>
                            <a:chExt cx="7609840" cy="821691"/>
                          </a:xfrm>
                        </wpg:grpSpPr>
                        <wpg:grpSp>
                          <wpg:cNvPr id="225" name="Group 225"/>
                          <wpg:cNvGrpSpPr>
                            <a:grpSpLocks/>
                          </wpg:cNvGrpSpPr>
                          <wpg:grpSpPr>
                            <a:xfrm>
                              <a:off x="0" y="0"/>
                              <a:ext cx="7609840" cy="821691"/>
                              <a:chOff x="0" y="0"/>
                              <a:chExt cx="7560309" cy="821691"/>
                            </a:xfrm>
                          </wpg:grpSpPr>
                          <wps:wsp>
                            <wps:cNvPr id="226" name="Graphic 2"/>
                            <wps:cNvSpPr/>
                            <wps:spPr>
                              <a:xfrm>
                                <a:off x="0" y="101601"/>
                                <a:ext cx="7560309" cy="720090"/>
                              </a:xfrm>
                              <a:custGeom>
                                <a:avLst/>
                                <a:gdLst/>
                                <a:ahLst/>
                                <a:cxnLst/>
                                <a:rect l="l" t="t" r="r" b="b"/>
                                <a:pathLst>
                                  <a:path w="7560309" h="720090">
                                    <a:moveTo>
                                      <a:pt x="7560005" y="0"/>
                                    </a:moveTo>
                                    <a:lnTo>
                                      <a:pt x="0" y="0"/>
                                    </a:lnTo>
                                    <a:lnTo>
                                      <a:pt x="0" y="719999"/>
                                    </a:lnTo>
                                    <a:lnTo>
                                      <a:pt x="7560005" y="719999"/>
                                    </a:lnTo>
                                    <a:lnTo>
                                      <a:pt x="7560005" y="0"/>
                                    </a:lnTo>
                                    <a:close/>
                                  </a:path>
                                </a:pathLst>
                              </a:custGeom>
                              <a:solidFill>
                                <a:srgbClr val="10284B"/>
                              </a:solidFill>
                            </wps:spPr>
                            <wps:bodyPr wrap="square" lIns="0" tIns="0" rIns="0" bIns="0" rtlCol="0">
                              <a:prstTxWarp prst="textNoShape">
                                <a:avLst/>
                              </a:prstTxWarp>
                              <a:noAutofit/>
                            </wps:bodyPr>
                          </wps:wsp>
                          <pic:pic xmlns:pic="http://schemas.openxmlformats.org/drawingml/2006/picture">
                            <pic:nvPicPr>
                              <pic:cNvPr id="227" name="Image 3"/>
                              <pic:cNvPicPr/>
                            </pic:nvPicPr>
                            <pic:blipFill>
                              <a:blip r:embed="rId10" cstate="print"/>
                              <a:stretch>
                                <a:fillRect/>
                              </a:stretch>
                            </pic:blipFill>
                            <pic:spPr>
                              <a:xfrm>
                                <a:off x="0" y="0"/>
                                <a:ext cx="7559992" cy="108000"/>
                              </a:xfrm>
                              <a:prstGeom prst="rect">
                                <a:avLst/>
                              </a:prstGeom>
                            </pic:spPr>
                          </pic:pic>
                        </wpg:grpSp>
                        <wps:wsp>
                          <wps:cNvPr id="231" name="Textbox 4"/>
                          <wps:cNvSpPr txBox="1">
                            <a:spLocks/>
                          </wps:cNvSpPr>
                          <wps:spPr>
                            <a:xfrm>
                              <a:off x="533400" y="209550"/>
                              <a:ext cx="1789430" cy="518795"/>
                            </a:xfrm>
                            <a:prstGeom prst="rect">
                              <a:avLst/>
                            </a:prstGeom>
                          </wps:spPr>
                          <wps:txbx>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wps:txbx>
                          <wps:bodyPr wrap="square" lIns="0" tIns="0" rIns="0" bIns="0" rtlCol="0">
                            <a:noAutofit/>
                          </wps:bodyPr>
                        </wps:wsp>
                      </wpg:grpSp>
                      <wps:wsp>
                        <wps:cNvPr id="232" name="Textbox 5"/>
                        <wps:cNvSpPr txBox="1">
                          <a:spLocks/>
                        </wps:cNvSpPr>
                        <wps:spPr>
                          <a:xfrm>
                            <a:off x="3762375" y="190500"/>
                            <a:ext cx="3364230" cy="561975"/>
                          </a:xfrm>
                          <a:prstGeom prst="rect">
                            <a:avLst/>
                          </a:prstGeom>
                        </wps:spPr>
                        <wps:txbx>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6</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wps:txbx>
                        <wps:bodyPr wrap="square" lIns="0" tIns="0" rIns="0" bIns="0" rtlCol="0">
                          <a:noAutofit/>
                        </wps:bodyPr>
                      </wps:wsp>
                    </wpg:wgp>
                  </a:graphicData>
                </a:graphic>
                <wp14:sizeRelV relativeFrom="margin">
                  <wp14:pctHeight>0</wp14:pctHeight>
                </wp14:sizeRelV>
              </wp:anchor>
            </w:drawing>
          </mc:Choice>
          <mc:Fallback>
            <w:pict>
              <v:group w14:anchorId="6D0C43D6" id="Group 31" o:spid="_x0000_s1061" style="position:absolute;margin-left:-42pt;margin-top:28.05pt;width:599.2pt;height:64.7pt;z-index:-251644928;mso-height-relative:margin" coordsize="76098,8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">
                <v:group id="Group 224" o:spid="_x0000_s1062" style="position:absolute;width:76098;height:8216" coordsize="7609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group id="Group 225" o:spid="_x0000_s1063" style="position:absolute;width:76098;height:8216" coordsize="75603,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Graphic 2" o:spid="_x0000_s1064" style="position:absolute;top:1016;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" path="m7560005,l,,,719999r7560005,l7560005,xe" fillcolor="#10284b" stroked="f">
                      <v:path arrowok="t"/>
                    </v:shape>
                    <v:shape id="Image 3" o:spid="_x0000_s1065" type="#_x0000_t75" style="position:absolute;width:75599;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">
                      <v:imagedata r:id="rId11" o:title=""/>
                    </v:shape>
                  </v:group>
                  <v:shape id="Textbox 4" o:spid="_x0000_s1066" type="#_x0000_t202" style="position:absolute;left:5334;top:2095;width:1789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" filled="f" stroked="f">
                    <v:path arrowok="t"/>
                    <v:textbox inset="0,0,0,0">
                      <w:txbxContent>
                        <w:p w:rsidR="00467E9F" w:rsidRDefault="00467E9F" w:rsidP="00467E9F">
                          <w:pPr>
                            <w:spacing w:before="13" w:line="264" w:lineRule="auto"/>
                            <w:ind w:left="20"/>
                            <w:rPr>
                              <w:b/>
                              <w:sz w:val="20"/>
                            </w:rPr>
                          </w:pPr>
                          <w:r>
                            <w:rPr>
                              <w:b/>
                              <w:color w:val="FFFFFF"/>
                              <w:spacing w:val="9"/>
                              <w:sz w:val="20"/>
                            </w:rPr>
                            <w:t xml:space="preserve">SURVEYING </w:t>
                          </w:r>
                          <w:r>
                            <w:rPr>
                              <w:b/>
                              <w:color w:val="FFFFFF"/>
                              <w:sz w:val="20"/>
                            </w:rPr>
                            <w:t xml:space="preserve">OUR WATERS </w:t>
                          </w:r>
                          <w:r>
                            <w:rPr>
                              <w:b/>
                              <w:color w:val="FFFFFF"/>
                              <w:spacing w:val="9"/>
                              <w:sz w:val="20"/>
                            </w:rPr>
                            <w:t xml:space="preserve">CHARTING </w:t>
                          </w:r>
                          <w:r>
                            <w:rPr>
                              <w:b/>
                              <w:color w:val="FFFFFF"/>
                              <w:sz w:val="20"/>
                            </w:rPr>
                            <w:t xml:space="preserve">OUR </w:t>
                          </w:r>
                          <w:r>
                            <w:rPr>
                              <w:b/>
                              <w:color w:val="FFFFFF"/>
                              <w:spacing w:val="11"/>
                              <w:sz w:val="20"/>
                            </w:rPr>
                            <w:t>FUTURE</w:t>
                          </w:r>
                        </w:p>
                        <w:p w:rsidR="00467E9F" w:rsidRDefault="00467E9F" w:rsidP="00467E9F">
                          <w:pPr>
                            <w:spacing w:before="47"/>
                            <w:ind w:left="20"/>
                            <w:rPr>
                              <w:b/>
                              <w:sz w:val="20"/>
                            </w:rPr>
                          </w:pPr>
                          <w:r>
                            <w:rPr>
                              <w:b/>
                              <w:color w:val="33C1D7"/>
                              <w:spacing w:val="-2"/>
                              <w:sz w:val="20"/>
                            </w:rPr>
                            <w:t>hydro.gov.au</w:t>
                          </w:r>
                        </w:p>
                      </w:txbxContent>
                    </v:textbox>
                  </v:shape>
                </v:group>
                <v:shape id="_x0000_s1067" type="#_x0000_t202" style="position:absolute;left:37623;top:1905;width:33643;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" filled="f" stroked="f">
                  <v:path arrowok="t"/>
                  <v:textbox inset="0,0,0,0">
                    <w:txbxContent>
                      <w:p w:rsidR="00467E9F" w:rsidRPr="00AD1B44" w:rsidRDefault="00467E9F" w:rsidP="00467E9F">
                        <w:pPr>
                          <w:spacing w:before="14"/>
                          <w:ind w:left="20"/>
                          <w:jc w:val="right"/>
                          <w:rPr>
                            <w:b/>
                            <w:bCs/>
                            <w:color w:val="FFFFFF" w:themeColor="background1"/>
                            <w:sz w:val="20"/>
                            <w:szCs w:val="20"/>
                          </w:rPr>
                        </w:pPr>
                        <w:r w:rsidRPr="00AD1B44">
                          <w:rPr>
                            <w:color w:val="FFFFFF" w:themeColor="background1"/>
                            <w:sz w:val="20"/>
                            <w:szCs w:val="20"/>
                          </w:rPr>
                          <w:t xml:space="preserve">Page </w:t>
                        </w:r>
                        <w:r>
                          <w:rPr>
                            <w:b/>
                            <w:bCs/>
                            <w:color w:val="FFFFFF" w:themeColor="background1"/>
                            <w:sz w:val="20"/>
                            <w:szCs w:val="20"/>
                          </w:rPr>
                          <w:t>6</w:t>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Pr>
                            <w:b/>
                            <w:bCs/>
                            <w:noProof/>
                            <w:color w:val="FFFFFF" w:themeColor="background1"/>
                            <w:sz w:val="20"/>
                            <w:szCs w:val="20"/>
                          </w:rPr>
                          <w:t>6</w:t>
                        </w:r>
                        <w:r w:rsidRPr="00AD1B44">
                          <w:rPr>
                            <w:b/>
                            <w:bCs/>
                            <w:color w:val="FFFFFF" w:themeColor="background1"/>
                            <w:sz w:val="20"/>
                            <w:szCs w:val="20"/>
                          </w:rPr>
                          <w:fldChar w:fldCharType="end"/>
                        </w:r>
                      </w:p>
                      <w:p w:rsidR="00467E9F" w:rsidRPr="00AD1B44" w:rsidRDefault="00467E9F" w:rsidP="00467E9F">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467E9F" w:rsidRPr="00AD1B44" w:rsidRDefault="00467E9F" w:rsidP="00467E9F">
                        <w:pPr>
                          <w:spacing w:before="14"/>
                          <w:ind w:left="20"/>
                          <w:jc w:val="right"/>
                          <w:rPr>
                            <w:b/>
                            <w:color w:val="FFFFFF" w:themeColor="background1"/>
                            <w:sz w:val="20"/>
                            <w:szCs w:val="20"/>
                          </w:rPr>
                        </w:pPr>
                        <w:r>
                          <w:rPr>
                            <w:b/>
                            <w:bCs/>
                            <w:color w:val="FFFFFF" w:themeColor="background1"/>
                            <w:sz w:val="20"/>
                            <w:szCs w:val="20"/>
                          </w:rPr>
                          <w:t xml:space="preserve">Jun 2026 </w:t>
                        </w:r>
                      </w:p>
                    </w:txbxContent>
                  </v:textbox>
                </v:shape>
              </v:group>
            </w:pict>
          </mc:Fallback>
        </mc:AlternateContent>
      </w:r>
    </w:p>
    <w:sectPr w:rsidR="00D73C42" w:rsidRPr="009D639B" w:rsidSect="00601ABC">
      <w:footerReference w:type="default" r:id="rId12"/>
      <w:pgSz w:w="11910" w:h="16840"/>
      <w:pgMar w:top="709" w:right="851" w:bottom="1701" w:left="851"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9C9" w:rsidRDefault="00A179C9">
      <w:r>
        <w:separator/>
      </w:r>
    </w:p>
  </w:endnote>
  <w:endnote w:type="continuationSeparator" w:id="0">
    <w:p w:rsidR="00A179C9" w:rsidRDefault="00A1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9C9" w:rsidRDefault="00A179C9">
    <w:pPr>
      <w:pStyle w:val="BodyText"/>
      <w:spacing w:line="14" w:lineRule="auto"/>
      <w:rPr>
        <w:sz w:val="20"/>
      </w:rPr>
    </w:pPr>
    <w:r w:rsidRPr="00A44CD9">
      <w:rPr>
        <w:noProof/>
        <w:lang w:val="en-AU" w:eastAsia="en-AU"/>
      </w:rPr>
      <mc:AlternateContent>
        <mc:Choice Requires="wps">
          <w:drawing>
            <wp:anchor distT="0" distB="0" distL="0" distR="0" simplePos="0" relativeHeight="251707392" behindDoc="1" locked="0" layoutInCell="1" allowOverlap="1" wp14:anchorId="14D8A42D" wp14:editId="561F0A8B">
              <wp:simplePos x="0" y="0"/>
              <wp:positionH relativeFrom="margin">
                <wp:align>right</wp:align>
              </wp:positionH>
              <wp:positionV relativeFrom="page">
                <wp:posOffset>10029825</wp:posOffset>
              </wp:positionV>
              <wp:extent cx="3364230" cy="561975"/>
              <wp:effectExtent l="0" t="0" r="0" b="0"/>
              <wp:wrapNone/>
              <wp:docPr id="23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4230" cy="561975"/>
                      </a:xfrm>
                      <a:prstGeom prst="rect">
                        <a:avLst/>
                      </a:prstGeom>
                    </wps:spPr>
                    <wps:txbx>
                      <w:txbxContent>
                        <w:p w:rsidR="00A179C9" w:rsidRPr="00AD1B44" w:rsidRDefault="00A179C9" w:rsidP="00AD1B44">
                          <w:pPr>
                            <w:spacing w:before="14"/>
                            <w:ind w:left="20"/>
                            <w:jc w:val="right"/>
                            <w:rPr>
                              <w:b/>
                              <w:bCs/>
                              <w:color w:val="FFFFFF" w:themeColor="background1"/>
                              <w:sz w:val="20"/>
                              <w:szCs w:val="20"/>
                            </w:rPr>
                          </w:pPr>
                          <w:r w:rsidRPr="00AD1B44">
                            <w:rPr>
                              <w:color w:val="FFFFFF" w:themeColor="background1"/>
                              <w:sz w:val="20"/>
                              <w:szCs w:val="20"/>
                            </w:rPr>
                            <w:t xml:space="preserve">Page </w:t>
                          </w:r>
                          <w:r w:rsidRPr="00AD1B44">
                            <w:rPr>
                              <w:b/>
                              <w:bCs/>
                              <w:color w:val="FFFFFF" w:themeColor="background1"/>
                              <w:sz w:val="20"/>
                              <w:szCs w:val="20"/>
                            </w:rPr>
                            <w:fldChar w:fldCharType="begin"/>
                          </w:r>
                          <w:r w:rsidRPr="00AD1B44">
                            <w:rPr>
                              <w:b/>
                              <w:bCs/>
                              <w:color w:val="FFFFFF" w:themeColor="background1"/>
                              <w:sz w:val="20"/>
                              <w:szCs w:val="20"/>
                            </w:rPr>
                            <w:instrText xml:space="preserve"> PAGE </w:instrText>
                          </w:r>
                          <w:r w:rsidRPr="00AD1B44">
                            <w:rPr>
                              <w:b/>
                              <w:bCs/>
                              <w:color w:val="FFFFFF" w:themeColor="background1"/>
                              <w:sz w:val="20"/>
                              <w:szCs w:val="20"/>
                            </w:rPr>
                            <w:fldChar w:fldCharType="separate"/>
                          </w:r>
                          <w:r w:rsidR="008A0E71">
                            <w:rPr>
                              <w:b/>
                              <w:bCs/>
                              <w:noProof/>
                              <w:color w:val="FFFFFF" w:themeColor="background1"/>
                              <w:sz w:val="20"/>
                              <w:szCs w:val="20"/>
                            </w:rPr>
                            <w:t>6</w:t>
                          </w:r>
                          <w:r w:rsidRPr="00AD1B44">
                            <w:rPr>
                              <w:b/>
                              <w:bCs/>
                              <w:color w:val="FFFFFF" w:themeColor="background1"/>
                              <w:sz w:val="20"/>
                              <w:szCs w:val="20"/>
                            </w:rPr>
                            <w:fldChar w:fldCharType="end"/>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sidR="008A0E71">
                            <w:rPr>
                              <w:b/>
                              <w:bCs/>
                              <w:noProof/>
                              <w:color w:val="FFFFFF" w:themeColor="background1"/>
                              <w:sz w:val="20"/>
                              <w:szCs w:val="20"/>
                            </w:rPr>
                            <w:t>6</w:t>
                          </w:r>
                          <w:r w:rsidRPr="00AD1B44">
                            <w:rPr>
                              <w:b/>
                              <w:bCs/>
                              <w:color w:val="FFFFFF" w:themeColor="background1"/>
                              <w:sz w:val="20"/>
                              <w:szCs w:val="20"/>
                            </w:rPr>
                            <w:fldChar w:fldCharType="end"/>
                          </w:r>
                        </w:p>
                        <w:p w:rsidR="00A179C9" w:rsidRPr="00AD1B44" w:rsidRDefault="00A179C9" w:rsidP="00AD1B44">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A179C9" w:rsidRPr="00AD1B44" w:rsidRDefault="00A179C9" w:rsidP="00AD1B44">
                          <w:pPr>
                            <w:spacing w:before="14"/>
                            <w:ind w:left="20"/>
                            <w:jc w:val="right"/>
                            <w:rPr>
                              <w:b/>
                              <w:color w:val="FFFFFF" w:themeColor="background1"/>
                              <w:sz w:val="20"/>
                              <w:szCs w:val="20"/>
                            </w:rPr>
                          </w:pPr>
                          <w:r>
                            <w:rPr>
                              <w:b/>
                              <w:bCs/>
                              <w:color w:val="FFFFFF" w:themeColor="background1"/>
                              <w:sz w:val="20"/>
                              <w:szCs w:val="20"/>
                            </w:rPr>
                            <w:t>Jan 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D8A42D" id="_x0000_t202" coordsize="21600,21600" o:spt="202" path="m,l,21600r21600,l21600,xe">
              <v:stroke joinstyle="miter"/>
              <v:path gradientshapeok="t" o:connecttype="rect"/>
            </v:shapetype>
            <v:shape id="Textbox 5" o:spid="_x0000_s1068" type="#_x0000_t202" style="position:absolute;margin-left:213.7pt;margin-top:789.75pt;width:264.9pt;height:44.25pt;z-index:-25160908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" filled="f" stroked="f">
              <v:path arrowok="t"/>
              <v:textbox inset="0,0,0,0">
                <w:txbxContent>
                  <w:p w:rsidR="00A179C9" w:rsidRPr="00AD1B44" w:rsidRDefault="00A179C9" w:rsidP="00AD1B44">
                    <w:pPr>
                      <w:spacing w:before="14"/>
                      <w:ind w:left="20"/>
                      <w:jc w:val="right"/>
                      <w:rPr>
                        <w:b/>
                        <w:bCs/>
                        <w:color w:val="FFFFFF" w:themeColor="background1"/>
                        <w:sz w:val="20"/>
                        <w:szCs w:val="20"/>
                      </w:rPr>
                    </w:pPr>
                    <w:r w:rsidRPr="00AD1B44">
                      <w:rPr>
                        <w:color w:val="FFFFFF" w:themeColor="background1"/>
                        <w:sz w:val="20"/>
                        <w:szCs w:val="20"/>
                      </w:rPr>
                      <w:t xml:space="preserve">Page </w:t>
                    </w:r>
                    <w:r w:rsidRPr="00AD1B44">
                      <w:rPr>
                        <w:b/>
                        <w:bCs/>
                        <w:color w:val="FFFFFF" w:themeColor="background1"/>
                        <w:sz w:val="20"/>
                        <w:szCs w:val="20"/>
                      </w:rPr>
                      <w:fldChar w:fldCharType="begin"/>
                    </w:r>
                    <w:r w:rsidRPr="00AD1B44">
                      <w:rPr>
                        <w:b/>
                        <w:bCs/>
                        <w:color w:val="FFFFFF" w:themeColor="background1"/>
                        <w:sz w:val="20"/>
                        <w:szCs w:val="20"/>
                      </w:rPr>
                      <w:instrText xml:space="preserve"> PAGE </w:instrText>
                    </w:r>
                    <w:r w:rsidRPr="00AD1B44">
                      <w:rPr>
                        <w:b/>
                        <w:bCs/>
                        <w:color w:val="FFFFFF" w:themeColor="background1"/>
                        <w:sz w:val="20"/>
                        <w:szCs w:val="20"/>
                      </w:rPr>
                      <w:fldChar w:fldCharType="separate"/>
                    </w:r>
                    <w:r w:rsidR="008A0E71">
                      <w:rPr>
                        <w:b/>
                        <w:bCs/>
                        <w:noProof/>
                        <w:color w:val="FFFFFF" w:themeColor="background1"/>
                        <w:sz w:val="20"/>
                        <w:szCs w:val="20"/>
                      </w:rPr>
                      <w:t>6</w:t>
                    </w:r>
                    <w:r w:rsidRPr="00AD1B44">
                      <w:rPr>
                        <w:b/>
                        <w:bCs/>
                        <w:color w:val="FFFFFF" w:themeColor="background1"/>
                        <w:sz w:val="20"/>
                        <w:szCs w:val="20"/>
                      </w:rPr>
                      <w:fldChar w:fldCharType="end"/>
                    </w:r>
                    <w:r w:rsidRPr="00AD1B44">
                      <w:rPr>
                        <w:color w:val="FFFFFF" w:themeColor="background1"/>
                        <w:sz w:val="20"/>
                        <w:szCs w:val="20"/>
                      </w:rPr>
                      <w:t xml:space="preserve"> of </w:t>
                    </w:r>
                    <w:r w:rsidRPr="00AD1B44">
                      <w:rPr>
                        <w:b/>
                        <w:bCs/>
                        <w:color w:val="FFFFFF" w:themeColor="background1"/>
                        <w:sz w:val="20"/>
                        <w:szCs w:val="20"/>
                      </w:rPr>
                      <w:fldChar w:fldCharType="begin"/>
                    </w:r>
                    <w:r w:rsidRPr="00AD1B44">
                      <w:rPr>
                        <w:b/>
                        <w:bCs/>
                        <w:color w:val="FFFFFF" w:themeColor="background1"/>
                        <w:sz w:val="20"/>
                        <w:szCs w:val="20"/>
                      </w:rPr>
                      <w:instrText xml:space="preserve"> NUMPAGES  </w:instrText>
                    </w:r>
                    <w:r w:rsidRPr="00AD1B44">
                      <w:rPr>
                        <w:b/>
                        <w:bCs/>
                        <w:color w:val="FFFFFF" w:themeColor="background1"/>
                        <w:sz w:val="20"/>
                        <w:szCs w:val="20"/>
                      </w:rPr>
                      <w:fldChar w:fldCharType="separate"/>
                    </w:r>
                    <w:r w:rsidR="008A0E71">
                      <w:rPr>
                        <w:b/>
                        <w:bCs/>
                        <w:noProof/>
                        <w:color w:val="FFFFFF" w:themeColor="background1"/>
                        <w:sz w:val="20"/>
                        <w:szCs w:val="20"/>
                      </w:rPr>
                      <w:t>6</w:t>
                    </w:r>
                    <w:r w:rsidRPr="00AD1B44">
                      <w:rPr>
                        <w:b/>
                        <w:bCs/>
                        <w:color w:val="FFFFFF" w:themeColor="background1"/>
                        <w:sz w:val="20"/>
                        <w:szCs w:val="20"/>
                      </w:rPr>
                      <w:fldChar w:fldCharType="end"/>
                    </w:r>
                  </w:p>
                  <w:p w:rsidR="00A179C9" w:rsidRPr="00AD1B44" w:rsidRDefault="00A179C9" w:rsidP="00AD1B44">
                    <w:pPr>
                      <w:spacing w:before="14"/>
                      <w:ind w:left="20"/>
                      <w:jc w:val="right"/>
                      <w:rPr>
                        <w:b/>
                        <w:bCs/>
                        <w:color w:val="FFFFFF" w:themeColor="background1"/>
                        <w:sz w:val="20"/>
                        <w:szCs w:val="20"/>
                      </w:rPr>
                    </w:pPr>
                    <w:r w:rsidRPr="00AD1B44">
                      <w:rPr>
                        <w:b/>
                        <w:bCs/>
                        <w:color w:val="FFFFFF" w:themeColor="background1"/>
                        <w:sz w:val="20"/>
                        <w:szCs w:val="20"/>
                      </w:rPr>
                      <w:t>Copyright © Commonwealth of Australia</w:t>
                    </w:r>
                  </w:p>
                  <w:p w:rsidR="00A179C9" w:rsidRPr="00AD1B44" w:rsidRDefault="00A179C9" w:rsidP="00AD1B44">
                    <w:pPr>
                      <w:spacing w:before="14"/>
                      <w:ind w:left="20"/>
                      <w:jc w:val="right"/>
                      <w:rPr>
                        <w:b/>
                        <w:color w:val="FFFFFF" w:themeColor="background1"/>
                        <w:sz w:val="20"/>
                        <w:szCs w:val="20"/>
                      </w:rPr>
                    </w:pPr>
                    <w:r>
                      <w:rPr>
                        <w:b/>
                        <w:bCs/>
                        <w:color w:val="FFFFFF" w:themeColor="background1"/>
                        <w:sz w:val="20"/>
                        <w:szCs w:val="20"/>
                      </w:rPr>
                      <w:t>Jan 2026</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9C9" w:rsidRDefault="00A179C9">
      <w:r>
        <w:separator/>
      </w:r>
    </w:p>
  </w:footnote>
  <w:footnote w:type="continuationSeparator" w:id="0">
    <w:p w:rsidR="00A179C9" w:rsidRDefault="00A17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70373"/>
    <w:multiLevelType w:val="hybridMultilevel"/>
    <w:tmpl w:val="FAA06A26"/>
    <w:lvl w:ilvl="0" w:tplc="0C090001">
      <w:start w:val="1"/>
      <w:numFmt w:val="bullet"/>
      <w:lvlText w:val=""/>
      <w:lvlJc w:val="left"/>
      <w:pPr>
        <w:ind w:left="728" w:hanging="360"/>
      </w:pPr>
      <w:rPr>
        <w:rFonts w:ascii="Symbol" w:hAnsi="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1" w15:restartNumberingAfterBreak="0">
    <w:nsid w:val="2C8A7595"/>
    <w:multiLevelType w:val="hybridMultilevel"/>
    <w:tmpl w:val="5C301FE4"/>
    <w:lvl w:ilvl="0" w:tplc="0C090001">
      <w:start w:val="1"/>
      <w:numFmt w:val="bullet"/>
      <w:lvlText w:val=""/>
      <w:lvlJc w:val="left"/>
      <w:pPr>
        <w:ind w:left="1088" w:hanging="360"/>
      </w:pPr>
      <w:rPr>
        <w:rFonts w:ascii="Symbol" w:hAnsi="Symbol" w:hint="default"/>
      </w:rPr>
    </w:lvl>
    <w:lvl w:ilvl="1" w:tplc="0C090003" w:tentative="1">
      <w:start w:val="1"/>
      <w:numFmt w:val="bullet"/>
      <w:lvlText w:val="o"/>
      <w:lvlJc w:val="left"/>
      <w:pPr>
        <w:ind w:left="1808" w:hanging="360"/>
      </w:pPr>
      <w:rPr>
        <w:rFonts w:ascii="Courier New" w:hAnsi="Courier New" w:cs="Courier New" w:hint="default"/>
      </w:rPr>
    </w:lvl>
    <w:lvl w:ilvl="2" w:tplc="0C090005" w:tentative="1">
      <w:start w:val="1"/>
      <w:numFmt w:val="bullet"/>
      <w:lvlText w:val=""/>
      <w:lvlJc w:val="left"/>
      <w:pPr>
        <w:ind w:left="2528" w:hanging="360"/>
      </w:pPr>
      <w:rPr>
        <w:rFonts w:ascii="Wingdings" w:hAnsi="Wingdings" w:hint="default"/>
      </w:rPr>
    </w:lvl>
    <w:lvl w:ilvl="3" w:tplc="0C090001" w:tentative="1">
      <w:start w:val="1"/>
      <w:numFmt w:val="bullet"/>
      <w:lvlText w:val=""/>
      <w:lvlJc w:val="left"/>
      <w:pPr>
        <w:ind w:left="3248" w:hanging="360"/>
      </w:pPr>
      <w:rPr>
        <w:rFonts w:ascii="Symbol" w:hAnsi="Symbol" w:hint="default"/>
      </w:rPr>
    </w:lvl>
    <w:lvl w:ilvl="4" w:tplc="0C090003" w:tentative="1">
      <w:start w:val="1"/>
      <w:numFmt w:val="bullet"/>
      <w:lvlText w:val="o"/>
      <w:lvlJc w:val="left"/>
      <w:pPr>
        <w:ind w:left="3968" w:hanging="360"/>
      </w:pPr>
      <w:rPr>
        <w:rFonts w:ascii="Courier New" w:hAnsi="Courier New" w:cs="Courier New" w:hint="default"/>
      </w:rPr>
    </w:lvl>
    <w:lvl w:ilvl="5" w:tplc="0C090005" w:tentative="1">
      <w:start w:val="1"/>
      <w:numFmt w:val="bullet"/>
      <w:lvlText w:val=""/>
      <w:lvlJc w:val="left"/>
      <w:pPr>
        <w:ind w:left="4688" w:hanging="360"/>
      </w:pPr>
      <w:rPr>
        <w:rFonts w:ascii="Wingdings" w:hAnsi="Wingdings" w:hint="default"/>
      </w:rPr>
    </w:lvl>
    <w:lvl w:ilvl="6" w:tplc="0C090001" w:tentative="1">
      <w:start w:val="1"/>
      <w:numFmt w:val="bullet"/>
      <w:lvlText w:val=""/>
      <w:lvlJc w:val="left"/>
      <w:pPr>
        <w:ind w:left="5408" w:hanging="360"/>
      </w:pPr>
      <w:rPr>
        <w:rFonts w:ascii="Symbol" w:hAnsi="Symbol" w:hint="default"/>
      </w:rPr>
    </w:lvl>
    <w:lvl w:ilvl="7" w:tplc="0C090003" w:tentative="1">
      <w:start w:val="1"/>
      <w:numFmt w:val="bullet"/>
      <w:lvlText w:val="o"/>
      <w:lvlJc w:val="left"/>
      <w:pPr>
        <w:ind w:left="6128" w:hanging="360"/>
      </w:pPr>
      <w:rPr>
        <w:rFonts w:ascii="Courier New" w:hAnsi="Courier New" w:cs="Courier New" w:hint="default"/>
      </w:rPr>
    </w:lvl>
    <w:lvl w:ilvl="8" w:tplc="0C090005" w:tentative="1">
      <w:start w:val="1"/>
      <w:numFmt w:val="bullet"/>
      <w:lvlText w:val=""/>
      <w:lvlJc w:val="left"/>
      <w:pPr>
        <w:ind w:left="6848" w:hanging="360"/>
      </w:pPr>
      <w:rPr>
        <w:rFonts w:ascii="Wingdings" w:hAnsi="Wingdings" w:hint="default"/>
      </w:rPr>
    </w:lvl>
  </w:abstractNum>
  <w:abstractNum w:abstractNumId="2" w15:restartNumberingAfterBreak="0">
    <w:nsid w:val="6BA448B7"/>
    <w:multiLevelType w:val="hybridMultilevel"/>
    <w:tmpl w:val="D34A3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852C78"/>
    <w:multiLevelType w:val="hybridMultilevel"/>
    <w:tmpl w:val="E22A1960"/>
    <w:lvl w:ilvl="0" w:tplc="374A7CF2">
      <w:numFmt w:val="bullet"/>
      <w:lvlText w:val=""/>
      <w:lvlJc w:val="left"/>
      <w:pPr>
        <w:ind w:left="728" w:hanging="360"/>
      </w:pPr>
      <w:rPr>
        <w:rFonts w:ascii="Segoe UI Symbol" w:eastAsia="Segoe UI Symbol" w:hAnsi="Segoe UI Symbol" w:cs="Segoe UI 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4" w15:restartNumberingAfterBreak="0">
    <w:nsid w:val="6F526DD7"/>
    <w:multiLevelType w:val="hybridMultilevel"/>
    <w:tmpl w:val="4CDE6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E2"/>
    <w:rsid w:val="0000352E"/>
    <w:rsid w:val="00010EFF"/>
    <w:rsid w:val="000303E7"/>
    <w:rsid w:val="00064575"/>
    <w:rsid w:val="000938F1"/>
    <w:rsid w:val="000C2987"/>
    <w:rsid w:val="00140991"/>
    <w:rsid w:val="00177AB3"/>
    <w:rsid w:val="001A78A0"/>
    <w:rsid w:val="001B22B7"/>
    <w:rsid w:val="001D3473"/>
    <w:rsid w:val="001E773D"/>
    <w:rsid w:val="002001B0"/>
    <w:rsid w:val="002070D2"/>
    <w:rsid w:val="00276246"/>
    <w:rsid w:val="002852F4"/>
    <w:rsid w:val="002B0955"/>
    <w:rsid w:val="002B57CC"/>
    <w:rsid w:val="002C2186"/>
    <w:rsid w:val="002E271F"/>
    <w:rsid w:val="00321BC7"/>
    <w:rsid w:val="00396B34"/>
    <w:rsid w:val="003C3320"/>
    <w:rsid w:val="003F0EAA"/>
    <w:rsid w:val="004107F8"/>
    <w:rsid w:val="004152CE"/>
    <w:rsid w:val="00431215"/>
    <w:rsid w:val="00445334"/>
    <w:rsid w:val="00467E9F"/>
    <w:rsid w:val="004C3E8F"/>
    <w:rsid w:val="004D6AF9"/>
    <w:rsid w:val="004E72E2"/>
    <w:rsid w:val="00503BB2"/>
    <w:rsid w:val="00514682"/>
    <w:rsid w:val="00554E23"/>
    <w:rsid w:val="0057441D"/>
    <w:rsid w:val="005929D0"/>
    <w:rsid w:val="005A17E8"/>
    <w:rsid w:val="005B38BB"/>
    <w:rsid w:val="005D34BA"/>
    <w:rsid w:val="00601ABC"/>
    <w:rsid w:val="00627446"/>
    <w:rsid w:val="00653A55"/>
    <w:rsid w:val="00661EDE"/>
    <w:rsid w:val="00673062"/>
    <w:rsid w:val="00677DEB"/>
    <w:rsid w:val="006A2BE2"/>
    <w:rsid w:val="006B10B5"/>
    <w:rsid w:val="006B6D96"/>
    <w:rsid w:val="006D67DA"/>
    <w:rsid w:val="006D73A4"/>
    <w:rsid w:val="006E53F9"/>
    <w:rsid w:val="006F1F11"/>
    <w:rsid w:val="007066F2"/>
    <w:rsid w:val="00710F25"/>
    <w:rsid w:val="00771D36"/>
    <w:rsid w:val="00781765"/>
    <w:rsid w:val="007822D2"/>
    <w:rsid w:val="007859DB"/>
    <w:rsid w:val="007C201C"/>
    <w:rsid w:val="007F0F71"/>
    <w:rsid w:val="00844A16"/>
    <w:rsid w:val="00855A46"/>
    <w:rsid w:val="00876219"/>
    <w:rsid w:val="008764DA"/>
    <w:rsid w:val="008976FE"/>
    <w:rsid w:val="008A0E71"/>
    <w:rsid w:val="008A0FFE"/>
    <w:rsid w:val="008C66DD"/>
    <w:rsid w:val="00901AB6"/>
    <w:rsid w:val="00941C2B"/>
    <w:rsid w:val="00965CD1"/>
    <w:rsid w:val="0098067E"/>
    <w:rsid w:val="009D639B"/>
    <w:rsid w:val="00A07485"/>
    <w:rsid w:val="00A179C9"/>
    <w:rsid w:val="00A35DBE"/>
    <w:rsid w:val="00A40982"/>
    <w:rsid w:val="00A44CD9"/>
    <w:rsid w:val="00A60035"/>
    <w:rsid w:val="00AA0FFB"/>
    <w:rsid w:val="00AD1B44"/>
    <w:rsid w:val="00B21426"/>
    <w:rsid w:val="00BB1F23"/>
    <w:rsid w:val="00C625B8"/>
    <w:rsid w:val="00C62FE3"/>
    <w:rsid w:val="00C70CA6"/>
    <w:rsid w:val="00C770DD"/>
    <w:rsid w:val="00CA4028"/>
    <w:rsid w:val="00CB6741"/>
    <w:rsid w:val="00CC01D4"/>
    <w:rsid w:val="00D03623"/>
    <w:rsid w:val="00D07A33"/>
    <w:rsid w:val="00D11D95"/>
    <w:rsid w:val="00D20C28"/>
    <w:rsid w:val="00D2743B"/>
    <w:rsid w:val="00D73C42"/>
    <w:rsid w:val="00D808FE"/>
    <w:rsid w:val="00D86818"/>
    <w:rsid w:val="00DA48D6"/>
    <w:rsid w:val="00DD18F8"/>
    <w:rsid w:val="00DD7734"/>
    <w:rsid w:val="00E15B2D"/>
    <w:rsid w:val="00E87CE1"/>
    <w:rsid w:val="00F208F4"/>
    <w:rsid w:val="00F43755"/>
    <w:rsid w:val="00F4671D"/>
    <w:rsid w:val="00F8577D"/>
    <w:rsid w:val="00FA25AF"/>
    <w:rsid w:val="00FA3A9A"/>
    <w:rsid w:val="00FB73C7"/>
    <w:rsid w:val="00FD3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6D13D1"/>
  <w15:docId w15:val="{457C6F90-F8C2-4AF0-B515-8FE3A982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639" w:lineRule="exact"/>
      <w:ind w:left="138"/>
      <w:outlineLvl w:val="0"/>
    </w:pPr>
    <w:rPr>
      <w:rFonts w:ascii="Arial Black" w:eastAsia="Arial Black" w:hAnsi="Arial Black" w:cs="Arial Black"/>
      <w:sz w:val="48"/>
      <w:szCs w:val="48"/>
    </w:rPr>
  </w:style>
  <w:style w:type="paragraph" w:styleId="Heading2">
    <w:name w:val="heading 2"/>
    <w:basedOn w:val="Normal"/>
    <w:uiPriority w:val="1"/>
    <w:qFormat/>
    <w:pPr>
      <w:spacing w:line="377" w:lineRule="exact"/>
      <w:ind w:left="13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5DBE"/>
    <w:pPr>
      <w:tabs>
        <w:tab w:val="center" w:pos="4513"/>
        <w:tab w:val="right" w:pos="9026"/>
      </w:tabs>
    </w:pPr>
  </w:style>
  <w:style w:type="character" w:customStyle="1" w:styleId="HeaderChar">
    <w:name w:val="Header Char"/>
    <w:basedOn w:val="DefaultParagraphFont"/>
    <w:link w:val="Header"/>
    <w:uiPriority w:val="99"/>
    <w:rsid w:val="00A35DBE"/>
    <w:rPr>
      <w:rFonts w:ascii="Arial" w:eastAsia="Arial" w:hAnsi="Arial" w:cs="Arial"/>
    </w:rPr>
  </w:style>
  <w:style w:type="paragraph" w:styleId="Footer">
    <w:name w:val="footer"/>
    <w:basedOn w:val="Normal"/>
    <w:link w:val="FooterChar"/>
    <w:uiPriority w:val="99"/>
    <w:unhideWhenUsed/>
    <w:rsid w:val="00A35DBE"/>
    <w:pPr>
      <w:tabs>
        <w:tab w:val="center" w:pos="4513"/>
        <w:tab w:val="right" w:pos="9026"/>
      </w:tabs>
    </w:pPr>
  </w:style>
  <w:style w:type="character" w:customStyle="1" w:styleId="FooterChar">
    <w:name w:val="Footer Char"/>
    <w:basedOn w:val="DefaultParagraphFont"/>
    <w:link w:val="Footer"/>
    <w:uiPriority w:val="99"/>
    <w:rsid w:val="00A35DBE"/>
    <w:rPr>
      <w:rFonts w:ascii="Arial" w:eastAsia="Arial" w:hAnsi="Arial" w:cs="Arial"/>
    </w:rPr>
  </w:style>
  <w:style w:type="table" w:customStyle="1" w:styleId="TableGrid">
    <w:name w:val="TableGrid"/>
    <w:rsid w:val="00276246"/>
    <w:pPr>
      <w:widowControl/>
      <w:autoSpaceDE/>
      <w:autoSpaceDN/>
    </w:pPr>
    <w:rPr>
      <w:rFonts w:eastAsiaTheme="minorEastAsia"/>
      <w:lang w:val="en-AU" w:eastAsia="en-AU"/>
    </w:rPr>
    <w:tblPr>
      <w:tblCellMar>
        <w:top w:w="0" w:type="dxa"/>
        <w:left w:w="0" w:type="dxa"/>
        <w:bottom w:w="0" w:type="dxa"/>
        <w:right w:w="0" w:type="dxa"/>
      </w:tblCellMar>
    </w:tblPr>
  </w:style>
  <w:style w:type="paragraph" w:customStyle="1" w:styleId="Default">
    <w:name w:val="Default"/>
    <w:rsid w:val="00554E23"/>
    <w:pPr>
      <w:widowControl/>
      <w:adjustRightInd w:val="0"/>
    </w:pPr>
    <w:rPr>
      <w:rFonts w:ascii="Arial" w:hAnsi="Arial" w:cs="Arial"/>
      <w:color w:val="000000"/>
      <w:sz w:val="24"/>
      <w:szCs w:val="24"/>
      <w:lang w:val="en-AU"/>
    </w:rPr>
  </w:style>
  <w:style w:type="character" w:styleId="Hyperlink">
    <w:name w:val="Hyperlink"/>
    <w:basedOn w:val="DefaultParagraphFont"/>
    <w:uiPriority w:val="99"/>
    <w:unhideWhenUsed/>
    <w:rsid w:val="00554E23"/>
    <w:rPr>
      <w:color w:val="0000FF" w:themeColor="hyperlink"/>
      <w:u w:val="single"/>
    </w:rPr>
  </w:style>
  <w:style w:type="character" w:styleId="FollowedHyperlink">
    <w:name w:val="FollowedHyperlink"/>
    <w:basedOn w:val="DefaultParagraphFont"/>
    <w:uiPriority w:val="99"/>
    <w:semiHidden/>
    <w:unhideWhenUsed/>
    <w:rsid w:val="005D34BA"/>
    <w:rPr>
      <w:color w:val="800080" w:themeColor="followedHyperlink"/>
      <w:u w:val="single"/>
    </w:rPr>
  </w:style>
  <w:style w:type="paragraph" w:styleId="BalloonText">
    <w:name w:val="Balloon Text"/>
    <w:basedOn w:val="Normal"/>
    <w:link w:val="BalloonTextChar"/>
    <w:uiPriority w:val="99"/>
    <w:semiHidden/>
    <w:unhideWhenUsed/>
    <w:rsid w:val="007C2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01C"/>
    <w:rPr>
      <w:rFonts w:ascii="Segoe UI" w:eastAsia="Arial" w:hAnsi="Segoe UI" w:cs="Segoe UI"/>
      <w:sz w:val="18"/>
      <w:szCs w:val="18"/>
    </w:rPr>
  </w:style>
  <w:style w:type="character" w:styleId="PlaceholderText">
    <w:name w:val="Placeholder Text"/>
    <w:basedOn w:val="DefaultParagraphFont"/>
    <w:uiPriority w:val="99"/>
    <w:semiHidden/>
    <w:rsid w:val="00CB67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dro.bda@defence.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atacentre@hydro.gov.au"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ughn.keenahan\Objective\Objects\BN1110719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54273F4DC84903A955A418A46E5C55"/>
        <w:category>
          <w:name w:val="General"/>
          <w:gallery w:val="placeholder"/>
        </w:category>
        <w:types>
          <w:type w:val="bbPlcHdr"/>
        </w:types>
        <w:behaviors>
          <w:behavior w:val="content"/>
        </w:behaviors>
        <w:guid w:val="{BA486975-6F97-4BB5-B40A-9EC321AD58D4}"/>
      </w:docPartPr>
      <w:docPartBody>
        <w:p w:rsidR="00C37A7D" w:rsidRDefault="0042220E" w:rsidP="0042220E">
          <w:pPr>
            <w:pStyle w:val="AC54273F4DC84903A955A418A46E5C553"/>
          </w:pPr>
          <w:r w:rsidRPr="008205B1">
            <w:rPr>
              <w:rStyle w:val="PlaceholderText"/>
            </w:rPr>
            <w:t>Click or tap here to enter text.</w:t>
          </w:r>
        </w:p>
      </w:docPartBody>
    </w:docPart>
    <w:docPart>
      <w:docPartPr>
        <w:name w:val="5DF3511448D04377AC97439D3D8F455A"/>
        <w:category>
          <w:name w:val="General"/>
          <w:gallery w:val="placeholder"/>
        </w:category>
        <w:types>
          <w:type w:val="bbPlcHdr"/>
        </w:types>
        <w:behaviors>
          <w:behavior w:val="content"/>
        </w:behaviors>
        <w:guid w:val="{656DDF55-BD45-437F-83C9-6EB8CFB87E1B}"/>
      </w:docPartPr>
      <w:docPartBody>
        <w:p w:rsidR="00C37A7D" w:rsidRDefault="0042220E" w:rsidP="0042220E">
          <w:pPr>
            <w:pStyle w:val="5DF3511448D04377AC97439D3D8F455A3"/>
          </w:pPr>
          <w:r w:rsidRPr="008205B1">
            <w:rPr>
              <w:rStyle w:val="PlaceholderText"/>
            </w:rPr>
            <w:t>Click or tap here to enter text.</w:t>
          </w:r>
        </w:p>
      </w:docPartBody>
    </w:docPart>
    <w:docPart>
      <w:docPartPr>
        <w:name w:val="CA6B8F8E04724EC5A5D4A79B7E2EA6B3"/>
        <w:category>
          <w:name w:val="General"/>
          <w:gallery w:val="placeholder"/>
        </w:category>
        <w:types>
          <w:type w:val="bbPlcHdr"/>
        </w:types>
        <w:behaviors>
          <w:behavior w:val="content"/>
        </w:behaviors>
        <w:guid w:val="{59019CF9-1103-46F9-88CA-C1A203007CA5}"/>
      </w:docPartPr>
      <w:docPartBody>
        <w:p w:rsidR="00C37A7D" w:rsidRDefault="0042220E" w:rsidP="0042220E">
          <w:pPr>
            <w:pStyle w:val="CA6B8F8E04724EC5A5D4A79B7E2EA6B33"/>
          </w:pPr>
          <w:r w:rsidRPr="008205B1">
            <w:rPr>
              <w:rStyle w:val="PlaceholderText"/>
            </w:rPr>
            <w:t>Click or tap here to enter text.</w:t>
          </w:r>
        </w:p>
      </w:docPartBody>
    </w:docPart>
    <w:docPart>
      <w:docPartPr>
        <w:name w:val="274F0DB7B0934B7D997A720B3610563B"/>
        <w:category>
          <w:name w:val="General"/>
          <w:gallery w:val="placeholder"/>
        </w:category>
        <w:types>
          <w:type w:val="bbPlcHdr"/>
        </w:types>
        <w:behaviors>
          <w:behavior w:val="content"/>
        </w:behaviors>
        <w:guid w:val="{6A80689E-0512-4401-AB69-1079119A752B}"/>
      </w:docPartPr>
      <w:docPartBody>
        <w:p w:rsidR="00C37A7D" w:rsidRDefault="0042220E" w:rsidP="0042220E">
          <w:pPr>
            <w:pStyle w:val="274F0DB7B0934B7D997A720B3610563B3"/>
          </w:pPr>
          <w:r w:rsidRPr="008205B1">
            <w:rPr>
              <w:rStyle w:val="PlaceholderText"/>
            </w:rPr>
            <w:t>Click or tap here to enter text.</w:t>
          </w:r>
        </w:p>
      </w:docPartBody>
    </w:docPart>
    <w:docPart>
      <w:docPartPr>
        <w:name w:val="B4FC92F47D07413D905E6FD90641D088"/>
        <w:category>
          <w:name w:val="General"/>
          <w:gallery w:val="placeholder"/>
        </w:category>
        <w:types>
          <w:type w:val="bbPlcHdr"/>
        </w:types>
        <w:behaviors>
          <w:behavior w:val="content"/>
        </w:behaviors>
        <w:guid w:val="{F82C5652-82C4-4A1B-B9E7-D85B31A938A1}"/>
      </w:docPartPr>
      <w:docPartBody>
        <w:p w:rsidR="00C37A7D" w:rsidRDefault="0042220E" w:rsidP="0042220E">
          <w:pPr>
            <w:pStyle w:val="B4FC92F47D07413D905E6FD90641D0883"/>
          </w:pPr>
          <w:r w:rsidRPr="008205B1">
            <w:rPr>
              <w:rStyle w:val="PlaceholderText"/>
            </w:rPr>
            <w:t>Click or tap here to enter text.</w:t>
          </w:r>
        </w:p>
      </w:docPartBody>
    </w:docPart>
    <w:docPart>
      <w:docPartPr>
        <w:name w:val="506BF72CA320486DACAA6D45393A86DF"/>
        <w:category>
          <w:name w:val="General"/>
          <w:gallery w:val="placeholder"/>
        </w:category>
        <w:types>
          <w:type w:val="bbPlcHdr"/>
        </w:types>
        <w:behaviors>
          <w:behavior w:val="content"/>
        </w:behaviors>
        <w:guid w:val="{2B9FEA87-AF54-482E-BB3D-779ABB53F69B}"/>
      </w:docPartPr>
      <w:docPartBody>
        <w:p w:rsidR="00C37A7D" w:rsidRDefault="0042220E" w:rsidP="0042220E">
          <w:pPr>
            <w:pStyle w:val="506BF72CA320486DACAA6D45393A86DF3"/>
          </w:pPr>
          <w:r w:rsidRPr="008205B1">
            <w:rPr>
              <w:rStyle w:val="PlaceholderText"/>
            </w:rPr>
            <w:t>Click or tap here to enter text.</w:t>
          </w:r>
        </w:p>
      </w:docPartBody>
    </w:docPart>
    <w:docPart>
      <w:docPartPr>
        <w:name w:val="E0B344D892DB48C2BF4FAF94516F1C58"/>
        <w:category>
          <w:name w:val="General"/>
          <w:gallery w:val="placeholder"/>
        </w:category>
        <w:types>
          <w:type w:val="bbPlcHdr"/>
        </w:types>
        <w:behaviors>
          <w:behavior w:val="content"/>
        </w:behaviors>
        <w:guid w:val="{BEFDBEDE-F8B7-4180-9B4F-C46FDD9CC0D4}"/>
      </w:docPartPr>
      <w:docPartBody>
        <w:p w:rsidR="00C37A7D" w:rsidRDefault="0042220E" w:rsidP="0042220E">
          <w:pPr>
            <w:pStyle w:val="E0B344D892DB48C2BF4FAF94516F1C583"/>
          </w:pPr>
          <w:r w:rsidRPr="008205B1">
            <w:rPr>
              <w:rStyle w:val="PlaceholderText"/>
            </w:rPr>
            <w:t>Click or tap here to enter text.</w:t>
          </w:r>
        </w:p>
      </w:docPartBody>
    </w:docPart>
    <w:docPart>
      <w:docPartPr>
        <w:name w:val="C2E3805A67844B03B37D0E7C9A657F9F"/>
        <w:category>
          <w:name w:val="General"/>
          <w:gallery w:val="placeholder"/>
        </w:category>
        <w:types>
          <w:type w:val="bbPlcHdr"/>
        </w:types>
        <w:behaviors>
          <w:behavior w:val="content"/>
        </w:behaviors>
        <w:guid w:val="{26231A0E-E75A-4EA3-B4A7-E56AC7D2B2E2}"/>
      </w:docPartPr>
      <w:docPartBody>
        <w:p w:rsidR="00C37A7D" w:rsidRDefault="0042220E" w:rsidP="0042220E">
          <w:pPr>
            <w:pStyle w:val="C2E3805A67844B03B37D0E7C9A657F9F3"/>
          </w:pPr>
          <w:r w:rsidRPr="008205B1">
            <w:rPr>
              <w:rStyle w:val="PlaceholderText"/>
            </w:rPr>
            <w:t>Click or tap here to enter text.</w:t>
          </w:r>
        </w:p>
      </w:docPartBody>
    </w:docPart>
    <w:docPart>
      <w:docPartPr>
        <w:name w:val="8C9EE8A51B8D4432850060AF28D557F1"/>
        <w:category>
          <w:name w:val="General"/>
          <w:gallery w:val="placeholder"/>
        </w:category>
        <w:types>
          <w:type w:val="bbPlcHdr"/>
        </w:types>
        <w:behaviors>
          <w:behavior w:val="content"/>
        </w:behaviors>
        <w:guid w:val="{98FD1CC4-D3D3-4C47-BB39-8631A4BD1508}"/>
      </w:docPartPr>
      <w:docPartBody>
        <w:p w:rsidR="00C37A7D" w:rsidRDefault="0042220E" w:rsidP="0042220E">
          <w:pPr>
            <w:pStyle w:val="8C9EE8A51B8D4432850060AF28D557F13"/>
          </w:pPr>
          <w:r w:rsidRPr="008205B1">
            <w:rPr>
              <w:rStyle w:val="PlaceholderText"/>
            </w:rPr>
            <w:t>Click or tap here to enter text.</w:t>
          </w:r>
        </w:p>
      </w:docPartBody>
    </w:docPart>
    <w:docPart>
      <w:docPartPr>
        <w:name w:val="1FB7271D3A1C42B3AD9622E2A8D19E31"/>
        <w:category>
          <w:name w:val="General"/>
          <w:gallery w:val="placeholder"/>
        </w:category>
        <w:types>
          <w:type w:val="bbPlcHdr"/>
        </w:types>
        <w:behaviors>
          <w:behavior w:val="content"/>
        </w:behaviors>
        <w:guid w:val="{38EBBA5C-BE5B-449C-A0FB-C2139C8B41D4}"/>
      </w:docPartPr>
      <w:docPartBody>
        <w:p w:rsidR="00C37A7D" w:rsidRDefault="0042220E" w:rsidP="0042220E">
          <w:pPr>
            <w:pStyle w:val="1FB7271D3A1C42B3AD9622E2A8D19E313"/>
          </w:pPr>
          <w:r w:rsidRPr="008205B1">
            <w:rPr>
              <w:rStyle w:val="PlaceholderText"/>
            </w:rPr>
            <w:t>Click or tap here to enter text.</w:t>
          </w:r>
        </w:p>
      </w:docPartBody>
    </w:docPart>
    <w:docPart>
      <w:docPartPr>
        <w:name w:val="6F1DD8D3CE1546B392E2302D6FDB40EF"/>
        <w:category>
          <w:name w:val="General"/>
          <w:gallery w:val="placeholder"/>
        </w:category>
        <w:types>
          <w:type w:val="bbPlcHdr"/>
        </w:types>
        <w:behaviors>
          <w:behavior w:val="content"/>
        </w:behaviors>
        <w:guid w:val="{1A19C679-055A-4F98-9224-BD5C4F6CE32C}"/>
      </w:docPartPr>
      <w:docPartBody>
        <w:p w:rsidR="00C37A7D" w:rsidRDefault="0042220E" w:rsidP="0042220E">
          <w:pPr>
            <w:pStyle w:val="6F1DD8D3CE1546B392E2302D6FDB40EF3"/>
          </w:pPr>
          <w:r w:rsidRPr="008205B1">
            <w:rPr>
              <w:rStyle w:val="PlaceholderText"/>
            </w:rPr>
            <w:t>Click or tap here to enter text.</w:t>
          </w:r>
        </w:p>
      </w:docPartBody>
    </w:docPart>
    <w:docPart>
      <w:docPartPr>
        <w:name w:val="0A8F1A0CE79B4BBF857DDDC769CE14F7"/>
        <w:category>
          <w:name w:val="General"/>
          <w:gallery w:val="placeholder"/>
        </w:category>
        <w:types>
          <w:type w:val="bbPlcHdr"/>
        </w:types>
        <w:behaviors>
          <w:behavior w:val="content"/>
        </w:behaviors>
        <w:guid w:val="{74EBCEA0-22C7-47C2-9571-C79F614C2E7D}"/>
      </w:docPartPr>
      <w:docPartBody>
        <w:p w:rsidR="00C37A7D" w:rsidRDefault="0042220E" w:rsidP="0042220E">
          <w:pPr>
            <w:pStyle w:val="0A8F1A0CE79B4BBF857DDDC769CE14F73"/>
          </w:pPr>
          <w:r w:rsidRPr="008205B1">
            <w:rPr>
              <w:rStyle w:val="PlaceholderText"/>
            </w:rPr>
            <w:t>Click or tap here to enter text.</w:t>
          </w:r>
        </w:p>
      </w:docPartBody>
    </w:docPart>
    <w:docPart>
      <w:docPartPr>
        <w:name w:val="A7036CEE2E634F6BB447CB1F6276CF8F"/>
        <w:category>
          <w:name w:val="General"/>
          <w:gallery w:val="placeholder"/>
        </w:category>
        <w:types>
          <w:type w:val="bbPlcHdr"/>
        </w:types>
        <w:behaviors>
          <w:behavior w:val="content"/>
        </w:behaviors>
        <w:guid w:val="{73708D67-059D-4046-A126-C91FC4D9F5F5}"/>
      </w:docPartPr>
      <w:docPartBody>
        <w:p w:rsidR="00C37A7D" w:rsidRDefault="0042220E" w:rsidP="0042220E">
          <w:pPr>
            <w:pStyle w:val="A7036CEE2E634F6BB447CB1F6276CF8F3"/>
          </w:pPr>
          <w:r w:rsidRPr="008205B1">
            <w:rPr>
              <w:rStyle w:val="PlaceholderText"/>
            </w:rPr>
            <w:t>Click or tap here to enter text.</w:t>
          </w:r>
        </w:p>
      </w:docPartBody>
    </w:docPart>
    <w:docPart>
      <w:docPartPr>
        <w:name w:val="4761F82F7C814A92A7974ED3A488BBB1"/>
        <w:category>
          <w:name w:val="General"/>
          <w:gallery w:val="placeholder"/>
        </w:category>
        <w:types>
          <w:type w:val="bbPlcHdr"/>
        </w:types>
        <w:behaviors>
          <w:behavior w:val="content"/>
        </w:behaviors>
        <w:guid w:val="{26926813-14F0-4274-91C2-8446CF95170F}"/>
      </w:docPartPr>
      <w:docPartBody>
        <w:p w:rsidR="00C37A7D" w:rsidRDefault="0042220E" w:rsidP="0042220E">
          <w:pPr>
            <w:pStyle w:val="4761F82F7C814A92A7974ED3A488BBB13"/>
          </w:pPr>
          <w:r w:rsidRPr="008205B1">
            <w:rPr>
              <w:rStyle w:val="PlaceholderText"/>
            </w:rPr>
            <w:t>Click or tap here to enter text.</w:t>
          </w:r>
        </w:p>
      </w:docPartBody>
    </w:docPart>
    <w:docPart>
      <w:docPartPr>
        <w:name w:val="0765EE1920964ECD95A393101E60FE53"/>
        <w:category>
          <w:name w:val="General"/>
          <w:gallery w:val="placeholder"/>
        </w:category>
        <w:types>
          <w:type w:val="bbPlcHdr"/>
        </w:types>
        <w:behaviors>
          <w:behavior w:val="content"/>
        </w:behaviors>
        <w:guid w:val="{BE957348-F3BE-485F-AC3B-2722C4D58F98}"/>
      </w:docPartPr>
      <w:docPartBody>
        <w:p w:rsidR="00C37A7D" w:rsidRDefault="0042220E" w:rsidP="0042220E">
          <w:pPr>
            <w:pStyle w:val="0765EE1920964ECD95A393101E60FE533"/>
          </w:pPr>
          <w:r w:rsidRPr="008205B1">
            <w:rPr>
              <w:rStyle w:val="PlaceholderText"/>
            </w:rPr>
            <w:t>Click or tap here to enter text.</w:t>
          </w:r>
        </w:p>
      </w:docPartBody>
    </w:docPart>
    <w:docPart>
      <w:docPartPr>
        <w:name w:val="819896C1AA29491497F39A8B859C0B85"/>
        <w:category>
          <w:name w:val="General"/>
          <w:gallery w:val="placeholder"/>
        </w:category>
        <w:types>
          <w:type w:val="bbPlcHdr"/>
        </w:types>
        <w:behaviors>
          <w:behavior w:val="content"/>
        </w:behaviors>
        <w:guid w:val="{758AC5AF-9E60-47F8-95DF-548174690475}"/>
      </w:docPartPr>
      <w:docPartBody>
        <w:p w:rsidR="00C37A7D" w:rsidRDefault="0042220E" w:rsidP="0042220E">
          <w:pPr>
            <w:pStyle w:val="819896C1AA29491497F39A8B859C0B853"/>
          </w:pPr>
          <w:r w:rsidRPr="008205B1">
            <w:rPr>
              <w:rStyle w:val="PlaceholderText"/>
            </w:rPr>
            <w:t>Click or tap here to enter text.</w:t>
          </w:r>
        </w:p>
      </w:docPartBody>
    </w:docPart>
    <w:docPart>
      <w:docPartPr>
        <w:name w:val="E692A9C54727475AA7157423607A9874"/>
        <w:category>
          <w:name w:val="General"/>
          <w:gallery w:val="placeholder"/>
        </w:category>
        <w:types>
          <w:type w:val="bbPlcHdr"/>
        </w:types>
        <w:behaviors>
          <w:behavior w:val="content"/>
        </w:behaviors>
        <w:guid w:val="{3DAD4737-8B75-434D-828B-33FCAD4C6657}"/>
      </w:docPartPr>
      <w:docPartBody>
        <w:p w:rsidR="00C37A7D" w:rsidRDefault="0042220E" w:rsidP="0042220E">
          <w:pPr>
            <w:pStyle w:val="E692A9C54727475AA7157423607A98743"/>
          </w:pPr>
          <w:r w:rsidRPr="008205B1">
            <w:rPr>
              <w:rStyle w:val="PlaceholderText"/>
            </w:rPr>
            <w:t>Click or tap here to enter text.</w:t>
          </w:r>
        </w:p>
      </w:docPartBody>
    </w:docPart>
    <w:docPart>
      <w:docPartPr>
        <w:name w:val="84BDC4A26BE74EDF99552F473EEF7E96"/>
        <w:category>
          <w:name w:val="General"/>
          <w:gallery w:val="placeholder"/>
        </w:category>
        <w:types>
          <w:type w:val="bbPlcHdr"/>
        </w:types>
        <w:behaviors>
          <w:behavior w:val="content"/>
        </w:behaviors>
        <w:guid w:val="{DF5A7E46-AEC1-4664-AEE8-DDE8A99F9933}"/>
      </w:docPartPr>
      <w:docPartBody>
        <w:p w:rsidR="00C37A7D" w:rsidRDefault="0042220E" w:rsidP="0042220E">
          <w:pPr>
            <w:pStyle w:val="84BDC4A26BE74EDF99552F473EEF7E963"/>
          </w:pPr>
          <w:r w:rsidRPr="008205B1">
            <w:rPr>
              <w:rStyle w:val="PlaceholderText"/>
            </w:rPr>
            <w:t>Click or tap here to enter text.</w:t>
          </w:r>
        </w:p>
      </w:docPartBody>
    </w:docPart>
    <w:docPart>
      <w:docPartPr>
        <w:name w:val="E8A00D134B24473D80F27B7262D8B88F"/>
        <w:category>
          <w:name w:val="General"/>
          <w:gallery w:val="placeholder"/>
        </w:category>
        <w:types>
          <w:type w:val="bbPlcHdr"/>
        </w:types>
        <w:behaviors>
          <w:behavior w:val="content"/>
        </w:behaviors>
        <w:guid w:val="{BB38563D-69B1-4706-B7EA-99396036BD97}"/>
      </w:docPartPr>
      <w:docPartBody>
        <w:p w:rsidR="00C37A7D" w:rsidRDefault="0042220E" w:rsidP="0042220E">
          <w:pPr>
            <w:pStyle w:val="E8A00D134B24473D80F27B7262D8B88F3"/>
          </w:pPr>
          <w:r w:rsidRPr="008205B1">
            <w:rPr>
              <w:rStyle w:val="PlaceholderText"/>
            </w:rPr>
            <w:t>Click or tap here to enter text.</w:t>
          </w:r>
        </w:p>
      </w:docPartBody>
    </w:docPart>
    <w:docPart>
      <w:docPartPr>
        <w:name w:val="5DC54523C05941BE9A257848EAB13178"/>
        <w:category>
          <w:name w:val="General"/>
          <w:gallery w:val="placeholder"/>
        </w:category>
        <w:types>
          <w:type w:val="bbPlcHdr"/>
        </w:types>
        <w:behaviors>
          <w:behavior w:val="content"/>
        </w:behaviors>
        <w:guid w:val="{F2B11F42-B81F-4586-805F-0F5C41A39F30}"/>
      </w:docPartPr>
      <w:docPartBody>
        <w:p w:rsidR="00C37A7D" w:rsidRDefault="0042220E" w:rsidP="0042220E">
          <w:pPr>
            <w:pStyle w:val="5DC54523C05941BE9A257848EAB131783"/>
          </w:pPr>
          <w:r w:rsidRPr="008205B1">
            <w:rPr>
              <w:rStyle w:val="PlaceholderText"/>
            </w:rPr>
            <w:t>Click or tap here to enter text.</w:t>
          </w:r>
        </w:p>
      </w:docPartBody>
    </w:docPart>
    <w:docPart>
      <w:docPartPr>
        <w:name w:val="35068D47366F4CD388A0C6D39BE6E862"/>
        <w:category>
          <w:name w:val="General"/>
          <w:gallery w:val="placeholder"/>
        </w:category>
        <w:types>
          <w:type w:val="bbPlcHdr"/>
        </w:types>
        <w:behaviors>
          <w:behavior w:val="content"/>
        </w:behaviors>
        <w:guid w:val="{2CBBEADC-CC58-4ED3-A252-9406C234CED7}"/>
      </w:docPartPr>
      <w:docPartBody>
        <w:p w:rsidR="00C37A7D" w:rsidRDefault="0042220E" w:rsidP="0042220E">
          <w:pPr>
            <w:pStyle w:val="35068D47366F4CD388A0C6D39BE6E8623"/>
          </w:pPr>
          <w:r w:rsidRPr="008205B1">
            <w:rPr>
              <w:rStyle w:val="PlaceholderText"/>
            </w:rPr>
            <w:t>Click or tap here to enter text.</w:t>
          </w:r>
        </w:p>
      </w:docPartBody>
    </w:docPart>
    <w:docPart>
      <w:docPartPr>
        <w:name w:val="389734743D9144A9AB80B5B490CA46BC"/>
        <w:category>
          <w:name w:val="General"/>
          <w:gallery w:val="placeholder"/>
        </w:category>
        <w:types>
          <w:type w:val="bbPlcHdr"/>
        </w:types>
        <w:behaviors>
          <w:behavior w:val="content"/>
        </w:behaviors>
        <w:guid w:val="{A88D75B8-03F7-484B-BDAB-293BCDECE317}"/>
      </w:docPartPr>
      <w:docPartBody>
        <w:p w:rsidR="00C37A7D" w:rsidRDefault="0042220E" w:rsidP="0042220E">
          <w:pPr>
            <w:pStyle w:val="389734743D9144A9AB80B5B490CA46BC3"/>
          </w:pPr>
          <w:r w:rsidRPr="008205B1">
            <w:rPr>
              <w:rStyle w:val="PlaceholderText"/>
            </w:rPr>
            <w:t>Click or tap here to enter text.</w:t>
          </w:r>
        </w:p>
      </w:docPartBody>
    </w:docPart>
    <w:docPart>
      <w:docPartPr>
        <w:name w:val="824CE29D6DA144C2A0CF73D8772549D4"/>
        <w:category>
          <w:name w:val="General"/>
          <w:gallery w:val="placeholder"/>
        </w:category>
        <w:types>
          <w:type w:val="bbPlcHdr"/>
        </w:types>
        <w:behaviors>
          <w:behavior w:val="content"/>
        </w:behaviors>
        <w:guid w:val="{C6DDB250-28C2-44DC-AAB7-B26DB7DE5849}"/>
      </w:docPartPr>
      <w:docPartBody>
        <w:p w:rsidR="00C37A7D" w:rsidRDefault="0042220E" w:rsidP="0042220E">
          <w:pPr>
            <w:pStyle w:val="824CE29D6DA144C2A0CF73D8772549D43"/>
          </w:pPr>
          <w:r w:rsidRPr="008205B1">
            <w:rPr>
              <w:rStyle w:val="PlaceholderText"/>
            </w:rPr>
            <w:t>Click or tap here to enter text.</w:t>
          </w:r>
        </w:p>
      </w:docPartBody>
    </w:docPart>
    <w:docPart>
      <w:docPartPr>
        <w:name w:val="CD515F8C4C4D46C09C2518BB28875E06"/>
        <w:category>
          <w:name w:val="General"/>
          <w:gallery w:val="placeholder"/>
        </w:category>
        <w:types>
          <w:type w:val="bbPlcHdr"/>
        </w:types>
        <w:behaviors>
          <w:behavior w:val="content"/>
        </w:behaviors>
        <w:guid w:val="{7DADEBAF-165A-4E04-92E5-15E828B544FE}"/>
      </w:docPartPr>
      <w:docPartBody>
        <w:p w:rsidR="00C37A7D" w:rsidRDefault="0042220E" w:rsidP="0042220E">
          <w:pPr>
            <w:pStyle w:val="CD515F8C4C4D46C09C2518BB28875E063"/>
          </w:pPr>
          <w:r w:rsidRPr="008205B1">
            <w:rPr>
              <w:rStyle w:val="PlaceholderText"/>
            </w:rPr>
            <w:t>Click or tap here to enter text.</w:t>
          </w:r>
        </w:p>
      </w:docPartBody>
    </w:docPart>
    <w:docPart>
      <w:docPartPr>
        <w:name w:val="DE127F9874764D84AFF375236475E8EB"/>
        <w:category>
          <w:name w:val="General"/>
          <w:gallery w:val="placeholder"/>
        </w:category>
        <w:types>
          <w:type w:val="bbPlcHdr"/>
        </w:types>
        <w:behaviors>
          <w:behavior w:val="content"/>
        </w:behaviors>
        <w:guid w:val="{B83E4482-4504-485E-87F8-8FF8CF21A4BA}"/>
      </w:docPartPr>
      <w:docPartBody>
        <w:p w:rsidR="00C37A7D" w:rsidRDefault="0042220E" w:rsidP="0042220E">
          <w:pPr>
            <w:pStyle w:val="DE127F9874764D84AFF375236475E8EB2"/>
          </w:pPr>
          <w:r w:rsidRPr="008205B1">
            <w:rPr>
              <w:rStyle w:val="PlaceholderText"/>
            </w:rPr>
            <w:t>Click or tap here to enter text.</w:t>
          </w:r>
        </w:p>
      </w:docPartBody>
    </w:docPart>
    <w:docPart>
      <w:docPartPr>
        <w:name w:val="8C8C6ECC3172466D94AC3488AFE39CD4"/>
        <w:category>
          <w:name w:val="General"/>
          <w:gallery w:val="placeholder"/>
        </w:category>
        <w:types>
          <w:type w:val="bbPlcHdr"/>
        </w:types>
        <w:behaviors>
          <w:behavior w:val="content"/>
        </w:behaviors>
        <w:guid w:val="{BFF2CE2F-129C-47BF-B6BA-3D8BEEFCABBD}"/>
      </w:docPartPr>
      <w:docPartBody>
        <w:p w:rsidR="00C37A7D" w:rsidRDefault="0042220E" w:rsidP="0042220E">
          <w:pPr>
            <w:pStyle w:val="8C8C6ECC3172466D94AC3488AFE39CD42"/>
          </w:pPr>
          <w:r w:rsidRPr="008205B1">
            <w:rPr>
              <w:rStyle w:val="PlaceholderText"/>
            </w:rPr>
            <w:t>Click or tap here to enter text.</w:t>
          </w:r>
        </w:p>
      </w:docPartBody>
    </w:docPart>
    <w:docPart>
      <w:docPartPr>
        <w:name w:val="B11D065CB8ED40249EDF8273F8309682"/>
        <w:category>
          <w:name w:val="General"/>
          <w:gallery w:val="placeholder"/>
        </w:category>
        <w:types>
          <w:type w:val="bbPlcHdr"/>
        </w:types>
        <w:behaviors>
          <w:behavior w:val="content"/>
        </w:behaviors>
        <w:guid w:val="{07646C8A-3558-408E-87AE-0CB886ACDCDA}"/>
      </w:docPartPr>
      <w:docPartBody>
        <w:p w:rsidR="00C37A7D" w:rsidRDefault="0042220E" w:rsidP="0042220E">
          <w:pPr>
            <w:pStyle w:val="B11D065CB8ED40249EDF8273F83096822"/>
          </w:pPr>
          <w:r w:rsidRPr="008205B1">
            <w:rPr>
              <w:rStyle w:val="PlaceholderText"/>
            </w:rPr>
            <w:t>Click or tap here to enter text.</w:t>
          </w:r>
        </w:p>
      </w:docPartBody>
    </w:docPart>
    <w:docPart>
      <w:docPartPr>
        <w:name w:val="7957C3D71A264C998F08A12288160B5A"/>
        <w:category>
          <w:name w:val="General"/>
          <w:gallery w:val="placeholder"/>
        </w:category>
        <w:types>
          <w:type w:val="bbPlcHdr"/>
        </w:types>
        <w:behaviors>
          <w:behavior w:val="content"/>
        </w:behaviors>
        <w:guid w:val="{7FF14462-D142-4882-ADEB-602DF9713F38}"/>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8AF14352DAC947FD9344ADF45D862158"/>
        <w:category>
          <w:name w:val="General"/>
          <w:gallery w:val="placeholder"/>
        </w:category>
        <w:types>
          <w:type w:val="bbPlcHdr"/>
        </w:types>
        <w:behaviors>
          <w:behavior w:val="content"/>
        </w:behaviors>
        <w:guid w:val="{C4F0EF7A-3305-40BE-924A-D33AE4552E21}"/>
      </w:docPartPr>
      <w:docPartBody>
        <w:p w:rsidR="00C37A7D" w:rsidRDefault="0042220E" w:rsidP="0042220E">
          <w:pPr>
            <w:pStyle w:val="8AF14352DAC947FD9344ADF45D8621582"/>
          </w:pPr>
          <w:r w:rsidRPr="008205B1">
            <w:rPr>
              <w:rStyle w:val="PlaceholderText"/>
            </w:rPr>
            <w:t>Click or tap here to enter text.</w:t>
          </w:r>
        </w:p>
      </w:docPartBody>
    </w:docPart>
    <w:docPart>
      <w:docPartPr>
        <w:name w:val="6DB090753BF648CB9366F915C6974DAA"/>
        <w:category>
          <w:name w:val="General"/>
          <w:gallery w:val="placeholder"/>
        </w:category>
        <w:types>
          <w:type w:val="bbPlcHdr"/>
        </w:types>
        <w:behaviors>
          <w:behavior w:val="content"/>
        </w:behaviors>
        <w:guid w:val="{A7FD248B-F622-4F10-9B4C-70CE5DE831D5}"/>
      </w:docPartPr>
      <w:docPartBody>
        <w:p w:rsidR="00C37A7D" w:rsidRDefault="0042220E" w:rsidP="0042220E">
          <w:pPr>
            <w:pStyle w:val="6DB090753BF648CB9366F915C6974DAA2"/>
          </w:pPr>
          <w:r w:rsidRPr="008205B1">
            <w:rPr>
              <w:rStyle w:val="PlaceholderText"/>
            </w:rPr>
            <w:t>Click or tap here to enter text.</w:t>
          </w:r>
        </w:p>
      </w:docPartBody>
    </w:docPart>
    <w:docPart>
      <w:docPartPr>
        <w:name w:val="3D98AE305B77455F8674AD937B64CA5D"/>
        <w:category>
          <w:name w:val="General"/>
          <w:gallery w:val="placeholder"/>
        </w:category>
        <w:types>
          <w:type w:val="bbPlcHdr"/>
        </w:types>
        <w:behaviors>
          <w:behavior w:val="content"/>
        </w:behaviors>
        <w:guid w:val="{81DEC7EA-645C-4E11-A172-48A6463BDFA1}"/>
      </w:docPartPr>
      <w:docPartBody>
        <w:p w:rsidR="00C37A7D" w:rsidRDefault="0042220E" w:rsidP="0042220E">
          <w:pPr>
            <w:pStyle w:val="3D98AE305B77455F8674AD937B64CA5D2"/>
          </w:pPr>
          <w:r w:rsidRPr="008205B1">
            <w:rPr>
              <w:rStyle w:val="PlaceholderText"/>
            </w:rPr>
            <w:t>Click or tap here to enter text.</w:t>
          </w:r>
        </w:p>
      </w:docPartBody>
    </w:docPart>
    <w:docPart>
      <w:docPartPr>
        <w:name w:val="7EC7FBE1F2394F8FA6E4303EEBA3713A"/>
        <w:category>
          <w:name w:val="General"/>
          <w:gallery w:val="placeholder"/>
        </w:category>
        <w:types>
          <w:type w:val="bbPlcHdr"/>
        </w:types>
        <w:behaviors>
          <w:behavior w:val="content"/>
        </w:behaviors>
        <w:guid w:val="{C5046001-FDFD-4D78-8BCF-79BF560C689E}"/>
      </w:docPartPr>
      <w:docPartBody>
        <w:p w:rsidR="00C37A7D" w:rsidRDefault="0042220E" w:rsidP="0042220E">
          <w:pPr>
            <w:pStyle w:val="7EC7FBE1F2394F8FA6E4303EEBA3713A2"/>
          </w:pPr>
          <w:r w:rsidRPr="008205B1">
            <w:rPr>
              <w:rStyle w:val="PlaceholderText"/>
            </w:rPr>
            <w:t>Click or tap here to enter text.</w:t>
          </w:r>
        </w:p>
      </w:docPartBody>
    </w:docPart>
    <w:docPart>
      <w:docPartPr>
        <w:name w:val="A6CFC2EED3F94478A1E940BD4FEC916F"/>
        <w:category>
          <w:name w:val="General"/>
          <w:gallery w:val="placeholder"/>
        </w:category>
        <w:types>
          <w:type w:val="bbPlcHdr"/>
        </w:types>
        <w:behaviors>
          <w:behavior w:val="content"/>
        </w:behaviors>
        <w:guid w:val="{25A6BB79-0BB7-416D-89F4-FC9EB8AE4267}"/>
      </w:docPartPr>
      <w:docPartBody>
        <w:p w:rsidR="00C37A7D" w:rsidRDefault="0042220E" w:rsidP="0042220E">
          <w:pPr>
            <w:pStyle w:val="A6CFC2EED3F94478A1E940BD4FEC916F2"/>
          </w:pPr>
          <w:r w:rsidRPr="008205B1">
            <w:rPr>
              <w:rStyle w:val="PlaceholderText"/>
            </w:rPr>
            <w:t>Click or tap here to enter text.</w:t>
          </w:r>
        </w:p>
      </w:docPartBody>
    </w:docPart>
    <w:docPart>
      <w:docPartPr>
        <w:name w:val="AE98964C6A554565B00C2890A5C69807"/>
        <w:category>
          <w:name w:val="General"/>
          <w:gallery w:val="placeholder"/>
        </w:category>
        <w:types>
          <w:type w:val="bbPlcHdr"/>
        </w:types>
        <w:behaviors>
          <w:behavior w:val="content"/>
        </w:behaviors>
        <w:guid w:val="{C922FA0D-959B-443B-A591-9E46E2640D38}"/>
      </w:docPartPr>
      <w:docPartBody>
        <w:p w:rsidR="00C37A7D" w:rsidRDefault="0042220E" w:rsidP="0042220E">
          <w:pPr>
            <w:pStyle w:val="AE98964C6A554565B00C2890A5C698072"/>
          </w:pPr>
          <w:r w:rsidRPr="008205B1">
            <w:rPr>
              <w:rStyle w:val="PlaceholderText"/>
            </w:rPr>
            <w:t>Click or tap here to enter text.</w:t>
          </w:r>
        </w:p>
      </w:docPartBody>
    </w:docPart>
    <w:docPart>
      <w:docPartPr>
        <w:name w:val="F1869BFE06CF4E6F99AA70CBE0F1BC4D"/>
        <w:category>
          <w:name w:val="General"/>
          <w:gallery w:val="placeholder"/>
        </w:category>
        <w:types>
          <w:type w:val="bbPlcHdr"/>
        </w:types>
        <w:behaviors>
          <w:behavior w:val="content"/>
        </w:behaviors>
        <w:guid w:val="{DA39F1E3-8AD7-4590-BEDE-68FD35E96021}"/>
      </w:docPartPr>
      <w:docPartBody>
        <w:p w:rsidR="00C37A7D" w:rsidRDefault="0042220E" w:rsidP="0042220E">
          <w:pPr>
            <w:pStyle w:val="F1869BFE06CF4E6F99AA70CBE0F1BC4D2"/>
          </w:pPr>
          <w:r w:rsidRPr="008205B1">
            <w:rPr>
              <w:rStyle w:val="PlaceholderText"/>
            </w:rPr>
            <w:t>Click or tap here to enter text.</w:t>
          </w:r>
        </w:p>
      </w:docPartBody>
    </w:docPart>
    <w:docPart>
      <w:docPartPr>
        <w:name w:val="80E9EE4FE20646B38F7134B6CCF67E13"/>
        <w:category>
          <w:name w:val="General"/>
          <w:gallery w:val="placeholder"/>
        </w:category>
        <w:types>
          <w:type w:val="bbPlcHdr"/>
        </w:types>
        <w:behaviors>
          <w:behavior w:val="content"/>
        </w:behaviors>
        <w:guid w:val="{7F71B1AE-FEF3-4CE8-A685-89F5333B09FB}"/>
      </w:docPartPr>
      <w:docPartBody>
        <w:p w:rsidR="00C37A7D" w:rsidRDefault="0042220E" w:rsidP="0042220E">
          <w:pPr>
            <w:pStyle w:val="80E9EE4FE20646B38F7134B6CCF67E132"/>
          </w:pPr>
          <w:r w:rsidRPr="008205B1">
            <w:rPr>
              <w:rStyle w:val="PlaceholderText"/>
            </w:rPr>
            <w:t>Click or tap here to enter text.</w:t>
          </w:r>
        </w:p>
      </w:docPartBody>
    </w:docPart>
    <w:docPart>
      <w:docPartPr>
        <w:name w:val="4DC608D8A05E47BC8C9DBA5F5D8F8C90"/>
        <w:category>
          <w:name w:val="General"/>
          <w:gallery w:val="placeholder"/>
        </w:category>
        <w:types>
          <w:type w:val="bbPlcHdr"/>
        </w:types>
        <w:behaviors>
          <w:behavior w:val="content"/>
        </w:behaviors>
        <w:guid w:val="{E916A540-DCD0-4BAB-8E13-EF9E722AF851}"/>
      </w:docPartPr>
      <w:docPartBody>
        <w:p w:rsidR="00C37A7D" w:rsidRDefault="0042220E" w:rsidP="0042220E">
          <w:pPr>
            <w:pStyle w:val="4DC608D8A05E47BC8C9DBA5F5D8F8C902"/>
          </w:pPr>
          <w:r w:rsidRPr="008205B1">
            <w:rPr>
              <w:rStyle w:val="PlaceholderText"/>
            </w:rPr>
            <w:t>Click or tap here to enter text.</w:t>
          </w:r>
        </w:p>
      </w:docPartBody>
    </w:docPart>
    <w:docPart>
      <w:docPartPr>
        <w:name w:val="6DA8279621B5475F9C619A727D3DB142"/>
        <w:category>
          <w:name w:val="General"/>
          <w:gallery w:val="placeholder"/>
        </w:category>
        <w:types>
          <w:type w:val="bbPlcHdr"/>
        </w:types>
        <w:behaviors>
          <w:behavior w:val="content"/>
        </w:behaviors>
        <w:guid w:val="{1B2FB71D-8431-46BD-BEB7-5595906CB38D}"/>
      </w:docPartPr>
      <w:docPartBody>
        <w:p w:rsidR="00C37A7D" w:rsidRDefault="0042220E" w:rsidP="0042220E">
          <w:pPr>
            <w:pStyle w:val="6DA8279621B5475F9C619A727D3DB1422"/>
          </w:pPr>
          <w:r w:rsidRPr="008205B1">
            <w:rPr>
              <w:rStyle w:val="PlaceholderText"/>
            </w:rPr>
            <w:t>Click or tap here to enter text.</w:t>
          </w:r>
        </w:p>
      </w:docPartBody>
    </w:docPart>
    <w:docPart>
      <w:docPartPr>
        <w:name w:val="18613436F2DF4BA8B305CE1724AAF6A1"/>
        <w:category>
          <w:name w:val="General"/>
          <w:gallery w:val="placeholder"/>
        </w:category>
        <w:types>
          <w:type w:val="bbPlcHdr"/>
        </w:types>
        <w:behaviors>
          <w:behavior w:val="content"/>
        </w:behaviors>
        <w:guid w:val="{9D04BCC8-4308-49B8-9749-82155CE000A6}"/>
      </w:docPartPr>
      <w:docPartBody>
        <w:p w:rsidR="00C37A7D" w:rsidRDefault="0042220E" w:rsidP="0042220E">
          <w:pPr>
            <w:pStyle w:val="18613436F2DF4BA8B305CE1724AAF6A12"/>
          </w:pPr>
          <w:r w:rsidRPr="008205B1">
            <w:rPr>
              <w:rStyle w:val="PlaceholderText"/>
            </w:rPr>
            <w:t>Click or tap here to enter text.</w:t>
          </w:r>
        </w:p>
      </w:docPartBody>
    </w:docPart>
    <w:docPart>
      <w:docPartPr>
        <w:name w:val="6A8F76049B65406D88C75450E14DF8A2"/>
        <w:category>
          <w:name w:val="General"/>
          <w:gallery w:val="placeholder"/>
        </w:category>
        <w:types>
          <w:type w:val="bbPlcHdr"/>
        </w:types>
        <w:behaviors>
          <w:behavior w:val="content"/>
        </w:behaviors>
        <w:guid w:val="{20D0EDA9-10B1-426C-97B2-B306B0F38C77}"/>
      </w:docPartPr>
      <w:docPartBody>
        <w:p w:rsidR="00C37A7D" w:rsidRDefault="0042220E" w:rsidP="0042220E">
          <w:pPr>
            <w:pStyle w:val="6A8F76049B65406D88C75450E14DF8A22"/>
          </w:pPr>
          <w:r w:rsidRPr="008205B1">
            <w:rPr>
              <w:rStyle w:val="PlaceholderText"/>
            </w:rPr>
            <w:t>Click or tap here to enter text.</w:t>
          </w:r>
        </w:p>
      </w:docPartBody>
    </w:docPart>
    <w:docPart>
      <w:docPartPr>
        <w:name w:val="049C5DA8243749B795E5916838309213"/>
        <w:category>
          <w:name w:val="General"/>
          <w:gallery w:val="placeholder"/>
        </w:category>
        <w:types>
          <w:type w:val="bbPlcHdr"/>
        </w:types>
        <w:behaviors>
          <w:behavior w:val="content"/>
        </w:behaviors>
        <w:guid w:val="{8058F867-008D-4FC0-BBC7-B42B2CBF7655}"/>
      </w:docPartPr>
      <w:docPartBody>
        <w:p w:rsidR="00C37A7D" w:rsidRDefault="0042220E" w:rsidP="0042220E">
          <w:pPr>
            <w:pStyle w:val="049C5DA8243749B795E59168383092132"/>
          </w:pPr>
          <w:r w:rsidRPr="008205B1">
            <w:rPr>
              <w:rStyle w:val="PlaceholderText"/>
            </w:rPr>
            <w:t>Click or tap here to enter text.</w:t>
          </w:r>
        </w:p>
      </w:docPartBody>
    </w:docPart>
    <w:docPart>
      <w:docPartPr>
        <w:name w:val="B83F97DC73B3488AA433345E364BB288"/>
        <w:category>
          <w:name w:val="General"/>
          <w:gallery w:val="placeholder"/>
        </w:category>
        <w:types>
          <w:type w:val="bbPlcHdr"/>
        </w:types>
        <w:behaviors>
          <w:behavior w:val="content"/>
        </w:behaviors>
        <w:guid w:val="{AA9A454A-BA0E-4CCA-9B9C-CF7ADCC3F7C0}"/>
      </w:docPartPr>
      <w:docPartBody>
        <w:p w:rsidR="00C37A7D" w:rsidRDefault="0042220E" w:rsidP="0042220E">
          <w:pPr>
            <w:pStyle w:val="B83F97DC73B3488AA433345E364BB2882"/>
          </w:pPr>
          <w:r w:rsidRPr="008205B1">
            <w:rPr>
              <w:rStyle w:val="PlaceholderText"/>
            </w:rPr>
            <w:t>Click or tap here to enter text.</w:t>
          </w:r>
        </w:p>
      </w:docPartBody>
    </w:docPart>
    <w:docPart>
      <w:docPartPr>
        <w:name w:val="C13B1E3EBF2F4F678283D3B26A824F3A"/>
        <w:category>
          <w:name w:val="General"/>
          <w:gallery w:val="placeholder"/>
        </w:category>
        <w:types>
          <w:type w:val="bbPlcHdr"/>
        </w:types>
        <w:behaviors>
          <w:behavior w:val="content"/>
        </w:behaviors>
        <w:guid w:val="{1E302DF1-216E-47A3-8CBE-A48D4F7EAD32}"/>
      </w:docPartPr>
      <w:docPartBody>
        <w:p w:rsidR="00C37A7D" w:rsidRDefault="0042220E" w:rsidP="0042220E">
          <w:pPr>
            <w:pStyle w:val="C13B1E3EBF2F4F678283D3B26A824F3A2"/>
          </w:pPr>
          <w:r w:rsidRPr="008205B1">
            <w:rPr>
              <w:rStyle w:val="PlaceholderText"/>
            </w:rPr>
            <w:t>Click or tap here to enter text.</w:t>
          </w:r>
        </w:p>
      </w:docPartBody>
    </w:docPart>
    <w:docPart>
      <w:docPartPr>
        <w:name w:val="789B6704ADF84005A9BBA8E5AC07C4CE"/>
        <w:category>
          <w:name w:val="General"/>
          <w:gallery w:val="placeholder"/>
        </w:category>
        <w:types>
          <w:type w:val="bbPlcHdr"/>
        </w:types>
        <w:behaviors>
          <w:behavior w:val="content"/>
        </w:behaviors>
        <w:guid w:val="{7EECBF65-BE73-43F8-B253-54A67C1560CF}"/>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9C1C6386F4164533924B67F9D4BF9B9D"/>
        <w:category>
          <w:name w:val="General"/>
          <w:gallery w:val="placeholder"/>
        </w:category>
        <w:types>
          <w:type w:val="bbPlcHdr"/>
        </w:types>
        <w:behaviors>
          <w:behavior w:val="content"/>
        </w:behaviors>
        <w:guid w:val="{FFFD18EB-C6C0-4EF2-8E10-2336BB4E12B6}"/>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DD7D16A2BF0B459289BFB2BBF03C50B7"/>
        <w:category>
          <w:name w:val="General"/>
          <w:gallery w:val="placeholder"/>
        </w:category>
        <w:types>
          <w:type w:val="bbPlcHdr"/>
        </w:types>
        <w:behaviors>
          <w:behavior w:val="content"/>
        </w:behaviors>
        <w:guid w:val="{0FE5A0FE-5879-431F-967B-3DEAF9A59139}"/>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A7E42DC0477041DC94014C3168545D42"/>
        <w:category>
          <w:name w:val="General"/>
          <w:gallery w:val="placeholder"/>
        </w:category>
        <w:types>
          <w:type w:val="bbPlcHdr"/>
        </w:types>
        <w:behaviors>
          <w:behavior w:val="content"/>
        </w:behaviors>
        <w:guid w:val="{06A7D4ED-368C-4EF3-9837-048028B513B2}"/>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C09CB4117BE3488788AEBA0528DC5217"/>
        <w:category>
          <w:name w:val="General"/>
          <w:gallery w:val="placeholder"/>
        </w:category>
        <w:types>
          <w:type w:val="bbPlcHdr"/>
        </w:types>
        <w:behaviors>
          <w:behavior w:val="content"/>
        </w:behaviors>
        <w:guid w:val="{238D9C4E-D426-4125-9D6E-87EC685D0935}"/>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A13450C749D94D77B83C42B9531F5AC1"/>
        <w:category>
          <w:name w:val="General"/>
          <w:gallery w:val="placeholder"/>
        </w:category>
        <w:types>
          <w:type w:val="bbPlcHdr"/>
        </w:types>
        <w:behaviors>
          <w:behavior w:val="content"/>
        </w:behaviors>
        <w:guid w:val="{E2905E9A-5FA1-41D0-B910-7B13A2B504D4}"/>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4367987AAD0A42BFA9CDBF42515A266B"/>
        <w:category>
          <w:name w:val="General"/>
          <w:gallery w:val="placeholder"/>
        </w:category>
        <w:types>
          <w:type w:val="bbPlcHdr"/>
        </w:types>
        <w:behaviors>
          <w:behavior w:val="content"/>
        </w:behaviors>
        <w:guid w:val="{A4D8E5D8-F0D1-4673-8B13-81572AB04B6C}"/>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
      <w:docPartPr>
        <w:name w:val="A200C2EBA87345848A51616EA37E4A56"/>
        <w:category>
          <w:name w:val="General"/>
          <w:gallery w:val="placeholder"/>
        </w:category>
        <w:types>
          <w:type w:val="bbPlcHdr"/>
        </w:types>
        <w:behaviors>
          <w:behavior w:val="content"/>
        </w:behaviors>
        <w:guid w:val="{02E29363-FDE0-4238-BBE3-48BB8CD02B3A}"/>
      </w:docPartPr>
      <w:docPartBody>
        <w:p w:rsidR="0042220E" w:rsidRDefault="0042220E" w:rsidP="00D73C42">
          <w:pPr>
            <w:spacing w:before="60"/>
            <w:rPr>
              <w:rStyle w:val="PlaceholderText"/>
            </w:rPr>
          </w:pPr>
          <w:r w:rsidRPr="008205B1">
            <w:rPr>
              <w:rStyle w:val="PlaceholderText"/>
            </w:rPr>
            <w:t>Click or tap here to enter text.</w:t>
          </w: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42220E" w:rsidRDefault="0042220E" w:rsidP="00D73C42">
          <w:pPr>
            <w:spacing w:before="60"/>
            <w:rPr>
              <w:rStyle w:val="PlaceholderText"/>
            </w:rPr>
          </w:pPr>
        </w:p>
        <w:p w:rsidR="00C37A7D" w:rsidRDefault="00C37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0E"/>
    <w:rsid w:val="0042220E"/>
    <w:rsid w:val="00C37A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20E"/>
    <w:rPr>
      <w:color w:val="808080"/>
    </w:rPr>
  </w:style>
  <w:style w:type="paragraph" w:customStyle="1" w:styleId="AC54273F4DC84903A955A418A46E5C55">
    <w:name w:val="AC54273F4DC84903A955A418A46E5C55"/>
    <w:rsid w:val="0042220E"/>
  </w:style>
  <w:style w:type="paragraph" w:customStyle="1" w:styleId="5DF3511448D04377AC97439D3D8F455A">
    <w:name w:val="5DF3511448D04377AC97439D3D8F455A"/>
    <w:rsid w:val="0042220E"/>
  </w:style>
  <w:style w:type="paragraph" w:customStyle="1" w:styleId="CA6B8F8E04724EC5A5D4A79B7E2EA6B3">
    <w:name w:val="CA6B8F8E04724EC5A5D4A79B7E2EA6B3"/>
    <w:rsid w:val="0042220E"/>
  </w:style>
  <w:style w:type="paragraph" w:customStyle="1" w:styleId="274F0DB7B0934B7D997A720B3610563B">
    <w:name w:val="274F0DB7B0934B7D997A720B3610563B"/>
    <w:rsid w:val="0042220E"/>
  </w:style>
  <w:style w:type="paragraph" w:customStyle="1" w:styleId="B4FC92F47D07413D905E6FD90641D088">
    <w:name w:val="B4FC92F47D07413D905E6FD90641D088"/>
    <w:rsid w:val="0042220E"/>
  </w:style>
  <w:style w:type="paragraph" w:customStyle="1" w:styleId="506BF72CA320486DACAA6D45393A86DF">
    <w:name w:val="506BF72CA320486DACAA6D45393A86DF"/>
    <w:rsid w:val="0042220E"/>
  </w:style>
  <w:style w:type="paragraph" w:customStyle="1" w:styleId="E0B344D892DB48C2BF4FAF94516F1C58">
    <w:name w:val="E0B344D892DB48C2BF4FAF94516F1C58"/>
    <w:rsid w:val="0042220E"/>
  </w:style>
  <w:style w:type="paragraph" w:customStyle="1" w:styleId="C2E3805A67844B03B37D0E7C9A657F9F">
    <w:name w:val="C2E3805A67844B03B37D0E7C9A657F9F"/>
    <w:rsid w:val="0042220E"/>
  </w:style>
  <w:style w:type="paragraph" w:customStyle="1" w:styleId="8C9EE8A51B8D4432850060AF28D557F1">
    <w:name w:val="8C9EE8A51B8D4432850060AF28D557F1"/>
    <w:rsid w:val="0042220E"/>
  </w:style>
  <w:style w:type="paragraph" w:customStyle="1" w:styleId="1FB7271D3A1C42B3AD9622E2A8D19E31">
    <w:name w:val="1FB7271D3A1C42B3AD9622E2A8D19E31"/>
    <w:rsid w:val="0042220E"/>
  </w:style>
  <w:style w:type="paragraph" w:customStyle="1" w:styleId="6F1DD8D3CE1546B392E2302D6FDB40EF">
    <w:name w:val="6F1DD8D3CE1546B392E2302D6FDB40EF"/>
    <w:rsid w:val="0042220E"/>
  </w:style>
  <w:style w:type="paragraph" w:customStyle="1" w:styleId="0A8F1A0CE79B4BBF857DDDC769CE14F7">
    <w:name w:val="0A8F1A0CE79B4BBF857DDDC769CE14F7"/>
    <w:rsid w:val="0042220E"/>
  </w:style>
  <w:style w:type="paragraph" w:customStyle="1" w:styleId="A7036CEE2E634F6BB447CB1F6276CF8F">
    <w:name w:val="A7036CEE2E634F6BB447CB1F6276CF8F"/>
    <w:rsid w:val="0042220E"/>
  </w:style>
  <w:style w:type="paragraph" w:customStyle="1" w:styleId="4761F82F7C814A92A7974ED3A488BBB1">
    <w:name w:val="4761F82F7C814A92A7974ED3A488BBB1"/>
    <w:rsid w:val="0042220E"/>
  </w:style>
  <w:style w:type="paragraph" w:customStyle="1" w:styleId="006234868AE645BD87106C13F7F1E3BD">
    <w:name w:val="006234868AE645BD87106C13F7F1E3BD"/>
    <w:rsid w:val="0042220E"/>
  </w:style>
  <w:style w:type="paragraph" w:customStyle="1" w:styleId="0765EE1920964ECD95A393101E60FE53">
    <w:name w:val="0765EE1920964ECD95A393101E60FE53"/>
    <w:rsid w:val="0042220E"/>
  </w:style>
  <w:style w:type="paragraph" w:customStyle="1" w:styleId="819896C1AA29491497F39A8B859C0B85">
    <w:name w:val="819896C1AA29491497F39A8B859C0B85"/>
    <w:rsid w:val="0042220E"/>
  </w:style>
  <w:style w:type="paragraph" w:customStyle="1" w:styleId="E692A9C54727475AA7157423607A9874">
    <w:name w:val="E692A9C54727475AA7157423607A9874"/>
    <w:rsid w:val="0042220E"/>
  </w:style>
  <w:style w:type="paragraph" w:customStyle="1" w:styleId="84BDC4A26BE74EDF99552F473EEF7E96">
    <w:name w:val="84BDC4A26BE74EDF99552F473EEF7E96"/>
    <w:rsid w:val="0042220E"/>
  </w:style>
  <w:style w:type="paragraph" w:customStyle="1" w:styleId="E8A00D134B24473D80F27B7262D8B88F">
    <w:name w:val="E8A00D134B24473D80F27B7262D8B88F"/>
    <w:rsid w:val="0042220E"/>
  </w:style>
  <w:style w:type="paragraph" w:customStyle="1" w:styleId="5DC54523C05941BE9A257848EAB13178">
    <w:name w:val="5DC54523C05941BE9A257848EAB13178"/>
    <w:rsid w:val="0042220E"/>
  </w:style>
  <w:style w:type="paragraph" w:customStyle="1" w:styleId="C49016D6E2DF4120BEFD41B305878565">
    <w:name w:val="C49016D6E2DF4120BEFD41B305878565"/>
    <w:rsid w:val="0042220E"/>
  </w:style>
  <w:style w:type="paragraph" w:customStyle="1" w:styleId="6E0126D569424D1FA662ACCB1E4F9663">
    <w:name w:val="6E0126D569424D1FA662ACCB1E4F9663"/>
    <w:rsid w:val="0042220E"/>
  </w:style>
  <w:style w:type="paragraph" w:customStyle="1" w:styleId="35068D47366F4CD388A0C6D39BE6E862">
    <w:name w:val="35068D47366F4CD388A0C6D39BE6E862"/>
    <w:rsid w:val="0042220E"/>
  </w:style>
  <w:style w:type="paragraph" w:customStyle="1" w:styleId="389734743D9144A9AB80B5B490CA46BC">
    <w:name w:val="389734743D9144A9AB80B5B490CA46BC"/>
    <w:rsid w:val="0042220E"/>
  </w:style>
  <w:style w:type="paragraph" w:customStyle="1" w:styleId="824CE29D6DA144C2A0CF73D8772549D4">
    <w:name w:val="824CE29D6DA144C2A0CF73D8772549D4"/>
    <w:rsid w:val="0042220E"/>
  </w:style>
  <w:style w:type="paragraph" w:customStyle="1" w:styleId="CD515F8C4C4D46C09C2518BB28875E06">
    <w:name w:val="CD515F8C4C4D46C09C2518BB28875E06"/>
    <w:rsid w:val="0042220E"/>
  </w:style>
  <w:style w:type="paragraph" w:customStyle="1" w:styleId="10A82B22762141829A877F2070903C30">
    <w:name w:val="10A82B22762141829A877F2070903C30"/>
    <w:rsid w:val="0042220E"/>
  </w:style>
  <w:style w:type="paragraph" w:customStyle="1" w:styleId="F47F6BA028C34D4F8E8B9964D11B5C40">
    <w:name w:val="F47F6BA028C34D4F8E8B9964D11B5C40"/>
    <w:rsid w:val="0042220E"/>
  </w:style>
  <w:style w:type="paragraph" w:customStyle="1" w:styleId="71A521E0B5324AC5811C143DFD992C53">
    <w:name w:val="71A521E0B5324AC5811C143DFD992C53"/>
    <w:rsid w:val="0042220E"/>
  </w:style>
  <w:style w:type="paragraph" w:customStyle="1" w:styleId="613BE88D18654635869E84304485C0EE">
    <w:name w:val="613BE88D18654635869E84304485C0EE"/>
    <w:rsid w:val="0042220E"/>
  </w:style>
  <w:style w:type="paragraph" w:customStyle="1" w:styleId="FF9CD08F78C14069BEBA252634186CD1">
    <w:name w:val="FF9CD08F78C14069BEBA252634186CD1"/>
    <w:rsid w:val="0042220E"/>
  </w:style>
  <w:style w:type="paragraph" w:customStyle="1" w:styleId="B3CF57A16E72422ABC40064070CD3DCB">
    <w:name w:val="B3CF57A16E72422ABC40064070CD3DCB"/>
    <w:rsid w:val="0042220E"/>
  </w:style>
  <w:style w:type="paragraph" w:customStyle="1" w:styleId="482531EAE87940A29B748C933C0D6C36">
    <w:name w:val="482531EAE87940A29B748C933C0D6C36"/>
    <w:rsid w:val="0042220E"/>
  </w:style>
  <w:style w:type="paragraph" w:customStyle="1" w:styleId="9D5E2C0BACCA4DF49C2C921E58D324D6">
    <w:name w:val="9D5E2C0BACCA4DF49C2C921E58D324D6"/>
    <w:rsid w:val="0042220E"/>
  </w:style>
  <w:style w:type="paragraph" w:customStyle="1" w:styleId="B56BB59EC18C4EE9A79E708632BE794F">
    <w:name w:val="B56BB59EC18C4EE9A79E708632BE794F"/>
    <w:rsid w:val="0042220E"/>
  </w:style>
  <w:style w:type="paragraph" w:customStyle="1" w:styleId="DE127F9874764D84AFF375236475E8EB">
    <w:name w:val="DE127F9874764D84AFF375236475E8EB"/>
    <w:rsid w:val="0042220E"/>
    <w:pPr>
      <w:widowControl w:val="0"/>
      <w:autoSpaceDE w:val="0"/>
      <w:autoSpaceDN w:val="0"/>
      <w:spacing w:after="0" w:line="240" w:lineRule="auto"/>
    </w:pPr>
    <w:rPr>
      <w:rFonts w:ascii="Arial" w:eastAsia="Arial" w:hAnsi="Arial" w:cs="Arial"/>
      <w:lang w:val="en-US" w:eastAsia="en-US"/>
    </w:rPr>
  </w:style>
  <w:style w:type="paragraph" w:customStyle="1" w:styleId="8C8C6ECC3172466D94AC3488AFE39CD4">
    <w:name w:val="8C8C6ECC3172466D94AC3488AFE39CD4"/>
    <w:rsid w:val="0042220E"/>
    <w:pPr>
      <w:widowControl w:val="0"/>
      <w:autoSpaceDE w:val="0"/>
      <w:autoSpaceDN w:val="0"/>
      <w:spacing w:after="0" w:line="240" w:lineRule="auto"/>
    </w:pPr>
    <w:rPr>
      <w:rFonts w:ascii="Arial" w:eastAsia="Arial" w:hAnsi="Arial" w:cs="Arial"/>
      <w:lang w:val="en-US" w:eastAsia="en-US"/>
    </w:rPr>
  </w:style>
  <w:style w:type="paragraph" w:customStyle="1" w:styleId="B11D065CB8ED40249EDF8273F8309682">
    <w:name w:val="B11D065CB8ED40249EDF8273F8309682"/>
    <w:rsid w:val="0042220E"/>
    <w:pPr>
      <w:widowControl w:val="0"/>
      <w:autoSpaceDE w:val="0"/>
      <w:autoSpaceDN w:val="0"/>
      <w:spacing w:after="0" w:line="240" w:lineRule="auto"/>
    </w:pPr>
    <w:rPr>
      <w:rFonts w:ascii="Arial" w:eastAsia="Arial" w:hAnsi="Arial" w:cs="Arial"/>
      <w:lang w:val="en-US" w:eastAsia="en-US"/>
    </w:rPr>
  </w:style>
  <w:style w:type="paragraph" w:customStyle="1" w:styleId="AC54273F4DC84903A955A418A46E5C551">
    <w:name w:val="AC54273F4DC84903A955A418A46E5C551"/>
    <w:rsid w:val="0042220E"/>
    <w:pPr>
      <w:widowControl w:val="0"/>
      <w:autoSpaceDE w:val="0"/>
      <w:autoSpaceDN w:val="0"/>
      <w:spacing w:after="0" w:line="240" w:lineRule="auto"/>
    </w:pPr>
    <w:rPr>
      <w:rFonts w:ascii="Arial" w:eastAsia="Arial" w:hAnsi="Arial" w:cs="Arial"/>
      <w:lang w:val="en-US" w:eastAsia="en-US"/>
    </w:rPr>
  </w:style>
  <w:style w:type="paragraph" w:customStyle="1" w:styleId="5DF3511448D04377AC97439D3D8F455A1">
    <w:name w:val="5DF3511448D04377AC97439D3D8F455A1"/>
    <w:rsid w:val="0042220E"/>
    <w:pPr>
      <w:widowControl w:val="0"/>
      <w:autoSpaceDE w:val="0"/>
      <w:autoSpaceDN w:val="0"/>
      <w:spacing w:after="0" w:line="240" w:lineRule="auto"/>
    </w:pPr>
    <w:rPr>
      <w:rFonts w:ascii="Arial" w:eastAsia="Arial" w:hAnsi="Arial" w:cs="Arial"/>
      <w:lang w:val="en-US" w:eastAsia="en-US"/>
    </w:rPr>
  </w:style>
  <w:style w:type="paragraph" w:customStyle="1" w:styleId="CA6B8F8E04724EC5A5D4A79B7E2EA6B31">
    <w:name w:val="CA6B8F8E04724EC5A5D4A79B7E2EA6B31"/>
    <w:rsid w:val="0042220E"/>
    <w:pPr>
      <w:widowControl w:val="0"/>
      <w:autoSpaceDE w:val="0"/>
      <w:autoSpaceDN w:val="0"/>
      <w:spacing w:after="0" w:line="240" w:lineRule="auto"/>
    </w:pPr>
    <w:rPr>
      <w:rFonts w:ascii="Arial" w:eastAsia="Arial" w:hAnsi="Arial" w:cs="Arial"/>
      <w:lang w:val="en-US" w:eastAsia="en-US"/>
    </w:rPr>
  </w:style>
  <w:style w:type="paragraph" w:customStyle="1" w:styleId="274F0DB7B0934B7D997A720B3610563B1">
    <w:name w:val="274F0DB7B0934B7D997A720B3610563B1"/>
    <w:rsid w:val="0042220E"/>
    <w:pPr>
      <w:widowControl w:val="0"/>
      <w:autoSpaceDE w:val="0"/>
      <w:autoSpaceDN w:val="0"/>
      <w:spacing w:after="0" w:line="240" w:lineRule="auto"/>
    </w:pPr>
    <w:rPr>
      <w:rFonts w:ascii="Arial" w:eastAsia="Arial" w:hAnsi="Arial" w:cs="Arial"/>
      <w:lang w:val="en-US" w:eastAsia="en-US"/>
    </w:rPr>
  </w:style>
  <w:style w:type="paragraph" w:customStyle="1" w:styleId="B4FC92F47D07413D905E6FD90641D0881">
    <w:name w:val="B4FC92F47D07413D905E6FD90641D0881"/>
    <w:rsid w:val="0042220E"/>
    <w:pPr>
      <w:widowControl w:val="0"/>
      <w:autoSpaceDE w:val="0"/>
      <w:autoSpaceDN w:val="0"/>
      <w:spacing w:after="0" w:line="240" w:lineRule="auto"/>
    </w:pPr>
    <w:rPr>
      <w:rFonts w:ascii="Arial" w:eastAsia="Arial" w:hAnsi="Arial" w:cs="Arial"/>
      <w:lang w:val="en-US" w:eastAsia="en-US"/>
    </w:rPr>
  </w:style>
  <w:style w:type="paragraph" w:customStyle="1" w:styleId="506BF72CA320486DACAA6D45393A86DF1">
    <w:name w:val="506BF72CA320486DACAA6D45393A86DF1"/>
    <w:rsid w:val="0042220E"/>
    <w:pPr>
      <w:widowControl w:val="0"/>
      <w:autoSpaceDE w:val="0"/>
      <w:autoSpaceDN w:val="0"/>
      <w:spacing w:after="0" w:line="240" w:lineRule="auto"/>
    </w:pPr>
    <w:rPr>
      <w:rFonts w:ascii="Arial" w:eastAsia="Arial" w:hAnsi="Arial" w:cs="Arial"/>
      <w:lang w:val="en-US" w:eastAsia="en-US"/>
    </w:rPr>
  </w:style>
  <w:style w:type="paragraph" w:customStyle="1" w:styleId="E0B344D892DB48C2BF4FAF94516F1C581">
    <w:name w:val="E0B344D892DB48C2BF4FAF94516F1C581"/>
    <w:rsid w:val="0042220E"/>
    <w:pPr>
      <w:widowControl w:val="0"/>
      <w:autoSpaceDE w:val="0"/>
      <w:autoSpaceDN w:val="0"/>
      <w:spacing w:after="0" w:line="240" w:lineRule="auto"/>
    </w:pPr>
    <w:rPr>
      <w:rFonts w:ascii="Arial" w:eastAsia="Arial" w:hAnsi="Arial" w:cs="Arial"/>
      <w:lang w:val="en-US" w:eastAsia="en-US"/>
    </w:rPr>
  </w:style>
  <w:style w:type="paragraph" w:customStyle="1" w:styleId="C2E3805A67844B03B37D0E7C9A657F9F1">
    <w:name w:val="C2E3805A67844B03B37D0E7C9A657F9F1"/>
    <w:rsid w:val="0042220E"/>
    <w:pPr>
      <w:widowControl w:val="0"/>
      <w:autoSpaceDE w:val="0"/>
      <w:autoSpaceDN w:val="0"/>
      <w:spacing w:after="0" w:line="240" w:lineRule="auto"/>
    </w:pPr>
    <w:rPr>
      <w:rFonts w:ascii="Arial" w:eastAsia="Arial" w:hAnsi="Arial" w:cs="Arial"/>
      <w:lang w:val="en-US" w:eastAsia="en-US"/>
    </w:rPr>
  </w:style>
  <w:style w:type="paragraph" w:customStyle="1" w:styleId="8C9EE8A51B8D4432850060AF28D557F11">
    <w:name w:val="8C9EE8A51B8D4432850060AF28D557F11"/>
    <w:rsid w:val="0042220E"/>
    <w:pPr>
      <w:widowControl w:val="0"/>
      <w:autoSpaceDE w:val="0"/>
      <w:autoSpaceDN w:val="0"/>
      <w:spacing w:after="0" w:line="240" w:lineRule="auto"/>
    </w:pPr>
    <w:rPr>
      <w:rFonts w:ascii="Arial" w:eastAsia="Arial" w:hAnsi="Arial" w:cs="Arial"/>
      <w:lang w:val="en-US" w:eastAsia="en-US"/>
    </w:rPr>
  </w:style>
  <w:style w:type="paragraph" w:customStyle="1" w:styleId="1FB7271D3A1C42B3AD9622E2A8D19E311">
    <w:name w:val="1FB7271D3A1C42B3AD9622E2A8D19E311"/>
    <w:rsid w:val="0042220E"/>
    <w:pPr>
      <w:widowControl w:val="0"/>
      <w:autoSpaceDE w:val="0"/>
      <w:autoSpaceDN w:val="0"/>
      <w:spacing w:after="0" w:line="240" w:lineRule="auto"/>
    </w:pPr>
    <w:rPr>
      <w:rFonts w:ascii="Arial" w:eastAsia="Arial" w:hAnsi="Arial" w:cs="Arial"/>
      <w:lang w:val="en-US" w:eastAsia="en-US"/>
    </w:rPr>
  </w:style>
  <w:style w:type="paragraph" w:customStyle="1" w:styleId="6F1DD8D3CE1546B392E2302D6FDB40EF1">
    <w:name w:val="6F1DD8D3CE1546B392E2302D6FDB40EF1"/>
    <w:rsid w:val="0042220E"/>
    <w:pPr>
      <w:widowControl w:val="0"/>
      <w:autoSpaceDE w:val="0"/>
      <w:autoSpaceDN w:val="0"/>
      <w:spacing w:after="0" w:line="240" w:lineRule="auto"/>
    </w:pPr>
    <w:rPr>
      <w:rFonts w:ascii="Arial" w:eastAsia="Arial" w:hAnsi="Arial" w:cs="Arial"/>
      <w:lang w:val="en-US" w:eastAsia="en-US"/>
    </w:rPr>
  </w:style>
  <w:style w:type="paragraph" w:customStyle="1" w:styleId="0A8F1A0CE79B4BBF857DDDC769CE14F71">
    <w:name w:val="0A8F1A0CE79B4BBF857DDDC769CE14F71"/>
    <w:rsid w:val="0042220E"/>
    <w:pPr>
      <w:widowControl w:val="0"/>
      <w:autoSpaceDE w:val="0"/>
      <w:autoSpaceDN w:val="0"/>
      <w:spacing w:after="0" w:line="240" w:lineRule="auto"/>
    </w:pPr>
    <w:rPr>
      <w:rFonts w:ascii="Arial" w:eastAsia="Arial" w:hAnsi="Arial" w:cs="Arial"/>
      <w:lang w:val="en-US" w:eastAsia="en-US"/>
    </w:rPr>
  </w:style>
  <w:style w:type="paragraph" w:customStyle="1" w:styleId="A7036CEE2E634F6BB447CB1F6276CF8F1">
    <w:name w:val="A7036CEE2E634F6BB447CB1F6276CF8F1"/>
    <w:rsid w:val="0042220E"/>
    <w:pPr>
      <w:widowControl w:val="0"/>
      <w:autoSpaceDE w:val="0"/>
      <w:autoSpaceDN w:val="0"/>
      <w:spacing w:after="0" w:line="240" w:lineRule="auto"/>
    </w:pPr>
    <w:rPr>
      <w:rFonts w:ascii="Arial" w:eastAsia="Arial" w:hAnsi="Arial" w:cs="Arial"/>
      <w:lang w:val="en-US" w:eastAsia="en-US"/>
    </w:rPr>
  </w:style>
  <w:style w:type="paragraph" w:customStyle="1" w:styleId="8AF14352DAC947FD9344ADF45D862158">
    <w:name w:val="8AF14352DAC947FD9344ADF45D862158"/>
    <w:rsid w:val="0042220E"/>
    <w:pPr>
      <w:widowControl w:val="0"/>
      <w:autoSpaceDE w:val="0"/>
      <w:autoSpaceDN w:val="0"/>
      <w:spacing w:after="0" w:line="240" w:lineRule="auto"/>
    </w:pPr>
    <w:rPr>
      <w:rFonts w:ascii="Arial" w:eastAsia="Arial" w:hAnsi="Arial" w:cs="Arial"/>
      <w:lang w:val="en-US" w:eastAsia="en-US"/>
    </w:rPr>
  </w:style>
  <w:style w:type="paragraph" w:customStyle="1" w:styleId="6DB090753BF648CB9366F915C6974DAA">
    <w:name w:val="6DB090753BF648CB9366F915C6974DAA"/>
    <w:rsid w:val="0042220E"/>
    <w:pPr>
      <w:widowControl w:val="0"/>
      <w:autoSpaceDE w:val="0"/>
      <w:autoSpaceDN w:val="0"/>
      <w:spacing w:after="0" w:line="240" w:lineRule="auto"/>
    </w:pPr>
    <w:rPr>
      <w:rFonts w:ascii="Arial" w:eastAsia="Arial" w:hAnsi="Arial" w:cs="Arial"/>
      <w:lang w:val="en-US" w:eastAsia="en-US"/>
    </w:rPr>
  </w:style>
  <w:style w:type="paragraph" w:customStyle="1" w:styleId="4761F82F7C814A92A7974ED3A488BBB11">
    <w:name w:val="4761F82F7C814A92A7974ED3A488BBB11"/>
    <w:rsid w:val="0042220E"/>
    <w:pPr>
      <w:widowControl w:val="0"/>
      <w:autoSpaceDE w:val="0"/>
      <w:autoSpaceDN w:val="0"/>
      <w:spacing w:after="0" w:line="240" w:lineRule="auto"/>
    </w:pPr>
    <w:rPr>
      <w:rFonts w:ascii="Arial" w:eastAsia="Arial" w:hAnsi="Arial" w:cs="Arial"/>
      <w:lang w:val="en-US" w:eastAsia="en-US"/>
    </w:rPr>
  </w:style>
  <w:style w:type="paragraph" w:customStyle="1" w:styleId="006234868AE645BD87106C13F7F1E3BD1">
    <w:name w:val="006234868AE645BD87106C13F7F1E3BD1"/>
    <w:rsid w:val="0042220E"/>
    <w:pPr>
      <w:widowControl w:val="0"/>
      <w:autoSpaceDE w:val="0"/>
      <w:autoSpaceDN w:val="0"/>
      <w:spacing w:after="0" w:line="240" w:lineRule="auto"/>
    </w:pPr>
    <w:rPr>
      <w:rFonts w:ascii="Arial" w:eastAsia="Arial" w:hAnsi="Arial" w:cs="Arial"/>
      <w:lang w:val="en-US" w:eastAsia="en-US"/>
    </w:rPr>
  </w:style>
  <w:style w:type="paragraph" w:customStyle="1" w:styleId="0765EE1920964ECD95A393101E60FE531">
    <w:name w:val="0765EE1920964ECD95A393101E60FE531"/>
    <w:rsid w:val="0042220E"/>
    <w:pPr>
      <w:widowControl w:val="0"/>
      <w:autoSpaceDE w:val="0"/>
      <w:autoSpaceDN w:val="0"/>
      <w:spacing w:after="0" w:line="240" w:lineRule="auto"/>
    </w:pPr>
    <w:rPr>
      <w:rFonts w:ascii="Arial" w:eastAsia="Arial" w:hAnsi="Arial" w:cs="Arial"/>
      <w:lang w:val="en-US" w:eastAsia="en-US"/>
    </w:rPr>
  </w:style>
  <w:style w:type="paragraph" w:customStyle="1" w:styleId="3D98AE305B77455F8674AD937B64CA5D">
    <w:name w:val="3D98AE305B77455F8674AD937B64CA5D"/>
    <w:rsid w:val="0042220E"/>
    <w:pPr>
      <w:widowControl w:val="0"/>
      <w:autoSpaceDE w:val="0"/>
      <w:autoSpaceDN w:val="0"/>
      <w:spacing w:after="0" w:line="240" w:lineRule="auto"/>
    </w:pPr>
    <w:rPr>
      <w:rFonts w:ascii="Arial" w:eastAsia="Arial" w:hAnsi="Arial" w:cs="Arial"/>
      <w:lang w:val="en-US" w:eastAsia="en-US"/>
    </w:rPr>
  </w:style>
  <w:style w:type="paragraph" w:customStyle="1" w:styleId="7EC7FBE1F2394F8FA6E4303EEBA3713A">
    <w:name w:val="7EC7FBE1F2394F8FA6E4303EEBA3713A"/>
    <w:rsid w:val="0042220E"/>
    <w:pPr>
      <w:widowControl w:val="0"/>
      <w:autoSpaceDE w:val="0"/>
      <w:autoSpaceDN w:val="0"/>
      <w:spacing w:after="0" w:line="240" w:lineRule="auto"/>
    </w:pPr>
    <w:rPr>
      <w:rFonts w:ascii="Arial" w:eastAsia="Arial" w:hAnsi="Arial" w:cs="Arial"/>
      <w:lang w:val="en-US" w:eastAsia="en-US"/>
    </w:rPr>
  </w:style>
  <w:style w:type="paragraph" w:customStyle="1" w:styleId="819896C1AA29491497F39A8B859C0B851">
    <w:name w:val="819896C1AA29491497F39A8B859C0B851"/>
    <w:rsid w:val="0042220E"/>
    <w:pPr>
      <w:widowControl w:val="0"/>
      <w:autoSpaceDE w:val="0"/>
      <w:autoSpaceDN w:val="0"/>
      <w:spacing w:after="0" w:line="240" w:lineRule="auto"/>
    </w:pPr>
    <w:rPr>
      <w:rFonts w:ascii="Arial" w:eastAsia="Arial" w:hAnsi="Arial" w:cs="Arial"/>
      <w:lang w:val="en-US" w:eastAsia="en-US"/>
    </w:rPr>
  </w:style>
  <w:style w:type="paragraph" w:customStyle="1" w:styleId="E692A9C54727475AA7157423607A98741">
    <w:name w:val="E692A9C54727475AA7157423607A98741"/>
    <w:rsid w:val="0042220E"/>
    <w:pPr>
      <w:widowControl w:val="0"/>
      <w:autoSpaceDE w:val="0"/>
      <w:autoSpaceDN w:val="0"/>
      <w:spacing w:after="0" w:line="240" w:lineRule="auto"/>
    </w:pPr>
    <w:rPr>
      <w:rFonts w:ascii="Arial" w:eastAsia="Arial" w:hAnsi="Arial" w:cs="Arial"/>
      <w:lang w:val="en-US" w:eastAsia="en-US"/>
    </w:rPr>
  </w:style>
  <w:style w:type="paragraph" w:customStyle="1" w:styleId="84BDC4A26BE74EDF99552F473EEF7E961">
    <w:name w:val="84BDC4A26BE74EDF99552F473EEF7E961"/>
    <w:rsid w:val="0042220E"/>
    <w:pPr>
      <w:widowControl w:val="0"/>
      <w:autoSpaceDE w:val="0"/>
      <w:autoSpaceDN w:val="0"/>
      <w:spacing w:after="0" w:line="240" w:lineRule="auto"/>
    </w:pPr>
    <w:rPr>
      <w:rFonts w:ascii="Arial" w:eastAsia="Arial" w:hAnsi="Arial" w:cs="Arial"/>
      <w:lang w:val="en-US" w:eastAsia="en-US"/>
    </w:rPr>
  </w:style>
  <w:style w:type="paragraph" w:customStyle="1" w:styleId="E8A00D134B24473D80F27B7262D8B88F1">
    <w:name w:val="E8A00D134B24473D80F27B7262D8B88F1"/>
    <w:rsid w:val="0042220E"/>
    <w:pPr>
      <w:widowControl w:val="0"/>
      <w:autoSpaceDE w:val="0"/>
      <w:autoSpaceDN w:val="0"/>
      <w:spacing w:after="0" w:line="240" w:lineRule="auto"/>
    </w:pPr>
    <w:rPr>
      <w:rFonts w:ascii="Arial" w:eastAsia="Arial" w:hAnsi="Arial" w:cs="Arial"/>
      <w:lang w:val="en-US" w:eastAsia="en-US"/>
    </w:rPr>
  </w:style>
  <w:style w:type="paragraph" w:customStyle="1" w:styleId="5DC54523C05941BE9A257848EAB131781">
    <w:name w:val="5DC54523C05941BE9A257848EAB131781"/>
    <w:rsid w:val="0042220E"/>
    <w:pPr>
      <w:widowControl w:val="0"/>
      <w:autoSpaceDE w:val="0"/>
      <w:autoSpaceDN w:val="0"/>
      <w:spacing w:after="0" w:line="240" w:lineRule="auto"/>
    </w:pPr>
    <w:rPr>
      <w:rFonts w:ascii="Arial" w:eastAsia="Arial" w:hAnsi="Arial" w:cs="Arial"/>
      <w:lang w:val="en-US" w:eastAsia="en-US"/>
    </w:rPr>
  </w:style>
  <w:style w:type="paragraph" w:customStyle="1" w:styleId="35068D47366F4CD388A0C6D39BE6E8621">
    <w:name w:val="35068D47366F4CD388A0C6D39BE6E8621"/>
    <w:rsid w:val="0042220E"/>
    <w:pPr>
      <w:widowControl w:val="0"/>
      <w:autoSpaceDE w:val="0"/>
      <w:autoSpaceDN w:val="0"/>
      <w:spacing w:after="0" w:line="240" w:lineRule="auto"/>
    </w:pPr>
    <w:rPr>
      <w:rFonts w:ascii="Arial" w:eastAsia="Arial" w:hAnsi="Arial" w:cs="Arial"/>
      <w:lang w:val="en-US" w:eastAsia="en-US"/>
    </w:rPr>
  </w:style>
  <w:style w:type="paragraph" w:customStyle="1" w:styleId="389734743D9144A9AB80B5B490CA46BC1">
    <w:name w:val="389734743D9144A9AB80B5B490CA46BC1"/>
    <w:rsid w:val="0042220E"/>
    <w:pPr>
      <w:widowControl w:val="0"/>
      <w:autoSpaceDE w:val="0"/>
      <w:autoSpaceDN w:val="0"/>
      <w:spacing w:after="0" w:line="240" w:lineRule="auto"/>
    </w:pPr>
    <w:rPr>
      <w:rFonts w:ascii="Arial" w:eastAsia="Arial" w:hAnsi="Arial" w:cs="Arial"/>
      <w:lang w:val="en-US" w:eastAsia="en-US"/>
    </w:rPr>
  </w:style>
  <w:style w:type="paragraph" w:customStyle="1" w:styleId="824CE29D6DA144C2A0CF73D8772549D41">
    <w:name w:val="824CE29D6DA144C2A0CF73D8772549D41"/>
    <w:rsid w:val="0042220E"/>
    <w:pPr>
      <w:widowControl w:val="0"/>
      <w:autoSpaceDE w:val="0"/>
      <w:autoSpaceDN w:val="0"/>
      <w:spacing w:after="0" w:line="240" w:lineRule="auto"/>
    </w:pPr>
    <w:rPr>
      <w:rFonts w:ascii="Arial" w:eastAsia="Arial" w:hAnsi="Arial" w:cs="Arial"/>
      <w:lang w:val="en-US" w:eastAsia="en-US"/>
    </w:rPr>
  </w:style>
  <w:style w:type="paragraph" w:customStyle="1" w:styleId="CD515F8C4C4D46C09C2518BB28875E061">
    <w:name w:val="CD515F8C4C4D46C09C2518BB28875E061"/>
    <w:rsid w:val="0042220E"/>
    <w:pPr>
      <w:widowControl w:val="0"/>
      <w:autoSpaceDE w:val="0"/>
      <w:autoSpaceDN w:val="0"/>
      <w:spacing w:after="0" w:line="240" w:lineRule="auto"/>
    </w:pPr>
    <w:rPr>
      <w:rFonts w:ascii="Arial" w:eastAsia="Arial" w:hAnsi="Arial" w:cs="Arial"/>
      <w:lang w:val="en-US" w:eastAsia="en-US"/>
    </w:rPr>
  </w:style>
  <w:style w:type="paragraph" w:customStyle="1" w:styleId="A6CFC2EED3F94478A1E940BD4FEC916F">
    <w:name w:val="A6CFC2EED3F94478A1E940BD4FEC916F"/>
    <w:rsid w:val="0042220E"/>
    <w:pPr>
      <w:widowControl w:val="0"/>
      <w:autoSpaceDE w:val="0"/>
      <w:autoSpaceDN w:val="0"/>
      <w:spacing w:after="0" w:line="240" w:lineRule="auto"/>
    </w:pPr>
    <w:rPr>
      <w:rFonts w:ascii="Arial" w:eastAsia="Arial" w:hAnsi="Arial" w:cs="Arial"/>
      <w:lang w:val="en-US" w:eastAsia="en-US"/>
    </w:rPr>
  </w:style>
  <w:style w:type="paragraph" w:customStyle="1" w:styleId="AE98964C6A554565B00C2890A5C69807">
    <w:name w:val="AE98964C6A554565B00C2890A5C69807"/>
    <w:rsid w:val="0042220E"/>
    <w:pPr>
      <w:widowControl w:val="0"/>
      <w:autoSpaceDE w:val="0"/>
      <w:autoSpaceDN w:val="0"/>
      <w:spacing w:after="0" w:line="240" w:lineRule="auto"/>
    </w:pPr>
    <w:rPr>
      <w:rFonts w:ascii="Arial" w:eastAsia="Arial" w:hAnsi="Arial" w:cs="Arial"/>
      <w:lang w:val="en-US" w:eastAsia="en-US"/>
    </w:rPr>
  </w:style>
  <w:style w:type="paragraph" w:customStyle="1" w:styleId="F1869BFE06CF4E6F99AA70CBE0F1BC4D">
    <w:name w:val="F1869BFE06CF4E6F99AA70CBE0F1BC4D"/>
    <w:rsid w:val="0042220E"/>
    <w:pPr>
      <w:widowControl w:val="0"/>
      <w:autoSpaceDE w:val="0"/>
      <w:autoSpaceDN w:val="0"/>
      <w:spacing w:after="0" w:line="240" w:lineRule="auto"/>
    </w:pPr>
    <w:rPr>
      <w:rFonts w:ascii="Arial" w:eastAsia="Arial" w:hAnsi="Arial" w:cs="Arial"/>
      <w:lang w:val="en-US" w:eastAsia="en-US"/>
    </w:rPr>
  </w:style>
  <w:style w:type="paragraph" w:customStyle="1" w:styleId="80E9EE4FE20646B38F7134B6CCF67E13">
    <w:name w:val="80E9EE4FE20646B38F7134B6CCF67E13"/>
    <w:rsid w:val="0042220E"/>
    <w:pPr>
      <w:widowControl w:val="0"/>
      <w:autoSpaceDE w:val="0"/>
      <w:autoSpaceDN w:val="0"/>
      <w:spacing w:after="0" w:line="240" w:lineRule="auto"/>
    </w:pPr>
    <w:rPr>
      <w:rFonts w:ascii="Arial" w:eastAsia="Arial" w:hAnsi="Arial" w:cs="Arial"/>
      <w:lang w:val="en-US" w:eastAsia="en-US"/>
    </w:rPr>
  </w:style>
  <w:style w:type="paragraph" w:customStyle="1" w:styleId="4DC608D8A05E47BC8C9DBA5F5D8F8C90">
    <w:name w:val="4DC608D8A05E47BC8C9DBA5F5D8F8C90"/>
    <w:rsid w:val="0042220E"/>
    <w:pPr>
      <w:widowControl w:val="0"/>
      <w:autoSpaceDE w:val="0"/>
      <w:autoSpaceDN w:val="0"/>
      <w:spacing w:after="0" w:line="240" w:lineRule="auto"/>
    </w:pPr>
    <w:rPr>
      <w:rFonts w:ascii="Arial" w:eastAsia="Arial" w:hAnsi="Arial" w:cs="Arial"/>
      <w:lang w:val="en-US" w:eastAsia="en-US"/>
    </w:rPr>
  </w:style>
  <w:style w:type="paragraph" w:customStyle="1" w:styleId="6DA8279621B5475F9C619A727D3DB142">
    <w:name w:val="6DA8279621B5475F9C619A727D3DB142"/>
    <w:rsid w:val="0042220E"/>
    <w:pPr>
      <w:widowControl w:val="0"/>
      <w:autoSpaceDE w:val="0"/>
      <w:autoSpaceDN w:val="0"/>
      <w:spacing w:after="0" w:line="240" w:lineRule="auto"/>
    </w:pPr>
    <w:rPr>
      <w:rFonts w:ascii="Arial" w:eastAsia="Arial" w:hAnsi="Arial" w:cs="Arial"/>
      <w:lang w:val="en-US" w:eastAsia="en-US"/>
    </w:rPr>
  </w:style>
  <w:style w:type="paragraph" w:customStyle="1" w:styleId="18613436F2DF4BA8B305CE1724AAF6A1">
    <w:name w:val="18613436F2DF4BA8B305CE1724AAF6A1"/>
    <w:rsid w:val="0042220E"/>
    <w:pPr>
      <w:widowControl w:val="0"/>
      <w:autoSpaceDE w:val="0"/>
      <w:autoSpaceDN w:val="0"/>
      <w:spacing w:after="0" w:line="240" w:lineRule="auto"/>
    </w:pPr>
    <w:rPr>
      <w:rFonts w:ascii="Arial" w:eastAsia="Arial" w:hAnsi="Arial" w:cs="Arial"/>
      <w:lang w:val="en-US" w:eastAsia="en-US"/>
    </w:rPr>
  </w:style>
  <w:style w:type="paragraph" w:customStyle="1" w:styleId="6A8F76049B65406D88C75450E14DF8A2">
    <w:name w:val="6A8F76049B65406D88C75450E14DF8A2"/>
    <w:rsid w:val="0042220E"/>
    <w:pPr>
      <w:widowControl w:val="0"/>
      <w:autoSpaceDE w:val="0"/>
      <w:autoSpaceDN w:val="0"/>
      <w:spacing w:after="0" w:line="240" w:lineRule="auto"/>
    </w:pPr>
    <w:rPr>
      <w:rFonts w:ascii="Arial" w:eastAsia="Arial" w:hAnsi="Arial" w:cs="Arial"/>
      <w:lang w:val="en-US" w:eastAsia="en-US"/>
    </w:rPr>
  </w:style>
  <w:style w:type="paragraph" w:customStyle="1" w:styleId="049C5DA8243749B795E5916838309213">
    <w:name w:val="049C5DA8243749B795E5916838309213"/>
    <w:rsid w:val="0042220E"/>
    <w:pPr>
      <w:widowControl w:val="0"/>
      <w:autoSpaceDE w:val="0"/>
      <w:autoSpaceDN w:val="0"/>
      <w:spacing w:after="0" w:line="240" w:lineRule="auto"/>
    </w:pPr>
    <w:rPr>
      <w:rFonts w:ascii="Arial" w:eastAsia="Arial" w:hAnsi="Arial" w:cs="Arial"/>
      <w:lang w:val="en-US" w:eastAsia="en-US"/>
    </w:rPr>
  </w:style>
  <w:style w:type="paragraph" w:customStyle="1" w:styleId="B83F97DC73B3488AA433345E364BB288">
    <w:name w:val="B83F97DC73B3488AA433345E364BB288"/>
    <w:rsid w:val="0042220E"/>
    <w:pPr>
      <w:widowControl w:val="0"/>
      <w:autoSpaceDE w:val="0"/>
      <w:autoSpaceDN w:val="0"/>
      <w:spacing w:after="0" w:line="240" w:lineRule="auto"/>
    </w:pPr>
    <w:rPr>
      <w:rFonts w:ascii="Arial" w:eastAsia="Arial" w:hAnsi="Arial" w:cs="Arial"/>
      <w:lang w:val="en-US" w:eastAsia="en-US"/>
    </w:rPr>
  </w:style>
  <w:style w:type="paragraph" w:customStyle="1" w:styleId="C13B1E3EBF2F4F678283D3B26A824F3A">
    <w:name w:val="C13B1E3EBF2F4F678283D3B26A824F3A"/>
    <w:rsid w:val="0042220E"/>
    <w:pPr>
      <w:widowControl w:val="0"/>
      <w:autoSpaceDE w:val="0"/>
      <w:autoSpaceDN w:val="0"/>
      <w:spacing w:after="0" w:line="240" w:lineRule="auto"/>
    </w:pPr>
    <w:rPr>
      <w:rFonts w:ascii="Arial" w:eastAsia="Arial" w:hAnsi="Arial" w:cs="Arial"/>
      <w:lang w:val="en-US" w:eastAsia="en-US"/>
    </w:rPr>
  </w:style>
  <w:style w:type="paragraph" w:customStyle="1" w:styleId="DE127F9874764D84AFF375236475E8EB1">
    <w:name w:val="DE127F9874764D84AFF375236475E8EB1"/>
    <w:rsid w:val="0042220E"/>
    <w:pPr>
      <w:widowControl w:val="0"/>
      <w:autoSpaceDE w:val="0"/>
      <w:autoSpaceDN w:val="0"/>
      <w:spacing w:after="0" w:line="240" w:lineRule="auto"/>
    </w:pPr>
    <w:rPr>
      <w:rFonts w:ascii="Arial" w:eastAsia="Arial" w:hAnsi="Arial" w:cs="Arial"/>
      <w:lang w:val="en-US" w:eastAsia="en-US"/>
    </w:rPr>
  </w:style>
  <w:style w:type="paragraph" w:customStyle="1" w:styleId="8C8C6ECC3172466D94AC3488AFE39CD41">
    <w:name w:val="8C8C6ECC3172466D94AC3488AFE39CD41"/>
    <w:rsid w:val="0042220E"/>
    <w:pPr>
      <w:widowControl w:val="0"/>
      <w:autoSpaceDE w:val="0"/>
      <w:autoSpaceDN w:val="0"/>
      <w:spacing w:after="0" w:line="240" w:lineRule="auto"/>
    </w:pPr>
    <w:rPr>
      <w:rFonts w:ascii="Arial" w:eastAsia="Arial" w:hAnsi="Arial" w:cs="Arial"/>
      <w:lang w:val="en-US" w:eastAsia="en-US"/>
    </w:rPr>
  </w:style>
  <w:style w:type="paragraph" w:customStyle="1" w:styleId="B11D065CB8ED40249EDF8273F83096821">
    <w:name w:val="B11D065CB8ED40249EDF8273F83096821"/>
    <w:rsid w:val="0042220E"/>
    <w:pPr>
      <w:widowControl w:val="0"/>
      <w:autoSpaceDE w:val="0"/>
      <w:autoSpaceDN w:val="0"/>
      <w:spacing w:after="0" w:line="240" w:lineRule="auto"/>
    </w:pPr>
    <w:rPr>
      <w:rFonts w:ascii="Arial" w:eastAsia="Arial" w:hAnsi="Arial" w:cs="Arial"/>
      <w:lang w:val="en-US" w:eastAsia="en-US"/>
    </w:rPr>
  </w:style>
  <w:style w:type="paragraph" w:customStyle="1" w:styleId="AC54273F4DC84903A955A418A46E5C552">
    <w:name w:val="AC54273F4DC84903A955A418A46E5C552"/>
    <w:rsid w:val="0042220E"/>
    <w:pPr>
      <w:widowControl w:val="0"/>
      <w:autoSpaceDE w:val="0"/>
      <w:autoSpaceDN w:val="0"/>
      <w:spacing w:after="0" w:line="240" w:lineRule="auto"/>
    </w:pPr>
    <w:rPr>
      <w:rFonts w:ascii="Arial" w:eastAsia="Arial" w:hAnsi="Arial" w:cs="Arial"/>
      <w:lang w:val="en-US" w:eastAsia="en-US"/>
    </w:rPr>
  </w:style>
  <w:style w:type="paragraph" w:customStyle="1" w:styleId="5DF3511448D04377AC97439D3D8F455A2">
    <w:name w:val="5DF3511448D04377AC97439D3D8F455A2"/>
    <w:rsid w:val="0042220E"/>
    <w:pPr>
      <w:widowControl w:val="0"/>
      <w:autoSpaceDE w:val="0"/>
      <w:autoSpaceDN w:val="0"/>
      <w:spacing w:after="0" w:line="240" w:lineRule="auto"/>
    </w:pPr>
    <w:rPr>
      <w:rFonts w:ascii="Arial" w:eastAsia="Arial" w:hAnsi="Arial" w:cs="Arial"/>
      <w:lang w:val="en-US" w:eastAsia="en-US"/>
    </w:rPr>
  </w:style>
  <w:style w:type="paragraph" w:customStyle="1" w:styleId="CA6B8F8E04724EC5A5D4A79B7E2EA6B32">
    <w:name w:val="CA6B8F8E04724EC5A5D4A79B7E2EA6B32"/>
    <w:rsid w:val="0042220E"/>
    <w:pPr>
      <w:widowControl w:val="0"/>
      <w:autoSpaceDE w:val="0"/>
      <w:autoSpaceDN w:val="0"/>
      <w:spacing w:after="0" w:line="240" w:lineRule="auto"/>
    </w:pPr>
    <w:rPr>
      <w:rFonts w:ascii="Arial" w:eastAsia="Arial" w:hAnsi="Arial" w:cs="Arial"/>
      <w:lang w:val="en-US" w:eastAsia="en-US"/>
    </w:rPr>
  </w:style>
  <w:style w:type="paragraph" w:customStyle="1" w:styleId="274F0DB7B0934B7D997A720B3610563B2">
    <w:name w:val="274F0DB7B0934B7D997A720B3610563B2"/>
    <w:rsid w:val="0042220E"/>
    <w:pPr>
      <w:widowControl w:val="0"/>
      <w:autoSpaceDE w:val="0"/>
      <w:autoSpaceDN w:val="0"/>
      <w:spacing w:after="0" w:line="240" w:lineRule="auto"/>
    </w:pPr>
    <w:rPr>
      <w:rFonts w:ascii="Arial" w:eastAsia="Arial" w:hAnsi="Arial" w:cs="Arial"/>
      <w:lang w:val="en-US" w:eastAsia="en-US"/>
    </w:rPr>
  </w:style>
  <w:style w:type="paragraph" w:customStyle="1" w:styleId="B4FC92F47D07413D905E6FD90641D0882">
    <w:name w:val="B4FC92F47D07413D905E6FD90641D0882"/>
    <w:rsid w:val="0042220E"/>
    <w:pPr>
      <w:widowControl w:val="0"/>
      <w:autoSpaceDE w:val="0"/>
      <w:autoSpaceDN w:val="0"/>
      <w:spacing w:after="0" w:line="240" w:lineRule="auto"/>
    </w:pPr>
    <w:rPr>
      <w:rFonts w:ascii="Arial" w:eastAsia="Arial" w:hAnsi="Arial" w:cs="Arial"/>
      <w:lang w:val="en-US" w:eastAsia="en-US"/>
    </w:rPr>
  </w:style>
  <w:style w:type="paragraph" w:customStyle="1" w:styleId="506BF72CA320486DACAA6D45393A86DF2">
    <w:name w:val="506BF72CA320486DACAA6D45393A86DF2"/>
    <w:rsid w:val="0042220E"/>
    <w:pPr>
      <w:widowControl w:val="0"/>
      <w:autoSpaceDE w:val="0"/>
      <w:autoSpaceDN w:val="0"/>
      <w:spacing w:after="0" w:line="240" w:lineRule="auto"/>
    </w:pPr>
    <w:rPr>
      <w:rFonts w:ascii="Arial" w:eastAsia="Arial" w:hAnsi="Arial" w:cs="Arial"/>
      <w:lang w:val="en-US" w:eastAsia="en-US"/>
    </w:rPr>
  </w:style>
  <w:style w:type="paragraph" w:customStyle="1" w:styleId="E0B344D892DB48C2BF4FAF94516F1C582">
    <w:name w:val="E0B344D892DB48C2BF4FAF94516F1C582"/>
    <w:rsid w:val="0042220E"/>
    <w:pPr>
      <w:widowControl w:val="0"/>
      <w:autoSpaceDE w:val="0"/>
      <w:autoSpaceDN w:val="0"/>
      <w:spacing w:after="0" w:line="240" w:lineRule="auto"/>
    </w:pPr>
    <w:rPr>
      <w:rFonts w:ascii="Arial" w:eastAsia="Arial" w:hAnsi="Arial" w:cs="Arial"/>
      <w:lang w:val="en-US" w:eastAsia="en-US"/>
    </w:rPr>
  </w:style>
  <w:style w:type="paragraph" w:customStyle="1" w:styleId="C2E3805A67844B03B37D0E7C9A657F9F2">
    <w:name w:val="C2E3805A67844B03B37D0E7C9A657F9F2"/>
    <w:rsid w:val="0042220E"/>
    <w:pPr>
      <w:widowControl w:val="0"/>
      <w:autoSpaceDE w:val="0"/>
      <w:autoSpaceDN w:val="0"/>
      <w:spacing w:after="0" w:line="240" w:lineRule="auto"/>
    </w:pPr>
    <w:rPr>
      <w:rFonts w:ascii="Arial" w:eastAsia="Arial" w:hAnsi="Arial" w:cs="Arial"/>
      <w:lang w:val="en-US" w:eastAsia="en-US"/>
    </w:rPr>
  </w:style>
  <w:style w:type="paragraph" w:customStyle="1" w:styleId="8C9EE8A51B8D4432850060AF28D557F12">
    <w:name w:val="8C9EE8A51B8D4432850060AF28D557F12"/>
    <w:rsid w:val="0042220E"/>
    <w:pPr>
      <w:widowControl w:val="0"/>
      <w:autoSpaceDE w:val="0"/>
      <w:autoSpaceDN w:val="0"/>
      <w:spacing w:after="0" w:line="240" w:lineRule="auto"/>
    </w:pPr>
    <w:rPr>
      <w:rFonts w:ascii="Arial" w:eastAsia="Arial" w:hAnsi="Arial" w:cs="Arial"/>
      <w:lang w:val="en-US" w:eastAsia="en-US"/>
    </w:rPr>
  </w:style>
  <w:style w:type="paragraph" w:customStyle="1" w:styleId="1FB7271D3A1C42B3AD9622E2A8D19E312">
    <w:name w:val="1FB7271D3A1C42B3AD9622E2A8D19E312"/>
    <w:rsid w:val="0042220E"/>
    <w:pPr>
      <w:widowControl w:val="0"/>
      <w:autoSpaceDE w:val="0"/>
      <w:autoSpaceDN w:val="0"/>
      <w:spacing w:after="0" w:line="240" w:lineRule="auto"/>
    </w:pPr>
    <w:rPr>
      <w:rFonts w:ascii="Arial" w:eastAsia="Arial" w:hAnsi="Arial" w:cs="Arial"/>
      <w:lang w:val="en-US" w:eastAsia="en-US"/>
    </w:rPr>
  </w:style>
  <w:style w:type="paragraph" w:customStyle="1" w:styleId="6F1DD8D3CE1546B392E2302D6FDB40EF2">
    <w:name w:val="6F1DD8D3CE1546B392E2302D6FDB40EF2"/>
    <w:rsid w:val="0042220E"/>
    <w:pPr>
      <w:widowControl w:val="0"/>
      <w:autoSpaceDE w:val="0"/>
      <w:autoSpaceDN w:val="0"/>
      <w:spacing w:after="0" w:line="240" w:lineRule="auto"/>
    </w:pPr>
    <w:rPr>
      <w:rFonts w:ascii="Arial" w:eastAsia="Arial" w:hAnsi="Arial" w:cs="Arial"/>
      <w:lang w:val="en-US" w:eastAsia="en-US"/>
    </w:rPr>
  </w:style>
  <w:style w:type="paragraph" w:customStyle="1" w:styleId="0A8F1A0CE79B4BBF857DDDC769CE14F72">
    <w:name w:val="0A8F1A0CE79B4BBF857DDDC769CE14F72"/>
    <w:rsid w:val="0042220E"/>
    <w:pPr>
      <w:widowControl w:val="0"/>
      <w:autoSpaceDE w:val="0"/>
      <w:autoSpaceDN w:val="0"/>
      <w:spacing w:after="0" w:line="240" w:lineRule="auto"/>
    </w:pPr>
    <w:rPr>
      <w:rFonts w:ascii="Arial" w:eastAsia="Arial" w:hAnsi="Arial" w:cs="Arial"/>
      <w:lang w:val="en-US" w:eastAsia="en-US"/>
    </w:rPr>
  </w:style>
  <w:style w:type="paragraph" w:customStyle="1" w:styleId="A7036CEE2E634F6BB447CB1F6276CF8F2">
    <w:name w:val="A7036CEE2E634F6BB447CB1F6276CF8F2"/>
    <w:rsid w:val="0042220E"/>
    <w:pPr>
      <w:widowControl w:val="0"/>
      <w:autoSpaceDE w:val="0"/>
      <w:autoSpaceDN w:val="0"/>
      <w:spacing w:after="0" w:line="240" w:lineRule="auto"/>
    </w:pPr>
    <w:rPr>
      <w:rFonts w:ascii="Arial" w:eastAsia="Arial" w:hAnsi="Arial" w:cs="Arial"/>
      <w:lang w:val="en-US" w:eastAsia="en-US"/>
    </w:rPr>
  </w:style>
  <w:style w:type="paragraph" w:customStyle="1" w:styleId="8AF14352DAC947FD9344ADF45D8621581">
    <w:name w:val="8AF14352DAC947FD9344ADF45D8621581"/>
    <w:rsid w:val="0042220E"/>
    <w:pPr>
      <w:widowControl w:val="0"/>
      <w:autoSpaceDE w:val="0"/>
      <w:autoSpaceDN w:val="0"/>
      <w:spacing w:after="0" w:line="240" w:lineRule="auto"/>
    </w:pPr>
    <w:rPr>
      <w:rFonts w:ascii="Arial" w:eastAsia="Arial" w:hAnsi="Arial" w:cs="Arial"/>
      <w:lang w:val="en-US" w:eastAsia="en-US"/>
    </w:rPr>
  </w:style>
  <w:style w:type="paragraph" w:customStyle="1" w:styleId="6DB090753BF648CB9366F915C6974DAA1">
    <w:name w:val="6DB090753BF648CB9366F915C6974DAA1"/>
    <w:rsid w:val="0042220E"/>
    <w:pPr>
      <w:widowControl w:val="0"/>
      <w:autoSpaceDE w:val="0"/>
      <w:autoSpaceDN w:val="0"/>
      <w:spacing w:after="0" w:line="240" w:lineRule="auto"/>
    </w:pPr>
    <w:rPr>
      <w:rFonts w:ascii="Arial" w:eastAsia="Arial" w:hAnsi="Arial" w:cs="Arial"/>
      <w:lang w:val="en-US" w:eastAsia="en-US"/>
    </w:rPr>
  </w:style>
  <w:style w:type="paragraph" w:customStyle="1" w:styleId="4761F82F7C814A92A7974ED3A488BBB12">
    <w:name w:val="4761F82F7C814A92A7974ED3A488BBB12"/>
    <w:rsid w:val="0042220E"/>
    <w:pPr>
      <w:widowControl w:val="0"/>
      <w:autoSpaceDE w:val="0"/>
      <w:autoSpaceDN w:val="0"/>
      <w:spacing w:after="0" w:line="240" w:lineRule="auto"/>
    </w:pPr>
    <w:rPr>
      <w:rFonts w:ascii="Arial" w:eastAsia="Arial" w:hAnsi="Arial" w:cs="Arial"/>
      <w:lang w:val="en-US" w:eastAsia="en-US"/>
    </w:rPr>
  </w:style>
  <w:style w:type="paragraph" w:customStyle="1" w:styleId="006234868AE645BD87106C13F7F1E3BD2">
    <w:name w:val="006234868AE645BD87106C13F7F1E3BD2"/>
    <w:rsid w:val="0042220E"/>
    <w:pPr>
      <w:widowControl w:val="0"/>
      <w:autoSpaceDE w:val="0"/>
      <w:autoSpaceDN w:val="0"/>
      <w:spacing w:after="0" w:line="240" w:lineRule="auto"/>
    </w:pPr>
    <w:rPr>
      <w:rFonts w:ascii="Arial" w:eastAsia="Arial" w:hAnsi="Arial" w:cs="Arial"/>
      <w:lang w:val="en-US" w:eastAsia="en-US"/>
    </w:rPr>
  </w:style>
  <w:style w:type="paragraph" w:customStyle="1" w:styleId="0765EE1920964ECD95A393101E60FE532">
    <w:name w:val="0765EE1920964ECD95A393101E60FE532"/>
    <w:rsid w:val="0042220E"/>
    <w:pPr>
      <w:widowControl w:val="0"/>
      <w:autoSpaceDE w:val="0"/>
      <w:autoSpaceDN w:val="0"/>
      <w:spacing w:after="0" w:line="240" w:lineRule="auto"/>
    </w:pPr>
    <w:rPr>
      <w:rFonts w:ascii="Arial" w:eastAsia="Arial" w:hAnsi="Arial" w:cs="Arial"/>
      <w:lang w:val="en-US" w:eastAsia="en-US"/>
    </w:rPr>
  </w:style>
  <w:style w:type="paragraph" w:customStyle="1" w:styleId="3D98AE305B77455F8674AD937B64CA5D1">
    <w:name w:val="3D98AE305B77455F8674AD937B64CA5D1"/>
    <w:rsid w:val="0042220E"/>
    <w:pPr>
      <w:widowControl w:val="0"/>
      <w:autoSpaceDE w:val="0"/>
      <w:autoSpaceDN w:val="0"/>
      <w:spacing w:after="0" w:line="240" w:lineRule="auto"/>
    </w:pPr>
    <w:rPr>
      <w:rFonts w:ascii="Arial" w:eastAsia="Arial" w:hAnsi="Arial" w:cs="Arial"/>
      <w:lang w:val="en-US" w:eastAsia="en-US"/>
    </w:rPr>
  </w:style>
  <w:style w:type="paragraph" w:customStyle="1" w:styleId="7EC7FBE1F2394F8FA6E4303EEBA3713A1">
    <w:name w:val="7EC7FBE1F2394F8FA6E4303EEBA3713A1"/>
    <w:rsid w:val="0042220E"/>
    <w:pPr>
      <w:widowControl w:val="0"/>
      <w:autoSpaceDE w:val="0"/>
      <w:autoSpaceDN w:val="0"/>
      <w:spacing w:after="0" w:line="240" w:lineRule="auto"/>
    </w:pPr>
    <w:rPr>
      <w:rFonts w:ascii="Arial" w:eastAsia="Arial" w:hAnsi="Arial" w:cs="Arial"/>
      <w:lang w:val="en-US" w:eastAsia="en-US"/>
    </w:rPr>
  </w:style>
  <w:style w:type="paragraph" w:customStyle="1" w:styleId="819896C1AA29491497F39A8B859C0B852">
    <w:name w:val="819896C1AA29491497F39A8B859C0B852"/>
    <w:rsid w:val="0042220E"/>
    <w:pPr>
      <w:widowControl w:val="0"/>
      <w:autoSpaceDE w:val="0"/>
      <w:autoSpaceDN w:val="0"/>
      <w:spacing w:after="0" w:line="240" w:lineRule="auto"/>
    </w:pPr>
    <w:rPr>
      <w:rFonts w:ascii="Arial" w:eastAsia="Arial" w:hAnsi="Arial" w:cs="Arial"/>
      <w:lang w:val="en-US" w:eastAsia="en-US"/>
    </w:rPr>
  </w:style>
  <w:style w:type="paragraph" w:customStyle="1" w:styleId="E692A9C54727475AA7157423607A98742">
    <w:name w:val="E692A9C54727475AA7157423607A98742"/>
    <w:rsid w:val="0042220E"/>
    <w:pPr>
      <w:widowControl w:val="0"/>
      <w:autoSpaceDE w:val="0"/>
      <w:autoSpaceDN w:val="0"/>
      <w:spacing w:after="0" w:line="240" w:lineRule="auto"/>
    </w:pPr>
    <w:rPr>
      <w:rFonts w:ascii="Arial" w:eastAsia="Arial" w:hAnsi="Arial" w:cs="Arial"/>
      <w:lang w:val="en-US" w:eastAsia="en-US"/>
    </w:rPr>
  </w:style>
  <w:style w:type="paragraph" w:customStyle="1" w:styleId="84BDC4A26BE74EDF99552F473EEF7E962">
    <w:name w:val="84BDC4A26BE74EDF99552F473EEF7E962"/>
    <w:rsid w:val="0042220E"/>
    <w:pPr>
      <w:widowControl w:val="0"/>
      <w:autoSpaceDE w:val="0"/>
      <w:autoSpaceDN w:val="0"/>
      <w:spacing w:after="0" w:line="240" w:lineRule="auto"/>
    </w:pPr>
    <w:rPr>
      <w:rFonts w:ascii="Arial" w:eastAsia="Arial" w:hAnsi="Arial" w:cs="Arial"/>
      <w:lang w:val="en-US" w:eastAsia="en-US"/>
    </w:rPr>
  </w:style>
  <w:style w:type="paragraph" w:customStyle="1" w:styleId="E8A00D134B24473D80F27B7262D8B88F2">
    <w:name w:val="E8A00D134B24473D80F27B7262D8B88F2"/>
    <w:rsid w:val="0042220E"/>
    <w:pPr>
      <w:widowControl w:val="0"/>
      <w:autoSpaceDE w:val="0"/>
      <w:autoSpaceDN w:val="0"/>
      <w:spacing w:after="0" w:line="240" w:lineRule="auto"/>
    </w:pPr>
    <w:rPr>
      <w:rFonts w:ascii="Arial" w:eastAsia="Arial" w:hAnsi="Arial" w:cs="Arial"/>
      <w:lang w:val="en-US" w:eastAsia="en-US"/>
    </w:rPr>
  </w:style>
  <w:style w:type="paragraph" w:customStyle="1" w:styleId="5DC54523C05941BE9A257848EAB131782">
    <w:name w:val="5DC54523C05941BE9A257848EAB131782"/>
    <w:rsid w:val="0042220E"/>
    <w:pPr>
      <w:widowControl w:val="0"/>
      <w:autoSpaceDE w:val="0"/>
      <w:autoSpaceDN w:val="0"/>
      <w:spacing w:after="0" w:line="240" w:lineRule="auto"/>
    </w:pPr>
    <w:rPr>
      <w:rFonts w:ascii="Arial" w:eastAsia="Arial" w:hAnsi="Arial" w:cs="Arial"/>
      <w:lang w:val="en-US" w:eastAsia="en-US"/>
    </w:rPr>
  </w:style>
  <w:style w:type="paragraph" w:customStyle="1" w:styleId="35068D47366F4CD388A0C6D39BE6E8622">
    <w:name w:val="35068D47366F4CD388A0C6D39BE6E8622"/>
    <w:rsid w:val="0042220E"/>
    <w:pPr>
      <w:widowControl w:val="0"/>
      <w:autoSpaceDE w:val="0"/>
      <w:autoSpaceDN w:val="0"/>
      <w:spacing w:after="0" w:line="240" w:lineRule="auto"/>
    </w:pPr>
    <w:rPr>
      <w:rFonts w:ascii="Arial" w:eastAsia="Arial" w:hAnsi="Arial" w:cs="Arial"/>
      <w:lang w:val="en-US" w:eastAsia="en-US"/>
    </w:rPr>
  </w:style>
  <w:style w:type="paragraph" w:customStyle="1" w:styleId="389734743D9144A9AB80B5B490CA46BC2">
    <w:name w:val="389734743D9144A9AB80B5B490CA46BC2"/>
    <w:rsid w:val="0042220E"/>
    <w:pPr>
      <w:widowControl w:val="0"/>
      <w:autoSpaceDE w:val="0"/>
      <w:autoSpaceDN w:val="0"/>
      <w:spacing w:after="0" w:line="240" w:lineRule="auto"/>
    </w:pPr>
    <w:rPr>
      <w:rFonts w:ascii="Arial" w:eastAsia="Arial" w:hAnsi="Arial" w:cs="Arial"/>
      <w:lang w:val="en-US" w:eastAsia="en-US"/>
    </w:rPr>
  </w:style>
  <w:style w:type="paragraph" w:customStyle="1" w:styleId="824CE29D6DA144C2A0CF73D8772549D42">
    <w:name w:val="824CE29D6DA144C2A0CF73D8772549D42"/>
    <w:rsid w:val="0042220E"/>
    <w:pPr>
      <w:widowControl w:val="0"/>
      <w:autoSpaceDE w:val="0"/>
      <w:autoSpaceDN w:val="0"/>
      <w:spacing w:after="0" w:line="240" w:lineRule="auto"/>
    </w:pPr>
    <w:rPr>
      <w:rFonts w:ascii="Arial" w:eastAsia="Arial" w:hAnsi="Arial" w:cs="Arial"/>
      <w:lang w:val="en-US" w:eastAsia="en-US"/>
    </w:rPr>
  </w:style>
  <w:style w:type="paragraph" w:customStyle="1" w:styleId="CD515F8C4C4D46C09C2518BB28875E062">
    <w:name w:val="CD515F8C4C4D46C09C2518BB28875E062"/>
    <w:rsid w:val="0042220E"/>
    <w:pPr>
      <w:widowControl w:val="0"/>
      <w:autoSpaceDE w:val="0"/>
      <w:autoSpaceDN w:val="0"/>
      <w:spacing w:after="0" w:line="240" w:lineRule="auto"/>
    </w:pPr>
    <w:rPr>
      <w:rFonts w:ascii="Arial" w:eastAsia="Arial" w:hAnsi="Arial" w:cs="Arial"/>
      <w:lang w:val="en-US" w:eastAsia="en-US"/>
    </w:rPr>
  </w:style>
  <w:style w:type="paragraph" w:customStyle="1" w:styleId="A6CFC2EED3F94478A1E940BD4FEC916F1">
    <w:name w:val="A6CFC2EED3F94478A1E940BD4FEC916F1"/>
    <w:rsid w:val="0042220E"/>
    <w:pPr>
      <w:widowControl w:val="0"/>
      <w:autoSpaceDE w:val="0"/>
      <w:autoSpaceDN w:val="0"/>
      <w:spacing w:after="0" w:line="240" w:lineRule="auto"/>
    </w:pPr>
    <w:rPr>
      <w:rFonts w:ascii="Arial" w:eastAsia="Arial" w:hAnsi="Arial" w:cs="Arial"/>
      <w:lang w:val="en-US" w:eastAsia="en-US"/>
    </w:rPr>
  </w:style>
  <w:style w:type="paragraph" w:customStyle="1" w:styleId="AE98964C6A554565B00C2890A5C698071">
    <w:name w:val="AE98964C6A554565B00C2890A5C698071"/>
    <w:rsid w:val="0042220E"/>
    <w:pPr>
      <w:widowControl w:val="0"/>
      <w:autoSpaceDE w:val="0"/>
      <w:autoSpaceDN w:val="0"/>
      <w:spacing w:after="0" w:line="240" w:lineRule="auto"/>
    </w:pPr>
    <w:rPr>
      <w:rFonts w:ascii="Arial" w:eastAsia="Arial" w:hAnsi="Arial" w:cs="Arial"/>
      <w:lang w:val="en-US" w:eastAsia="en-US"/>
    </w:rPr>
  </w:style>
  <w:style w:type="paragraph" w:customStyle="1" w:styleId="F1869BFE06CF4E6F99AA70CBE0F1BC4D1">
    <w:name w:val="F1869BFE06CF4E6F99AA70CBE0F1BC4D1"/>
    <w:rsid w:val="0042220E"/>
    <w:pPr>
      <w:widowControl w:val="0"/>
      <w:autoSpaceDE w:val="0"/>
      <w:autoSpaceDN w:val="0"/>
      <w:spacing w:after="0" w:line="240" w:lineRule="auto"/>
    </w:pPr>
    <w:rPr>
      <w:rFonts w:ascii="Arial" w:eastAsia="Arial" w:hAnsi="Arial" w:cs="Arial"/>
      <w:lang w:val="en-US" w:eastAsia="en-US"/>
    </w:rPr>
  </w:style>
  <w:style w:type="paragraph" w:customStyle="1" w:styleId="80E9EE4FE20646B38F7134B6CCF67E131">
    <w:name w:val="80E9EE4FE20646B38F7134B6CCF67E131"/>
    <w:rsid w:val="0042220E"/>
    <w:pPr>
      <w:widowControl w:val="0"/>
      <w:autoSpaceDE w:val="0"/>
      <w:autoSpaceDN w:val="0"/>
      <w:spacing w:after="0" w:line="240" w:lineRule="auto"/>
    </w:pPr>
    <w:rPr>
      <w:rFonts w:ascii="Arial" w:eastAsia="Arial" w:hAnsi="Arial" w:cs="Arial"/>
      <w:lang w:val="en-US" w:eastAsia="en-US"/>
    </w:rPr>
  </w:style>
  <w:style w:type="paragraph" w:customStyle="1" w:styleId="4DC608D8A05E47BC8C9DBA5F5D8F8C901">
    <w:name w:val="4DC608D8A05E47BC8C9DBA5F5D8F8C901"/>
    <w:rsid w:val="0042220E"/>
    <w:pPr>
      <w:widowControl w:val="0"/>
      <w:autoSpaceDE w:val="0"/>
      <w:autoSpaceDN w:val="0"/>
      <w:spacing w:after="0" w:line="240" w:lineRule="auto"/>
    </w:pPr>
    <w:rPr>
      <w:rFonts w:ascii="Arial" w:eastAsia="Arial" w:hAnsi="Arial" w:cs="Arial"/>
      <w:lang w:val="en-US" w:eastAsia="en-US"/>
    </w:rPr>
  </w:style>
  <w:style w:type="paragraph" w:customStyle="1" w:styleId="6DA8279621B5475F9C619A727D3DB1421">
    <w:name w:val="6DA8279621B5475F9C619A727D3DB1421"/>
    <w:rsid w:val="0042220E"/>
    <w:pPr>
      <w:widowControl w:val="0"/>
      <w:autoSpaceDE w:val="0"/>
      <w:autoSpaceDN w:val="0"/>
      <w:spacing w:after="0" w:line="240" w:lineRule="auto"/>
    </w:pPr>
    <w:rPr>
      <w:rFonts w:ascii="Arial" w:eastAsia="Arial" w:hAnsi="Arial" w:cs="Arial"/>
      <w:lang w:val="en-US" w:eastAsia="en-US"/>
    </w:rPr>
  </w:style>
  <w:style w:type="paragraph" w:customStyle="1" w:styleId="18613436F2DF4BA8B305CE1724AAF6A11">
    <w:name w:val="18613436F2DF4BA8B305CE1724AAF6A11"/>
    <w:rsid w:val="0042220E"/>
    <w:pPr>
      <w:widowControl w:val="0"/>
      <w:autoSpaceDE w:val="0"/>
      <w:autoSpaceDN w:val="0"/>
      <w:spacing w:after="0" w:line="240" w:lineRule="auto"/>
    </w:pPr>
    <w:rPr>
      <w:rFonts w:ascii="Arial" w:eastAsia="Arial" w:hAnsi="Arial" w:cs="Arial"/>
      <w:lang w:val="en-US" w:eastAsia="en-US"/>
    </w:rPr>
  </w:style>
  <w:style w:type="paragraph" w:customStyle="1" w:styleId="6A8F76049B65406D88C75450E14DF8A21">
    <w:name w:val="6A8F76049B65406D88C75450E14DF8A21"/>
    <w:rsid w:val="0042220E"/>
    <w:pPr>
      <w:widowControl w:val="0"/>
      <w:autoSpaceDE w:val="0"/>
      <w:autoSpaceDN w:val="0"/>
      <w:spacing w:after="0" w:line="240" w:lineRule="auto"/>
    </w:pPr>
    <w:rPr>
      <w:rFonts w:ascii="Arial" w:eastAsia="Arial" w:hAnsi="Arial" w:cs="Arial"/>
      <w:lang w:val="en-US" w:eastAsia="en-US"/>
    </w:rPr>
  </w:style>
  <w:style w:type="paragraph" w:customStyle="1" w:styleId="049C5DA8243749B795E59168383092131">
    <w:name w:val="049C5DA8243749B795E59168383092131"/>
    <w:rsid w:val="0042220E"/>
    <w:pPr>
      <w:widowControl w:val="0"/>
      <w:autoSpaceDE w:val="0"/>
      <w:autoSpaceDN w:val="0"/>
      <w:spacing w:after="0" w:line="240" w:lineRule="auto"/>
    </w:pPr>
    <w:rPr>
      <w:rFonts w:ascii="Arial" w:eastAsia="Arial" w:hAnsi="Arial" w:cs="Arial"/>
      <w:lang w:val="en-US" w:eastAsia="en-US"/>
    </w:rPr>
  </w:style>
  <w:style w:type="paragraph" w:customStyle="1" w:styleId="B83F97DC73B3488AA433345E364BB2881">
    <w:name w:val="B83F97DC73B3488AA433345E364BB2881"/>
    <w:rsid w:val="0042220E"/>
    <w:pPr>
      <w:widowControl w:val="0"/>
      <w:autoSpaceDE w:val="0"/>
      <w:autoSpaceDN w:val="0"/>
      <w:spacing w:after="0" w:line="240" w:lineRule="auto"/>
    </w:pPr>
    <w:rPr>
      <w:rFonts w:ascii="Arial" w:eastAsia="Arial" w:hAnsi="Arial" w:cs="Arial"/>
      <w:lang w:val="en-US" w:eastAsia="en-US"/>
    </w:rPr>
  </w:style>
  <w:style w:type="paragraph" w:customStyle="1" w:styleId="C13B1E3EBF2F4F678283D3B26A824F3A1">
    <w:name w:val="C13B1E3EBF2F4F678283D3B26A824F3A1"/>
    <w:rsid w:val="0042220E"/>
    <w:pPr>
      <w:widowControl w:val="0"/>
      <w:autoSpaceDE w:val="0"/>
      <w:autoSpaceDN w:val="0"/>
      <w:spacing w:after="0" w:line="240" w:lineRule="auto"/>
    </w:pPr>
    <w:rPr>
      <w:rFonts w:ascii="Arial" w:eastAsia="Arial" w:hAnsi="Arial" w:cs="Arial"/>
      <w:lang w:val="en-US" w:eastAsia="en-US"/>
    </w:rPr>
  </w:style>
  <w:style w:type="paragraph" w:customStyle="1" w:styleId="DE127F9874764D84AFF375236475E8EB2">
    <w:name w:val="DE127F9874764D84AFF375236475E8EB2"/>
    <w:rsid w:val="0042220E"/>
    <w:pPr>
      <w:widowControl w:val="0"/>
      <w:autoSpaceDE w:val="0"/>
      <w:autoSpaceDN w:val="0"/>
      <w:spacing w:after="0" w:line="240" w:lineRule="auto"/>
    </w:pPr>
    <w:rPr>
      <w:rFonts w:ascii="Arial" w:eastAsia="Arial" w:hAnsi="Arial" w:cs="Arial"/>
      <w:lang w:val="en-US" w:eastAsia="en-US"/>
    </w:rPr>
  </w:style>
  <w:style w:type="paragraph" w:customStyle="1" w:styleId="8C8C6ECC3172466D94AC3488AFE39CD42">
    <w:name w:val="8C8C6ECC3172466D94AC3488AFE39CD42"/>
    <w:rsid w:val="0042220E"/>
    <w:pPr>
      <w:widowControl w:val="0"/>
      <w:autoSpaceDE w:val="0"/>
      <w:autoSpaceDN w:val="0"/>
      <w:spacing w:after="0" w:line="240" w:lineRule="auto"/>
    </w:pPr>
    <w:rPr>
      <w:rFonts w:ascii="Arial" w:eastAsia="Arial" w:hAnsi="Arial" w:cs="Arial"/>
      <w:lang w:val="en-US" w:eastAsia="en-US"/>
    </w:rPr>
  </w:style>
  <w:style w:type="paragraph" w:customStyle="1" w:styleId="B11D065CB8ED40249EDF8273F83096822">
    <w:name w:val="B11D065CB8ED40249EDF8273F83096822"/>
    <w:rsid w:val="0042220E"/>
    <w:pPr>
      <w:widowControl w:val="0"/>
      <w:autoSpaceDE w:val="0"/>
      <w:autoSpaceDN w:val="0"/>
      <w:spacing w:after="0" w:line="240" w:lineRule="auto"/>
    </w:pPr>
    <w:rPr>
      <w:rFonts w:ascii="Arial" w:eastAsia="Arial" w:hAnsi="Arial" w:cs="Arial"/>
      <w:lang w:val="en-US" w:eastAsia="en-US"/>
    </w:rPr>
  </w:style>
  <w:style w:type="paragraph" w:customStyle="1" w:styleId="AC54273F4DC84903A955A418A46E5C553">
    <w:name w:val="AC54273F4DC84903A955A418A46E5C553"/>
    <w:rsid w:val="0042220E"/>
    <w:pPr>
      <w:widowControl w:val="0"/>
      <w:autoSpaceDE w:val="0"/>
      <w:autoSpaceDN w:val="0"/>
      <w:spacing w:after="0" w:line="240" w:lineRule="auto"/>
    </w:pPr>
    <w:rPr>
      <w:rFonts w:ascii="Arial" w:eastAsia="Arial" w:hAnsi="Arial" w:cs="Arial"/>
      <w:lang w:val="en-US" w:eastAsia="en-US"/>
    </w:rPr>
  </w:style>
  <w:style w:type="paragraph" w:customStyle="1" w:styleId="5DF3511448D04377AC97439D3D8F455A3">
    <w:name w:val="5DF3511448D04377AC97439D3D8F455A3"/>
    <w:rsid w:val="0042220E"/>
    <w:pPr>
      <w:widowControl w:val="0"/>
      <w:autoSpaceDE w:val="0"/>
      <w:autoSpaceDN w:val="0"/>
      <w:spacing w:after="0" w:line="240" w:lineRule="auto"/>
    </w:pPr>
    <w:rPr>
      <w:rFonts w:ascii="Arial" w:eastAsia="Arial" w:hAnsi="Arial" w:cs="Arial"/>
      <w:lang w:val="en-US" w:eastAsia="en-US"/>
    </w:rPr>
  </w:style>
  <w:style w:type="paragraph" w:customStyle="1" w:styleId="CA6B8F8E04724EC5A5D4A79B7E2EA6B33">
    <w:name w:val="CA6B8F8E04724EC5A5D4A79B7E2EA6B33"/>
    <w:rsid w:val="0042220E"/>
    <w:pPr>
      <w:widowControl w:val="0"/>
      <w:autoSpaceDE w:val="0"/>
      <w:autoSpaceDN w:val="0"/>
      <w:spacing w:after="0" w:line="240" w:lineRule="auto"/>
    </w:pPr>
    <w:rPr>
      <w:rFonts w:ascii="Arial" w:eastAsia="Arial" w:hAnsi="Arial" w:cs="Arial"/>
      <w:lang w:val="en-US" w:eastAsia="en-US"/>
    </w:rPr>
  </w:style>
  <w:style w:type="paragraph" w:customStyle="1" w:styleId="274F0DB7B0934B7D997A720B3610563B3">
    <w:name w:val="274F0DB7B0934B7D997A720B3610563B3"/>
    <w:rsid w:val="0042220E"/>
    <w:pPr>
      <w:widowControl w:val="0"/>
      <w:autoSpaceDE w:val="0"/>
      <w:autoSpaceDN w:val="0"/>
      <w:spacing w:after="0" w:line="240" w:lineRule="auto"/>
    </w:pPr>
    <w:rPr>
      <w:rFonts w:ascii="Arial" w:eastAsia="Arial" w:hAnsi="Arial" w:cs="Arial"/>
      <w:lang w:val="en-US" w:eastAsia="en-US"/>
    </w:rPr>
  </w:style>
  <w:style w:type="paragraph" w:customStyle="1" w:styleId="B4FC92F47D07413D905E6FD90641D0883">
    <w:name w:val="B4FC92F47D07413D905E6FD90641D0883"/>
    <w:rsid w:val="0042220E"/>
    <w:pPr>
      <w:widowControl w:val="0"/>
      <w:autoSpaceDE w:val="0"/>
      <w:autoSpaceDN w:val="0"/>
      <w:spacing w:after="0" w:line="240" w:lineRule="auto"/>
    </w:pPr>
    <w:rPr>
      <w:rFonts w:ascii="Arial" w:eastAsia="Arial" w:hAnsi="Arial" w:cs="Arial"/>
      <w:lang w:val="en-US" w:eastAsia="en-US"/>
    </w:rPr>
  </w:style>
  <w:style w:type="paragraph" w:customStyle="1" w:styleId="506BF72CA320486DACAA6D45393A86DF3">
    <w:name w:val="506BF72CA320486DACAA6D45393A86DF3"/>
    <w:rsid w:val="0042220E"/>
    <w:pPr>
      <w:widowControl w:val="0"/>
      <w:autoSpaceDE w:val="0"/>
      <w:autoSpaceDN w:val="0"/>
      <w:spacing w:after="0" w:line="240" w:lineRule="auto"/>
    </w:pPr>
    <w:rPr>
      <w:rFonts w:ascii="Arial" w:eastAsia="Arial" w:hAnsi="Arial" w:cs="Arial"/>
      <w:lang w:val="en-US" w:eastAsia="en-US"/>
    </w:rPr>
  </w:style>
  <w:style w:type="paragraph" w:customStyle="1" w:styleId="E0B344D892DB48C2BF4FAF94516F1C583">
    <w:name w:val="E0B344D892DB48C2BF4FAF94516F1C583"/>
    <w:rsid w:val="0042220E"/>
    <w:pPr>
      <w:widowControl w:val="0"/>
      <w:autoSpaceDE w:val="0"/>
      <w:autoSpaceDN w:val="0"/>
      <w:spacing w:after="0" w:line="240" w:lineRule="auto"/>
    </w:pPr>
    <w:rPr>
      <w:rFonts w:ascii="Arial" w:eastAsia="Arial" w:hAnsi="Arial" w:cs="Arial"/>
      <w:lang w:val="en-US" w:eastAsia="en-US"/>
    </w:rPr>
  </w:style>
  <w:style w:type="paragraph" w:customStyle="1" w:styleId="C2E3805A67844B03B37D0E7C9A657F9F3">
    <w:name w:val="C2E3805A67844B03B37D0E7C9A657F9F3"/>
    <w:rsid w:val="0042220E"/>
    <w:pPr>
      <w:widowControl w:val="0"/>
      <w:autoSpaceDE w:val="0"/>
      <w:autoSpaceDN w:val="0"/>
      <w:spacing w:after="0" w:line="240" w:lineRule="auto"/>
    </w:pPr>
    <w:rPr>
      <w:rFonts w:ascii="Arial" w:eastAsia="Arial" w:hAnsi="Arial" w:cs="Arial"/>
      <w:lang w:val="en-US" w:eastAsia="en-US"/>
    </w:rPr>
  </w:style>
  <w:style w:type="paragraph" w:customStyle="1" w:styleId="8C9EE8A51B8D4432850060AF28D557F13">
    <w:name w:val="8C9EE8A51B8D4432850060AF28D557F13"/>
    <w:rsid w:val="0042220E"/>
    <w:pPr>
      <w:widowControl w:val="0"/>
      <w:autoSpaceDE w:val="0"/>
      <w:autoSpaceDN w:val="0"/>
      <w:spacing w:after="0" w:line="240" w:lineRule="auto"/>
    </w:pPr>
    <w:rPr>
      <w:rFonts w:ascii="Arial" w:eastAsia="Arial" w:hAnsi="Arial" w:cs="Arial"/>
      <w:lang w:val="en-US" w:eastAsia="en-US"/>
    </w:rPr>
  </w:style>
  <w:style w:type="paragraph" w:customStyle="1" w:styleId="1FB7271D3A1C42B3AD9622E2A8D19E313">
    <w:name w:val="1FB7271D3A1C42B3AD9622E2A8D19E313"/>
    <w:rsid w:val="0042220E"/>
    <w:pPr>
      <w:widowControl w:val="0"/>
      <w:autoSpaceDE w:val="0"/>
      <w:autoSpaceDN w:val="0"/>
      <w:spacing w:after="0" w:line="240" w:lineRule="auto"/>
    </w:pPr>
    <w:rPr>
      <w:rFonts w:ascii="Arial" w:eastAsia="Arial" w:hAnsi="Arial" w:cs="Arial"/>
      <w:lang w:val="en-US" w:eastAsia="en-US"/>
    </w:rPr>
  </w:style>
  <w:style w:type="paragraph" w:customStyle="1" w:styleId="6F1DD8D3CE1546B392E2302D6FDB40EF3">
    <w:name w:val="6F1DD8D3CE1546B392E2302D6FDB40EF3"/>
    <w:rsid w:val="0042220E"/>
    <w:pPr>
      <w:widowControl w:val="0"/>
      <w:autoSpaceDE w:val="0"/>
      <w:autoSpaceDN w:val="0"/>
      <w:spacing w:after="0" w:line="240" w:lineRule="auto"/>
    </w:pPr>
    <w:rPr>
      <w:rFonts w:ascii="Arial" w:eastAsia="Arial" w:hAnsi="Arial" w:cs="Arial"/>
      <w:lang w:val="en-US" w:eastAsia="en-US"/>
    </w:rPr>
  </w:style>
  <w:style w:type="paragraph" w:customStyle="1" w:styleId="0A8F1A0CE79B4BBF857DDDC769CE14F73">
    <w:name w:val="0A8F1A0CE79B4BBF857DDDC769CE14F73"/>
    <w:rsid w:val="0042220E"/>
    <w:pPr>
      <w:widowControl w:val="0"/>
      <w:autoSpaceDE w:val="0"/>
      <w:autoSpaceDN w:val="0"/>
      <w:spacing w:after="0" w:line="240" w:lineRule="auto"/>
    </w:pPr>
    <w:rPr>
      <w:rFonts w:ascii="Arial" w:eastAsia="Arial" w:hAnsi="Arial" w:cs="Arial"/>
      <w:lang w:val="en-US" w:eastAsia="en-US"/>
    </w:rPr>
  </w:style>
  <w:style w:type="paragraph" w:customStyle="1" w:styleId="A7036CEE2E634F6BB447CB1F6276CF8F3">
    <w:name w:val="A7036CEE2E634F6BB447CB1F6276CF8F3"/>
    <w:rsid w:val="0042220E"/>
    <w:pPr>
      <w:widowControl w:val="0"/>
      <w:autoSpaceDE w:val="0"/>
      <w:autoSpaceDN w:val="0"/>
      <w:spacing w:after="0" w:line="240" w:lineRule="auto"/>
    </w:pPr>
    <w:rPr>
      <w:rFonts w:ascii="Arial" w:eastAsia="Arial" w:hAnsi="Arial" w:cs="Arial"/>
      <w:lang w:val="en-US" w:eastAsia="en-US"/>
    </w:rPr>
  </w:style>
  <w:style w:type="paragraph" w:customStyle="1" w:styleId="8AF14352DAC947FD9344ADF45D8621582">
    <w:name w:val="8AF14352DAC947FD9344ADF45D8621582"/>
    <w:rsid w:val="0042220E"/>
    <w:pPr>
      <w:widowControl w:val="0"/>
      <w:autoSpaceDE w:val="0"/>
      <w:autoSpaceDN w:val="0"/>
      <w:spacing w:after="0" w:line="240" w:lineRule="auto"/>
    </w:pPr>
    <w:rPr>
      <w:rFonts w:ascii="Arial" w:eastAsia="Arial" w:hAnsi="Arial" w:cs="Arial"/>
      <w:lang w:val="en-US" w:eastAsia="en-US"/>
    </w:rPr>
  </w:style>
  <w:style w:type="paragraph" w:customStyle="1" w:styleId="6DB090753BF648CB9366F915C6974DAA2">
    <w:name w:val="6DB090753BF648CB9366F915C6974DAA2"/>
    <w:rsid w:val="0042220E"/>
    <w:pPr>
      <w:widowControl w:val="0"/>
      <w:autoSpaceDE w:val="0"/>
      <w:autoSpaceDN w:val="0"/>
      <w:spacing w:after="0" w:line="240" w:lineRule="auto"/>
    </w:pPr>
    <w:rPr>
      <w:rFonts w:ascii="Arial" w:eastAsia="Arial" w:hAnsi="Arial" w:cs="Arial"/>
      <w:lang w:val="en-US" w:eastAsia="en-US"/>
    </w:rPr>
  </w:style>
  <w:style w:type="paragraph" w:customStyle="1" w:styleId="4761F82F7C814A92A7974ED3A488BBB13">
    <w:name w:val="4761F82F7C814A92A7974ED3A488BBB13"/>
    <w:rsid w:val="0042220E"/>
    <w:pPr>
      <w:widowControl w:val="0"/>
      <w:autoSpaceDE w:val="0"/>
      <w:autoSpaceDN w:val="0"/>
      <w:spacing w:after="0" w:line="240" w:lineRule="auto"/>
    </w:pPr>
    <w:rPr>
      <w:rFonts w:ascii="Arial" w:eastAsia="Arial" w:hAnsi="Arial" w:cs="Arial"/>
      <w:lang w:val="en-US" w:eastAsia="en-US"/>
    </w:rPr>
  </w:style>
  <w:style w:type="paragraph" w:customStyle="1" w:styleId="006234868AE645BD87106C13F7F1E3BD3">
    <w:name w:val="006234868AE645BD87106C13F7F1E3BD3"/>
    <w:rsid w:val="0042220E"/>
    <w:pPr>
      <w:widowControl w:val="0"/>
      <w:autoSpaceDE w:val="0"/>
      <w:autoSpaceDN w:val="0"/>
      <w:spacing w:after="0" w:line="240" w:lineRule="auto"/>
    </w:pPr>
    <w:rPr>
      <w:rFonts w:ascii="Arial" w:eastAsia="Arial" w:hAnsi="Arial" w:cs="Arial"/>
      <w:lang w:val="en-US" w:eastAsia="en-US"/>
    </w:rPr>
  </w:style>
  <w:style w:type="paragraph" w:customStyle="1" w:styleId="0765EE1920964ECD95A393101E60FE533">
    <w:name w:val="0765EE1920964ECD95A393101E60FE533"/>
    <w:rsid w:val="0042220E"/>
    <w:pPr>
      <w:widowControl w:val="0"/>
      <w:autoSpaceDE w:val="0"/>
      <w:autoSpaceDN w:val="0"/>
      <w:spacing w:after="0" w:line="240" w:lineRule="auto"/>
    </w:pPr>
    <w:rPr>
      <w:rFonts w:ascii="Arial" w:eastAsia="Arial" w:hAnsi="Arial" w:cs="Arial"/>
      <w:lang w:val="en-US" w:eastAsia="en-US"/>
    </w:rPr>
  </w:style>
  <w:style w:type="paragraph" w:customStyle="1" w:styleId="3D98AE305B77455F8674AD937B64CA5D2">
    <w:name w:val="3D98AE305B77455F8674AD937B64CA5D2"/>
    <w:rsid w:val="0042220E"/>
    <w:pPr>
      <w:widowControl w:val="0"/>
      <w:autoSpaceDE w:val="0"/>
      <w:autoSpaceDN w:val="0"/>
      <w:spacing w:after="0" w:line="240" w:lineRule="auto"/>
    </w:pPr>
    <w:rPr>
      <w:rFonts w:ascii="Arial" w:eastAsia="Arial" w:hAnsi="Arial" w:cs="Arial"/>
      <w:lang w:val="en-US" w:eastAsia="en-US"/>
    </w:rPr>
  </w:style>
  <w:style w:type="paragraph" w:customStyle="1" w:styleId="7EC7FBE1F2394F8FA6E4303EEBA3713A2">
    <w:name w:val="7EC7FBE1F2394F8FA6E4303EEBA3713A2"/>
    <w:rsid w:val="0042220E"/>
    <w:pPr>
      <w:widowControl w:val="0"/>
      <w:autoSpaceDE w:val="0"/>
      <w:autoSpaceDN w:val="0"/>
      <w:spacing w:after="0" w:line="240" w:lineRule="auto"/>
    </w:pPr>
    <w:rPr>
      <w:rFonts w:ascii="Arial" w:eastAsia="Arial" w:hAnsi="Arial" w:cs="Arial"/>
      <w:lang w:val="en-US" w:eastAsia="en-US"/>
    </w:rPr>
  </w:style>
  <w:style w:type="paragraph" w:customStyle="1" w:styleId="819896C1AA29491497F39A8B859C0B853">
    <w:name w:val="819896C1AA29491497F39A8B859C0B853"/>
    <w:rsid w:val="0042220E"/>
    <w:pPr>
      <w:widowControl w:val="0"/>
      <w:autoSpaceDE w:val="0"/>
      <w:autoSpaceDN w:val="0"/>
      <w:spacing w:after="0" w:line="240" w:lineRule="auto"/>
    </w:pPr>
    <w:rPr>
      <w:rFonts w:ascii="Arial" w:eastAsia="Arial" w:hAnsi="Arial" w:cs="Arial"/>
      <w:lang w:val="en-US" w:eastAsia="en-US"/>
    </w:rPr>
  </w:style>
  <w:style w:type="paragraph" w:customStyle="1" w:styleId="E692A9C54727475AA7157423607A98743">
    <w:name w:val="E692A9C54727475AA7157423607A98743"/>
    <w:rsid w:val="0042220E"/>
    <w:pPr>
      <w:widowControl w:val="0"/>
      <w:autoSpaceDE w:val="0"/>
      <w:autoSpaceDN w:val="0"/>
      <w:spacing w:after="0" w:line="240" w:lineRule="auto"/>
    </w:pPr>
    <w:rPr>
      <w:rFonts w:ascii="Arial" w:eastAsia="Arial" w:hAnsi="Arial" w:cs="Arial"/>
      <w:lang w:val="en-US" w:eastAsia="en-US"/>
    </w:rPr>
  </w:style>
  <w:style w:type="paragraph" w:customStyle="1" w:styleId="84BDC4A26BE74EDF99552F473EEF7E963">
    <w:name w:val="84BDC4A26BE74EDF99552F473EEF7E963"/>
    <w:rsid w:val="0042220E"/>
    <w:pPr>
      <w:widowControl w:val="0"/>
      <w:autoSpaceDE w:val="0"/>
      <w:autoSpaceDN w:val="0"/>
      <w:spacing w:after="0" w:line="240" w:lineRule="auto"/>
    </w:pPr>
    <w:rPr>
      <w:rFonts w:ascii="Arial" w:eastAsia="Arial" w:hAnsi="Arial" w:cs="Arial"/>
      <w:lang w:val="en-US" w:eastAsia="en-US"/>
    </w:rPr>
  </w:style>
  <w:style w:type="paragraph" w:customStyle="1" w:styleId="E8A00D134B24473D80F27B7262D8B88F3">
    <w:name w:val="E8A00D134B24473D80F27B7262D8B88F3"/>
    <w:rsid w:val="0042220E"/>
    <w:pPr>
      <w:widowControl w:val="0"/>
      <w:autoSpaceDE w:val="0"/>
      <w:autoSpaceDN w:val="0"/>
      <w:spacing w:after="0" w:line="240" w:lineRule="auto"/>
    </w:pPr>
    <w:rPr>
      <w:rFonts w:ascii="Arial" w:eastAsia="Arial" w:hAnsi="Arial" w:cs="Arial"/>
      <w:lang w:val="en-US" w:eastAsia="en-US"/>
    </w:rPr>
  </w:style>
  <w:style w:type="paragraph" w:customStyle="1" w:styleId="5DC54523C05941BE9A257848EAB131783">
    <w:name w:val="5DC54523C05941BE9A257848EAB131783"/>
    <w:rsid w:val="0042220E"/>
    <w:pPr>
      <w:widowControl w:val="0"/>
      <w:autoSpaceDE w:val="0"/>
      <w:autoSpaceDN w:val="0"/>
      <w:spacing w:after="0" w:line="240" w:lineRule="auto"/>
    </w:pPr>
    <w:rPr>
      <w:rFonts w:ascii="Arial" w:eastAsia="Arial" w:hAnsi="Arial" w:cs="Arial"/>
      <w:lang w:val="en-US" w:eastAsia="en-US"/>
    </w:rPr>
  </w:style>
  <w:style w:type="paragraph" w:customStyle="1" w:styleId="35068D47366F4CD388A0C6D39BE6E8623">
    <w:name w:val="35068D47366F4CD388A0C6D39BE6E8623"/>
    <w:rsid w:val="0042220E"/>
    <w:pPr>
      <w:widowControl w:val="0"/>
      <w:autoSpaceDE w:val="0"/>
      <w:autoSpaceDN w:val="0"/>
      <w:spacing w:after="0" w:line="240" w:lineRule="auto"/>
    </w:pPr>
    <w:rPr>
      <w:rFonts w:ascii="Arial" w:eastAsia="Arial" w:hAnsi="Arial" w:cs="Arial"/>
      <w:lang w:val="en-US" w:eastAsia="en-US"/>
    </w:rPr>
  </w:style>
  <w:style w:type="paragraph" w:customStyle="1" w:styleId="389734743D9144A9AB80B5B490CA46BC3">
    <w:name w:val="389734743D9144A9AB80B5B490CA46BC3"/>
    <w:rsid w:val="0042220E"/>
    <w:pPr>
      <w:widowControl w:val="0"/>
      <w:autoSpaceDE w:val="0"/>
      <w:autoSpaceDN w:val="0"/>
      <w:spacing w:after="0" w:line="240" w:lineRule="auto"/>
    </w:pPr>
    <w:rPr>
      <w:rFonts w:ascii="Arial" w:eastAsia="Arial" w:hAnsi="Arial" w:cs="Arial"/>
      <w:lang w:val="en-US" w:eastAsia="en-US"/>
    </w:rPr>
  </w:style>
  <w:style w:type="paragraph" w:customStyle="1" w:styleId="824CE29D6DA144C2A0CF73D8772549D43">
    <w:name w:val="824CE29D6DA144C2A0CF73D8772549D43"/>
    <w:rsid w:val="0042220E"/>
    <w:pPr>
      <w:widowControl w:val="0"/>
      <w:autoSpaceDE w:val="0"/>
      <w:autoSpaceDN w:val="0"/>
      <w:spacing w:after="0" w:line="240" w:lineRule="auto"/>
    </w:pPr>
    <w:rPr>
      <w:rFonts w:ascii="Arial" w:eastAsia="Arial" w:hAnsi="Arial" w:cs="Arial"/>
      <w:lang w:val="en-US" w:eastAsia="en-US"/>
    </w:rPr>
  </w:style>
  <w:style w:type="paragraph" w:customStyle="1" w:styleId="CD515F8C4C4D46C09C2518BB28875E063">
    <w:name w:val="CD515F8C4C4D46C09C2518BB28875E063"/>
    <w:rsid w:val="0042220E"/>
    <w:pPr>
      <w:widowControl w:val="0"/>
      <w:autoSpaceDE w:val="0"/>
      <w:autoSpaceDN w:val="0"/>
      <w:spacing w:after="0" w:line="240" w:lineRule="auto"/>
    </w:pPr>
    <w:rPr>
      <w:rFonts w:ascii="Arial" w:eastAsia="Arial" w:hAnsi="Arial" w:cs="Arial"/>
      <w:lang w:val="en-US" w:eastAsia="en-US"/>
    </w:rPr>
  </w:style>
  <w:style w:type="paragraph" w:customStyle="1" w:styleId="A6CFC2EED3F94478A1E940BD4FEC916F2">
    <w:name w:val="A6CFC2EED3F94478A1E940BD4FEC916F2"/>
    <w:rsid w:val="0042220E"/>
    <w:pPr>
      <w:widowControl w:val="0"/>
      <w:autoSpaceDE w:val="0"/>
      <w:autoSpaceDN w:val="0"/>
      <w:spacing w:after="0" w:line="240" w:lineRule="auto"/>
    </w:pPr>
    <w:rPr>
      <w:rFonts w:ascii="Arial" w:eastAsia="Arial" w:hAnsi="Arial" w:cs="Arial"/>
      <w:lang w:val="en-US" w:eastAsia="en-US"/>
    </w:rPr>
  </w:style>
  <w:style w:type="paragraph" w:customStyle="1" w:styleId="AE98964C6A554565B00C2890A5C698072">
    <w:name w:val="AE98964C6A554565B00C2890A5C698072"/>
    <w:rsid w:val="0042220E"/>
    <w:pPr>
      <w:widowControl w:val="0"/>
      <w:autoSpaceDE w:val="0"/>
      <w:autoSpaceDN w:val="0"/>
      <w:spacing w:after="0" w:line="240" w:lineRule="auto"/>
    </w:pPr>
    <w:rPr>
      <w:rFonts w:ascii="Arial" w:eastAsia="Arial" w:hAnsi="Arial" w:cs="Arial"/>
      <w:lang w:val="en-US" w:eastAsia="en-US"/>
    </w:rPr>
  </w:style>
  <w:style w:type="paragraph" w:customStyle="1" w:styleId="F1869BFE06CF4E6F99AA70CBE0F1BC4D2">
    <w:name w:val="F1869BFE06CF4E6F99AA70CBE0F1BC4D2"/>
    <w:rsid w:val="0042220E"/>
    <w:pPr>
      <w:widowControl w:val="0"/>
      <w:autoSpaceDE w:val="0"/>
      <w:autoSpaceDN w:val="0"/>
      <w:spacing w:after="0" w:line="240" w:lineRule="auto"/>
    </w:pPr>
    <w:rPr>
      <w:rFonts w:ascii="Arial" w:eastAsia="Arial" w:hAnsi="Arial" w:cs="Arial"/>
      <w:lang w:val="en-US" w:eastAsia="en-US"/>
    </w:rPr>
  </w:style>
  <w:style w:type="paragraph" w:customStyle="1" w:styleId="80E9EE4FE20646B38F7134B6CCF67E132">
    <w:name w:val="80E9EE4FE20646B38F7134B6CCF67E132"/>
    <w:rsid w:val="0042220E"/>
    <w:pPr>
      <w:widowControl w:val="0"/>
      <w:autoSpaceDE w:val="0"/>
      <w:autoSpaceDN w:val="0"/>
      <w:spacing w:after="0" w:line="240" w:lineRule="auto"/>
    </w:pPr>
    <w:rPr>
      <w:rFonts w:ascii="Arial" w:eastAsia="Arial" w:hAnsi="Arial" w:cs="Arial"/>
      <w:lang w:val="en-US" w:eastAsia="en-US"/>
    </w:rPr>
  </w:style>
  <w:style w:type="paragraph" w:customStyle="1" w:styleId="4DC608D8A05E47BC8C9DBA5F5D8F8C902">
    <w:name w:val="4DC608D8A05E47BC8C9DBA5F5D8F8C902"/>
    <w:rsid w:val="0042220E"/>
    <w:pPr>
      <w:widowControl w:val="0"/>
      <w:autoSpaceDE w:val="0"/>
      <w:autoSpaceDN w:val="0"/>
      <w:spacing w:after="0" w:line="240" w:lineRule="auto"/>
    </w:pPr>
    <w:rPr>
      <w:rFonts w:ascii="Arial" w:eastAsia="Arial" w:hAnsi="Arial" w:cs="Arial"/>
      <w:lang w:val="en-US" w:eastAsia="en-US"/>
    </w:rPr>
  </w:style>
  <w:style w:type="paragraph" w:customStyle="1" w:styleId="6DA8279621B5475F9C619A727D3DB1422">
    <w:name w:val="6DA8279621B5475F9C619A727D3DB1422"/>
    <w:rsid w:val="0042220E"/>
    <w:pPr>
      <w:widowControl w:val="0"/>
      <w:autoSpaceDE w:val="0"/>
      <w:autoSpaceDN w:val="0"/>
      <w:spacing w:after="0" w:line="240" w:lineRule="auto"/>
    </w:pPr>
    <w:rPr>
      <w:rFonts w:ascii="Arial" w:eastAsia="Arial" w:hAnsi="Arial" w:cs="Arial"/>
      <w:lang w:val="en-US" w:eastAsia="en-US"/>
    </w:rPr>
  </w:style>
  <w:style w:type="paragraph" w:customStyle="1" w:styleId="18613436F2DF4BA8B305CE1724AAF6A12">
    <w:name w:val="18613436F2DF4BA8B305CE1724AAF6A12"/>
    <w:rsid w:val="0042220E"/>
    <w:pPr>
      <w:widowControl w:val="0"/>
      <w:autoSpaceDE w:val="0"/>
      <w:autoSpaceDN w:val="0"/>
      <w:spacing w:after="0" w:line="240" w:lineRule="auto"/>
    </w:pPr>
    <w:rPr>
      <w:rFonts w:ascii="Arial" w:eastAsia="Arial" w:hAnsi="Arial" w:cs="Arial"/>
      <w:lang w:val="en-US" w:eastAsia="en-US"/>
    </w:rPr>
  </w:style>
  <w:style w:type="paragraph" w:customStyle="1" w:styleId="6A8F76049B65406D88C75450E14DF8A22">
    <w:name w:val="6A8F76049B65406D88C75450E14DF8A22"/>
    <w:rsid w:val="0042220E"/>
    <w:pPr>
      <w:widowControl w:val="0"/>
      <w:autoSpaceDE w:val="0"/>
      <w:autoSpaceDN w:val="0"/>
      <w:spacing w:after="0" w:line="240" w:lineRule="auto"/>
    </w:pPr>
    <w:rPr>
      <w:rFonts w:ascii="Arial" w:eastAsia="Arial" w:hAnsi="Arial" w:cs="Arial"/>
      <w:lang w:val="en-US" w:eastAsia="en-US"/>
    </w:rPr>
  </w:style>
  <w:style w:type="paragraph" w:customStyle="1" w:styleId="049C5DA8243749B795E59168383092132">
    <w:name w:val="049C5DA8243749B795E59168383092132"/>
    <w:rsid w:val="0042220E"/>
    <w:pPr>
      <w:widowControl w:val="0"/>
      <w:autoSpaceDE w:val="0"/>
      <w:autoSpaceDN w:val="0"/>
      <w:spacing w:after="0" w:line="240" w:lineRule="auto"/>
    </w:pPr>
    <w:rPr>
      <w:rFonts w:ascii="Arial" w:eastAsia="Arial" w:hAnsi="Arial" w:cs="Arial"/>
      <w:lang w:val="en-US" w:eastAsia="en-US"/>
    </w:rPr>
  </w:style>
  <w:style w:type="paragraph" w:customStyle="1" w:styleId="B83F97DC73B3488AA433345E364BB2882">
    <w:name w:val="B83F97DC73B3488AA433345E364BB2882"/>
    <w:rsid w:val="0042220E"/>
    <w:pPr>
      <w:widowControl w:val="0"/>
      <w:autoSpaceDE w:val="0"/>
      <w:autoSpaceDN w:val="0"/>
      <w:spacing w:after="0" w:line="240" w:lineRule="auto"/>
    </w:pPr>
    <w:rPr>
      <w:rFonts w:ascii="Arial" w:eastAsia="Arial" w:hAnsi="Arial" w:cs="Arial"/>
      <w:lang w:val="en-US" w:eastAsia="en-US"/>
    </w:rPr>
  </w:style>
  <w:style w:type="paragraph" w:customStyle="1" w:styleId="C13B1E3EBF2F4F678283D3B26A824F3A2">
    <w:name w:val="C13B1E3EBF2F4F678283D3B26A824F3A2"/>
    <w:rsid w:val="0042220E"/>
    <w:pPr>
      <w:widowControl w:val="0"/>
      <w:autoSpaceDE w:val="0"/>
      <w:autoSpaceDN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BN111071922.dotx</Template>
  <TotalTime>32</TotalTime>
  <Pages>6</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Keenahan, Vaughn MR</dc:creator>
  <cp:lastModifiedBy>Keenahan, Vaughn MR</cp:lastModifiedBy>
  <cp:revision>12</cp:revision>
  <cp:lastPrinted>2026-01-15T04:16:00Z</cp:lastPrinted>
  <dcterms:created xsi:type="dcterms:W3CDTF">2026-06-29T06:04:00Z</dcterms:created>
  <dcterms:modified xsi:type="dcterms:W3CDTF">2026-06-29T06:49:00Z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Adobe InDesign 20.5 (Windows)</vt:lpwstr>
  </property>
  <property fmtid="{D5CDD505-2E9C-101B-9397-08002B2CF9AE}" pid="4" name="LastSaved">
    <vt:filetime>2025-09-29T00:00:00Z</vt:filetime>
  </property>
  <property fmtid="{D5CDD505-2E9C-101B-9397-08002B2CF9AE}" pid="5" name="Producer">
    <vt:lpwstr>Adobe PDF Library 17.0</vt:lpwstr>
  </property>
  <property fmtid="{D5CDD505-2E9C-101B-9397-08002B2CF9AE}" pid="6" name="Objective-Id">
    <vt:lpwstr>BN127656656</vt:lpwstr>
  </property>
  <property fmtid="{D5CDD505-2E9C-101B-9397-08002B2CF9AE}" pid="7" name="Objective-Title">
    <vt:lpwstr>AHO Survey Summary Form</vt:lpwstr>
  </property>
  <property fmtid="{D5CDD505-2E9C-101B-9397-08002B2CF9AE}" pid="8" name="Objective-Comment">
    <vt:lpwstr/>
  </property>
  <property fmtid="{D5CDD505-2E9C-101B-9397-08002B2CF9AE}" pid="9" name="Objective-CreationStamp">
    <vt:filetime>2026-06-29T06:38:45Z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2026-06-29T06:39:40Z</vt:filetime>
  </property>
  <property fmtid="{D5CDD505-2E9C-101B-9397-08002B2CF9AE}" pid="14" name="Objective-Owner">
    <vt:lpwstr>Keenahan, Vaughn MR</vt:lpwstr>
  </property>
  <property fmtid="{D5CDD505-2E9C-101B-9397-08002B2CF9AE}" pid="15" name="Objective-Path">
    <vt:lpwstr>Objective Global Folder - PROD:Defence Business Units:Defence Intelligence Group:MG Branch : Maritime Geospatial Branch:Maritime Geospatial Branch (MGB):02 Open:Capability, Innovation and Data:Maritime Innovation and Improvement:Maritime Strategic Service</vt:lpwstr>
  </property>
  <property fmtid="{D5CDD505-2E9C-101B-9397-08002B2CF9AE}" pid="16" name="Objective-Parent">
    <vt:lpwstr>AHO Fact Sheet and Forms - Published Versions 2024-2027</vt:lpwstr>
  </property>
  <property fmtid="{D5CDD505-2E9C-101B-9397-08002B2CF9AE}" pid="17" name="Objective-State">
    <vt:lpwstr>Being Edited</vt:lpwstr>
  </property>
  <property fmtid="{D5CDD505-2E9C-101B-9397-08002B2CF9AE}" pid="18" name="Objective-Version">
    <vt:lpwstr>1.1</vt:lpwstr>
  </property>
  <property fmtid="{D5CDD505-2E9C-101B-9397-08002B2CF9AE}" pid="19" name="Objective-VersionNumber">
    <vt:i4>2</vt:i4>
  </property>
  <property fmtid="{D5CDD505-2E9C-101B-9397-08002B2CF9AE}" pid="20" name="Objective-VersionComment">
    <vt:lpwstr/>
  </property>
  <property fmtid="{D5CDD505-2E9C-101B-9397-08002B2CF9AE}" pid="21" name="Objective-FileNumber">
    <vt:lpwstr>2024/1092474</vt:lpwstr>
  </property>
  <property fmtid="{D5CDD505-2E9C-101B-9397-08002B2CF9AE}" pid="22" name="Objective-Classification">
    <vt:lpwstr>[Inherited - Official]</vt:lpwstr>
  </property>
  <property fmtid="{D5CDD505-2E9C-101B-9397-08002B2CF9AE}" pid="23" name="Objective-Caveats">
    <vt:lpwstr/>
  </property>
  <property fmtid="{D5CDD505-2E9C-101B-9397-08002B2CF9AE}" pid="24" name="Objective-Document Type [system]">
    <vt:lpwstr/>
  </property>
  <property fmtid="{D5CDD505-2E9C-101B-9397-08002B2CF9AE}" pid="25" name="Objective-Reason for Security Classification Change [system]">
    <vt:lpwstr/>
  </property>
  <property fmtid="{D5CDD505-2E9C-101B-9397-08002B2CF9AE}" pid="26" name="Objective-Document Type">
    <vt:lpwstr/>
  </property>
  <property fmtid="{D5CDD505-2E9C-101B-9397-08002B2CF9AE}" pid="27" name="Objective-Reason for Security Classification Change">
    <vt:lpwstr/>
  </property>
</Properties>
</file>